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2B" w:rsidRPr="00323DFC" w:rsidRDefault="00C83C0A">
      <w:r w:rsidRPr="00323DFC"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2762769</wp:posOffset>
            </wp:positionH>
            <wp:positionV relativeFrom="paragraph">
              <wp:posOffset>-245077</wp:posOffset>
            </wp:positionV>
            <wp:extent cx="491589" cy="605642"/>
            <wp:effectExtent l="19050" t="0" r="3711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89" cy="60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Pr="00323DFC" w:rsidRDefault="001F4A2B"/>
    <w:tbl>
      <w:tblPr>
        <w:tblW w:w="9921" w:type="dxa"/>
        <w:tblLayout w:type="fixed"/>
        <w:tblLook w:val="01E0" w:firstRow="1" w:lastRow="1" w:firstColumn="1" w:lastColumn="1" w:noHBand="0" w:noVBand="0"/>
      </w:tblPr>
      <w:tblGrid>
        <w:gridCol w:w="237"/>
        <w:gridCol w:w="611"/>
        <w:gridCol w:w="237"/>
        <w:gridCol w:w="1497"/>
        <w:gridCol w:w="349"/>
        <w:gridCol w:w="731"/>
        <w:gridCol w:w="237"/>
        <w:gridCol w:w="3472"/>
        <w:gridCol w:w="447"/>
        <w:gridCol w:w="2103"/>
      </w:tblGrid>
      <w:tr w:rsidR="001F4A2B" w:rsidRPr="00323DFC" w:rsidTr="00280EE4">
        <w:trPr>
          <w:trHeight w:val="1051"/>
        </w:trPr>
        <w:tc>
          <w:tcPr>
            <w:tcW w:w="9920" w:type="dxa"/>
            <w:gridSpan w:val="10"/>
          </w:tcPr>
          <w:p w:rsidR="001F4A2B" w:rsidRPr="00323DFC" w:rsidRDefault="001F4A2B">
            <w:pPr>
              <w:jc w:val="center"/>
            </w:pP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 xml:space="preserve">АДМИНИСТРАЦИЯ </w:t>
            </w:r>
          </w:p>
          <w:p w:rsidR="001F4A2B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СЕЛЬСКОГО</w:t>
            </w:r>
            <w:r w:rsidR="001F4A2B" w:rsidRPr="00323DFC">
              <w:rPr>
                <w:b/>
              </w:rPr>
              <w:t xml:space="preserve"> ПОСЕЛЕНИЯ</w:t>
            </w:r>
            <w:r w:rsidR="0009154B" w:rsidRPr="00323DFC">
              <w:rPr>
                <w:b/>
              </w:rPr>
              <w:t>ПЕРЕГРЁБНОЕ</w:t>
            </w: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Октябрьского района</w:t>
            </w: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Ханты-Мансийского автономного округа - Югры</w:t>
            </w:r>
          </w:p>
          <w:p w:rsidR="001F4A2B" w:rsidRPr="00323DFC" w:rsidRDefault="001F4A2B">
            <w:pPr>
              <w:jc w:val="center"/>
            </w:pPr>
          </w:p>
          <w:p w:rsidR="001F4A2B" w:rsidRPr="00323DFC" w:rsidRDefault="001F4A2B">
            <w:pPr>
              <w:jc w:val="center"/>
              <w:rPr>
                <w:b/>
              </w:rPr>
            </w:pPr>
            <w:r w:rsidRPr="00323DFC">
              <w:rPr>
                <w:b/>
                <w:spacing w:val="20"/>
              </w:rPr>
              <w:t>ПОСТАНОВЛЕНИЕ</w:t>
            </w:r>
          </w:p>
        </w:tc>
      </w:tr>
      <w:tr w:rsidR="001F4A2B" w:rsidRPr="00323DFC" w:rsidTr="00280EE4">
        <w:trPr>
          <w:trHeight w:val="421"/>
        </w:trPr>
        <w:tc>
          <w:tcPr>
            <w:tcW w:w="237" w:type="dxa"/>
            <w:vAlign w:val="bottom"/>
          </w:tcPr>
          <w:p w:rsidR="00C94384" w:rsidRPr="00323DFC" w:rsidRDefault="00C94384">
            <w:pPr>
              <w:jc w:val="right"/>
            </w:pPr>
          </w:p>
          <w:p w:rsidR="00C94384" w:rsidRPr="00323DFC" w:rsidRDefault="00C94384">
            <w:pPr>
              <w:jc w:val="right"/>
            </w:pPr>
          </w:p>
          <w:p w:rsidR="001F4A2B" w:rsidRPr="00323DFC" w:rsidRDefault="001F4A2B">
            <w:pPr>
              <w:jc w:val="right"/>
            </w:pPr>
            <w:r w:rsidRPr="00323DFC">
              <w:t>«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DC010B" w:rsidP="003C4F91">
            <w:pPr>
              <w:jc w:val="center"/>
            </w:pPr>
            <w:r>
              <w:t>21</w:t>
            </w:r>
          </w:p>
        </w:tc>
        <w:tc>
          <w:tcPr>
            <w:tcW w:w="237" w:type="dxa"/>
            <w:vAlign w:val="bottom"/>
          </w:tcPr>
          <w:p w:rsidR="001F4A2B" w:rsidRPr="00323DFC" w:rsidRDefault="001F4A2B">
            <w:r w:rsidRPr="00323DFC">
              <w:t>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0046A7" w:rsidP="00A07484">
            <w:pPr>
              <w:jc w:val="center"/>
            </w:pPr>
            <w:r>
              <w:t>марта</w:t>
            </w:r>
          </w:p>
        </w:tc>
        <w:tc>
          <w:tcPr>
            <w:tcW w:w="349" w:type="dxa"/>
            <w:vAlign w:val="bottom"/>
          </w:tcPr>
          <w:p w:rsidR="001F4A2B" w:rsidRPr="00323DFC" w:rsidRDefault="00A2712B">
            <w:pPr>
              <w:ind w:right="-108"/>
              <w:jc w:val="right"/>
            </w:pPr>
            <w:r w:rsidRPr="00323DFC">
              <w:t>20</w:t>
            </w:r>
          </w:p>
        </w:tc>
        <w:tc>
          <w:tcPr>
            <w:tcW w:w="731" w:type="dxa"/>
            <w:vAlign w:val="bottom"/>
          </w:tcPr>
          <w:p w:rsidR="001F4A2B" w:rsidRPr="00323DFC" w:rsidRDefault="005F2C8F" w:rsidP="00C46A6C">
            <w:pPr>
              <w:ind w:left="-88"/>
            </w:pPr>
            <w:r w:rsidRPr="00323DFC">
              <w:t>1</w:t>
            </w:r>
            <w:r w:rsidR="00C46A6C">
              <w:t xml:space="preserve">7 </w:t>
            </w:r>
            <w:r w:rsidR="00A2712B" w:rsidRPr="00323DFC">
              <w:t>г.</w:t>
            </w:r>
          </w:p>
        </w:tc>
        <w:tc>
          <w:tcPr>
            <w:tcW w:w="237" w:type="dxa"/>
            <w:vAlign w:val="bottom"/>
          </w:tcPr>
          <w:p w:rsidR="001F4A2B" w:rsidRPr="00323DFC" w:rsidRDefault="001F4A2B">
            <w:pPr>
              <w:rPr>
                <w:highlight w:val="yellow"/>
              </w:rPr>
            </w:pPr>
          </w:p>
        </w:tc>
        <w:tc>
          <w:tcPr>
            <w:tcW w:w="3472" w:type="dxa"/>
            <w:vAlign w:val="bottom"/>
          </w:tcPr>
          <w:p w:rsidR="001F4A2B" w:rsidRPr="00323DFC" w:rsidRDefault="001F4A2B"/>
        </w:tc>
        <w:tc>
          <w:tcPr>
            <w:tcW w:w="447" w:type="dxa"/>
            <w:vAlign w:val="bottom"/>
          </w:tcPr>
          <w:p w:rsidR="001F4A2B" w:rsidRPr="00323DFC" w:rsidRDefault="00F97993">
            <w:pPr>
              <w:jc w:val="center"/>
            </w:pPr>
            <w:r w:rsidRPr="00323DFC">
              <w:t>№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C46A6C" w:rsidP="00424621">
            <w:pPr>
              <w:jc w:val="center"/>
            </w:pPr>
            <w:r>
              <w:t>80</w:t>
            </w:r>
          </w:p>
        </w:tc>
      </w:tr>
      <w:tr w:rsidR="001F4A2B" w:rsidRPr="00323DFC" w:rsidTr="00280EE4">
        <w:trPr>
          <w:trHeight w:val="796"/>
        </w:trPr>
        <w:tc>
          <w:tcPr>
            <w:tcW w:w="9920" w:type="dxa"/>
            <w:gridSpan w:val="10"/>
          </w:tcPr>
          <w:p w:rsidR="003706EB" w:rsidRPr="00323DFC" w:rsidRDefault="003706EB"/>
          <w:p w:rsidR="001F4A2B" w:rsidRPr="00323DFC" w:rsidRDefault="00A55098">
            <w:r w:rsidRPr="00323DFC">
              <w:t xml:space="preserve">с. </w:t>
            </w:r>
            <w:proofErr w:type="spellStart"/>
            <w:r w:rsidRPr="00323DFC">
              <w:t>Перегрёбное</w:t>
            </w:r>
            <w:proofErr w:type="spellEnd"/>
          </w:p>
          <w:p w:rsidR="00C6798A" w:rsidRPr="00323DFC" w:rsidRDefault="00C6798A"/>
        </w:tc>
      </w:tr>
    </w:tbl>
    <w:p w:rsidR="00C45380" w:rsidRDefault="0042225D" w:rsidP="00C46A6C">
      <w:pPr>
        <w:pStyle w:val="a9"/>
        <w:tabs>
          <w:tab w:val="clear" w:pos="4677"/>
          <w:tab w:val="clear" w:pos="9355"/>
        </w:tabs>
        <w:jc w:val="both"/>
      </w:pPr>
      <w:r>
        <w:t xml:space="preserve">О </w:t>
      </w:r>
      <w:r w:rsidR="00C46A6C">
        <w:t>создании</w:t>
      </w:r>
      <w:r w:rsidR="00C45380">
        <w:t xml:space="preserve"> комиссии на </w:t>
      </w:r>
      <w:r w:rsidR="00C46A6C">
        <w:t xml:space="preserve">осуществление </w:t>
      </w:r>
    </w:p>
    <w:p w:rsidR="00C46A6C" w:rsidRDefault="00C46A6C" w:rsidP="00C46A6C">
      <w:pPr>
        <w:pStyle w:val="a9"/>
        <w:tabs>
          <w:tab w:val="clear" w:pos="4677"/>
          <w:tab w:val="clear" w:pos="9355"/>
        </w:tabs>
        <w:jc w:val="both"/>
      </w:pPr>
      <w:r>
        <w:t>перевозок пассажиров и багажа автомобильным</w:t>
      </w:r>
    </w:p>
    <w:p w:rsidR="00C46A6C" w:rsidRDefault="00C46A6C" w:rsidP="00C45380">
      <w:pPr>
        <w:pStyle w:val="a9"/>
        <w:tabs>
          <w:tab w:val="clear" w:pos="4677"/>
          <w:tab w:val="clear" w:pos="9355"/>
        </w:tabs>
        <w:jc w:val="both"/>
      </w:pPr>
      <w:r>
        <w:t xml:space="preserve">транспортом на территории </w:t>
      </w:r>
    </w:p>
    <w:p w:rsidR="00894FEB" w:rsidRPr="00323DFC" w:rsidRDefault="00C46A6C" w:rsidP="00C45380">
      <w:pPr>
        <w:pStyle w:val="a9"/>
        <w:tabs>
          <w:tab w:val="clear" w:pos="4677"/>
          <w:tab w:val="clear" w:pos="9355"/>
        </w:tabs>
        <w:jc w:val="both"/>
      </w:pPr>
      <w:r>
        <w:t>сельского поселения Перегре</w:t>
      </w:r>
      <w:r w:rsidR="00C45380">
        <w:t>бное</w:t>
      </w:r>
    </w:p>
    <w:p w:rsidR="0094628C" w:rsidRPr="00323DFC" w:rsidRDefault="0094628C" w:rsidP="0094628C">
      <w:pPr>
        <w:widowControl w:val="0"/>
        <w:autoSpaceDE w:val="0"/>
        <w:autoSpaceDN w:val="0"/>
        <w:adjustRightInd w:val="0"/>
        <w:jc w:val="both"/>
      </w:pPr>
    </w:p>
    <w:p w:rsidR="0094628C" w:rsidRPr="00323DFC" w:rsidRDefault="0094628C" w:rsidP="0094628C">
      <w:pPr>
        <w:widowControl w:val="0"/>
        <w:autoSpaceDE w:val="0"/>
        <w:autoSpaceDN w:val="0"/>
        <w:adjustRightInd w:val="0"/>
        <w:jc w:val="both"/>
      </w:pPr>
    </w:p>
    <w:p w:rsidR="001478E7" w:rsidRPr="0064457A" w:rsidRDefault="000D203B" w:rsidP="00030426">
      <w:pPr>
        <w:tabs>
          <w:tab w:val="left" w:pos="0"/>
        </w:tabs>
        <w:jc w:val="both"/>
      </w:pPr>
      <w:r>
        <w:tab/>
      </w:r>
      <w:r w:rsidR="001478E7" w:rsidRPr="0064457A">
        <w:t>В соответствии</w:t>
      </w:r>
      <w:r w:rsidR="001478E7">
        <w:t xml:space="preserve"> с постановлением от </w:t>
      </w:r>
      <w:r w:rsidR="00C46A6C">
        <w:t>2</w:t>
      </w:r>
      <w:r w:rsidR="00030426">
        <w:t>1</w:t>
      </w:r>
      <w:r w:rsidR="00C46A6C">
        <w:t>марта</w:t>
      </w:r>
      <w:r w:rsidR="0037358B">
        <w:t xml:space="preserve"> 201</w:t>
      </w:r>
      <w:r w:rsidR="00C46A6C">
        <w:t>7</w:t>
      </w:r>
      <w:r w:rsidR="0037358B">
        <w:t xml:space="preserve"> № </w:t>
      </w:r>
      <w:r w:rsidR="00C46A6C">
        <w:t>79</w:t>
      </w:r>
      <w:r w:rsidR="0037358B">
        <w:t>«О</w:t>
      </w:r>
      <w:r w:rsidR="00C46A6C">
        <w:t xml:space="preserve"> проведении конкурса на осуществление перевозок пассажиров и багажа автомобильным транспортом на территории </w:t>
      </w:r>
      <w:r w:rsidR="001478E7">
        <w:t>сель</w:t>
      </w:r>
      <w:r w:rsidR="00C46A6C">
        <w:t>ского поселения Перегре</w:t>
      </w:r>
      <w:r w:rsidR="00030426">
        <w:t>бное</w:t>
      </w:r>
      <w:r w:rsidR="0037358B">
        <w:t>»</w:t>
      </w:r>
      <w:r w:rsidR="001478E7">
        <w:t>:</w:t>
      </w:r>
    </w:p>
    <w:p w:rsidR="001478E7" w:rsidRPr="0064457A" w:rsidRDefault="001478E7" w:rsidP="00DC0D64">
      <w:pPr>
        <w:pStyle w:val="a9"/>
        <w:tabs>
          <w:tab w:val="clear" w:pos="4677"/>
          <w:tab w:val="clear" w:pos="9355"/>
        </w:tabs>
        <w:ind w:firstLine="708"/>
        <w:jc w:val="both"/>
      </w:pPr>
      <w:r>
        <w:t>1.</w:t>
      </w:r>
      <w:r w:rsidR="00C46A6C">
        <w:t>Утвердить</w:t>
      </w:r>
      <w:r w:rsidR="0042225D">
        <w:t xml:space="preserve"> состав</w:t>
      </w:r>
      <w:r>
        <w:t xml:space="preserve"> комисси</w:t>
      </w:r>
      <w:r w:rsidR="0042225D">
        <w:t>и</w:t>
      </w:r>
      <w:r>
        <w:t xml:space="preserve"> на </w:t>
      </w:r>
      <w:r w:rsidR="00C46A6C">
        <w:t xml:space="preserve">осуществление </w:t>
      </w:r>
      <w:proofErr w:type="spellStart"/>
      <w:r w:rsidR="00C46A6C">
        <w:t>перевозокпассажиров</w:t>
      </w:r>
      <w:proofErr w:type="spellEnd"/>
      <w:r w:rsidR="00C46A6C">
        <w:t xml:space="preserve"> и багажа автомобильным транспортом на территории сельского поселения Перегре</w:t>
      </w:r>
      <w:r w:rsidR="00DC0D64">
        <w:t>бное».</w:t>
      </w:r>
    </w:p>
    <w:p w:rsidR="00424621" w:rsidRDefault="006D4BF5" w:rsidP="00DC0D64">
      <w:pPr>
        <w:pStyle w:val="a9"/>
        <w:tabs>
          <w:tab w:val="clear" w:pos="4677"/>
          <w:tab w:val="clear" w:pos="9355"/>
          <w:tab w:val="left" w:pos="0"/>
          <w:tab w:val="left" w:pos="709"/>
        </w:tabs>
        <w:jc w:val="both"/>
      </w:pPr>
      <w:r>
        <w:tab/>
      </w:r>
      <w:r w:rsidR="001478E7">
        <w:t>2.</w:t>
      </w:r>
      <w:r w:rsidR="00A909F1" w:rsidRPr="00323DFC">
        <w:t>Настоящее постановлени</w:t>
      </w:r>
      <w:r w:rsidR="00A909F1">
        <w:t xml:space="preserve">е вступает в силу с момента </w:t>
      </w:r>
      <w:proofErr w:type="spellStart"/>
      <w:r w:rsidR="00A909F1">
        <w:t>его</w:t>
      </w:r>
      <w:r w:rsidR="00E23174">
        <w:t>подпис</w:t>
      </w:r>
      <w:r w:rsidR="00A909F1" w:rsidRPr="00323DFC">
        <w:t>ания</w:t>
      </w:r>
      <w:proofErr w:type="spellEnd"/>
      <w:r w:rsidR="00A909F1" w:rsidRPr="00323DFC">
        <w:t>.</w:t>
      </w:r>
    </w:p>
    <w:p w:rsidR="00424621" w:rsidRDefault="00B30CB1" w:rsidP="0003042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DC0D64">
        <w:t>3</w:t>
      </w:r>
      <w:r w:rsidR="00A909F1">
        <w:t>.</w:t>
      </w:r>
      <w:r>
        <w:t xml:space="preserve"> </w:t>
      </w:r>
      <w:r w:rsidR="00424621">
        <w:t xml:space="preserve">Контроль за исполнением постановления возложить </w:t>
      </w:r>
      <w:proofErr w:type="gramStart"/>
      <w:r w:rsidR="00424621">
        <w:t>на  заместителя</w:t>
      </w:r>
      <w:proofErr w:type="gramEnd"/>
      <w:r w:rsidR="00424621">
        <w:t xml:space="preserve"> главы администрации по ЖКХ, обеспечению жизнедеятельности и управлени</w:t>
      </w:r>
      <w:r w:rsidR="00A909F1">
        <w:t>ю</w:t>
      </w:r>
      <w:r w:rsidR="00424621">
        <w:t xml:space="preserve"> муниципальным имуществом Д.Ф. Мельниченко. </w:t>
      </w:r>
    </w:p>
    <w:p w:rsidR="00721835" w:rsidRPr="00323DFC" w:rsidRDefault="00721835" w:rsidP="00191848">
      <w:pPr>
        <w:widowControl w:val="0"/>
        <w:autoSpaceDE w:val="0"/>
        <w:autoSpaceDN w:val="0"/>
        <w:adjustRightInd w:val="0"/>
      </w:pPr>
    </w:p>
    <w:p w:rsidR="00721835" w:rsidRPr="00323DFC" w:rsidRDefault="00721835" w:rsidP="00191848">
      <w:pPr>
        <w:widowControl w:val="0"/>
        <w:autoSpaceDE w:val="0"/>
        <w:autoSpaceDN w:val="0"/>
        <w:adjustRightInd w:val="0"/>
      </w:pPr>
    </w:p>
    <w:p w:rsidR="00BC240F" w:rsidRPr="00323DFC" w:rsidRDefault="0042225D" w:rsidP="00B30CB1">
      <w:pPr>
        <w:widowControl w:val="0"/>
        <w:autoSpaceDE w:val="0"/>
        <w:autoSpaceDN w:val="0"/>
        <w:adjustRightInd w:val="0"/>
        <w:ind w:firstLine="708"/>
      </w:pPr>
      <w:r>
        <w:t>Г</w:t>
      </w:r>
      <w:r w:rsidR="00763FF5" w:rsidRPr="00323DFC">
        <w:t>лава</w:t>
      </w:r>
      <w:r w:rsidR="00B30CB1">
        <w:t xml:space="preserve"> </w:t>
      </w:r>
      <w:r w:rsidR="00BC240F" w:rsidRPr="00323DFC">
        <w:t xml:space="preserve">сельского поселения </w:t>
      </w:r>
      <w:r w:rsidR="009226C1" w:rsidRPr="00323DFC">
        <w:t>Перегр</w:t>
      </w:r>
      <w:r w:rsidR="00B30CB1">
        <w:t>е</w:t>
      </w:r>
      <w:r w:rsidR="009226C1" w:rsidRPr="00323DFC">
        <w:t>бное</w:t>
      </w:r>
      <w:r w:rsidR="00BC240F" w:rsidRPr="00323DFC">
        <w:tab/>
      </w:r>
      <w:r w:rsidR="00BC240F" w:rsidRPr="00323DFC">
        <w:tab/>
      </w:r>
      <w:r w:rsidR="00BC240F" w:rsidRPr="00323DFC">
        <w:tab/>
      </w:r>
      <w:r w:rsidR="00BC240F" w:rsidRPr="00323DFC">
        <w:tab/>
      </w:r>
      <w:r w:rsidR="00BC240F" w:rsidRPr="00323DFC">
        <w:tab/>
      </w:r>
      <w:r w:rsidR="00BC240F" w:rsidRPr="00323DFC">
        <w:tab/>
      </w:r>
      <w:r>
        <w:t>В.А. Воробь</w:t>
      </w:r>
      <w:r w:rsidR="00B30CB1">
        <w:t>ё</w:t>
      </w:r>
      <w:r>
        <w:t>в</w:t>
      </w:r>
    </w:p>
    <w:p w:rsidR="00BC240F" w:rsidRPr="00323DFC" w:rsidRDefault="00BC240F" w:rsidP="00191848">
      <w:pPr>
        <w:widowControl w:val="0"/>
        <w:autoSpaceDE w:val="0"/>
        <w:autoSpaceDN w:val="0"/>
        <w:adjustRightInd w:val="0"/>
      </w:pPr>
    </w:p>
    <w:p w:rsidR="000C06A8" w:rsidRPr="00323DFC" w:rsidRDefault="000C06A8" w:rsidP="00BC240F">
      <w:pPr>
        <w:widowControl w:val="0"/>
        <w:autoSpaceDE w:val="0"/>
        <w:autoSpaceDN w:val="0"/>
        <w:adjustRightInd w:val="0"/>
        <w:ind w:left="3540" w:hanging="3540"/>
      </w:pPr>
    </w:p>
    <w:p w:rsidR="005F2C8F" w:rsidRPr="00323DFC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p w:rsidR="00763FF5" w:rsidRDefault="00763FF5" w:rsidP="00BC240F">
      <w:pPr>
        <w:widowControl w:val="0"/>
        <w:autoSpaceDE w:val="0"/>
        <w:autoSpaceDN w:val="0"/>
        <w:adjustRightInd w:val="0"/>
        <w:ind w:left="3540" w:hanging="3540"/>
      </w:pPr>
    </w:p>
    <w:p w:rsidR="00A909F1" w:rsidRDefault="00A909F1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C46A6C" w:rsidRDefault="00C46A6C" w:rsidP="00BC240F">
      <w:pPr>
        <w:widowControl w:val="0"/>
        <w:autoSpaceDE w:val="0"/>
        <w:autoSpaceDN w:val="0"/>
        <w:adjustRightInd w:val="0"/>
        <w:ind w:left="3540" w:hanging="3540"/>
      </w:pPr>
    </w:p>
    <w:p w:rsidR="00C46A6C" w:rsidRDefault="00C46A6C" w:rsidP="00BC240F">
      <w:pPr>
        <w:widowControl w:val="0"/>
        <w:autoSpaceDE w:val="0"/>
        <w:autoSpaceDN w:val="0"/>
        <w:adjustRightInd w:val="0"/>
        <w:ind w:left="3540" w:hanging="3540"/>
      </w:pPr>
    </w:p>
    <w:p w:rsidR="00C46A6C" w:rsidRDefault="00C46A6C" w:rsidP="00BC240F">
      <w:pPr>
        <w:widowControl w:val="0"/>
        <w:autoSpaceDE w:val="0"/>
        <w:autoSpaceDN w:val="0"/>
        <w:adjustRightInd w:val="0"/>
        <w:ind w:left="3540" w:hanging="3540"/>
      </w:pPr>
    </w:p>
    <w:p w:rsidR="00C46A6C" w:rsidRDefault="00C46A6C" w:rsidP="00BC240F">
      <w:pPr>
        <w:widowControl w:val="0"/>
        <w:autoSpaceDE w:val="0"/>
        <w:autoSpaceDN w:val="0"/>
        <w:adjustRightInd w:val="0"/>
        <w:ind w:left="3540" w:hanging="3540"/>
      </w:pPr>
    </w:p>
    <w:p w:rsidR="00C46A6C" w:rsidRDefault="00C46A6C" w:rsidP="00BC240F">
      <w:pPr>
        <w:widowControl w:val="0"/>
        <w:autoSpaceDE w:val="0"/>
        <w:autoSpaceDN w:val="0"/>
        <w:adjustRightInd w:val="0"/>
        <w:ind w:left="3540" w:hanging="3540"/>
      </w:pPr>
    </w:p>
    <w:p w:rsidR="00C46A6C" w:rsidRDefault="00C46A6C" w:rsidP="00BC240F">
      <w:pPr>
        <w:widowControl w:val="0"/>
        <w:autoSpaceDE w:val="0"/>
        <w:autoSpaceDN w:val="0"/>
        <w:adjustRightInd w:val="0"/>
        <w:ind w:left="3540" w:hanging="3540"/>
      </w:pPr>
    </w:p>
    <w:p w:rsidR="00C46A6C" w:rsidRDefault="00C46A6C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1478E7" w:rsidRDefault="001478E7" w:rsidP="00BC240F">
      <w:pPr>
        <w:widowControl w:val="0"/>
        <w:autoSpaceDE w:val="0"/>
        <w:autoSpaceDN w:val="0"/>
        <w:adjustRightInd w:val="0"/>
        <w:ind w:left="3540" w:hanging="3540"/>
      </w:pPr>
    </w:p>
    <w:p w:rsidR="00DC0D64" w:rsidRDefault="00DC0D64" w:rsidP="00BC240F">
      <w:pPr>
        <w:widowControl w:val="0"/>
        <w:autoSpaceDE w:val="0"/>
        <w:autoSpaceDN w:val="0"/>
        <w:adjustRightInd w:val="0"/>
        <w:ind w:left="3540" w:hanging="3540"/>
      </w:pPr>
    </w:p>
    <w:p w:rsidR="00DC0D64" w:rsidRDefault="00DC0D64" w:rsidP="00BC240F">
      <w:pPr>
        <w:widowControl w:val="0"/>
        <w:autoSpaceDE w:val="0"/>
        <w:autoSpaceDN w:val="0"/>
        <w:adjustRightInd w:val="0"/>
        <w:ind w:left="3540" w:hanging="3540"/>
      </w:pPr>
    </w:p>
    <w:p w:rsidR="0042225D" w:rsidRDefault="0042225D" w:rsidP="00DC010B">
      <w:pPr>
        <w:pStyle w:val="a5"/>
        <w:rPr>
          <w:rFonts w:ascii="Times New Roman" w:hAnsi="Times New Roman"/>
          <w:sz w:val="24"/>
          <w:szCs w:val="24"/>
        </w:rPr>
      </w:pPr>
    </w:p>
    <w:p w:rsidR="00FD33EC" w:rsidRPr="00596450" w:rsidRDefault="00FD33EC" w:rsidP="00B30CB1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D33EC" w:rsidRPr="00596450" w:rsidRDefault="00FD33EC" w:rsidP="00B30CB1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D33EC" w:rsidRPr="00596450" w:rsidRDefault="00C46A6C" w:rsidP="00B30CB1">
      <w:pPr>
        <w:pStyle w:val="a5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Перегре</w:t>
      </w:r>
      <w:r w:rsidR="00FD33EC" w:rsidRPr="00596450">
        <w:rPr>
          <w:rFonts w:ascii="Times New Roman" w:hAnsi="Times New Roman"/>
          <w:sz w:val="24"/>
          <w:szCs w:val="24"/>
        </w:rPr>
        <w:t>бное</w:t>
      </w:r>
    </w:p>
    <w:p w:rsidR="00FD33EC" w:rsidRPr="00596450" w:rsidRDefault="00FD33EC" w:rsidP="00B30CB1">
      <w:pPr>
        <w:pStyle w:val="a5"/>
        <w:ind w:left="6372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 xml:space="preserve">от </w:t>
      </w:r>
      <w:r w:rsidR="00DC010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DC010B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.201</w:t>
      </w:r>
      <w:r w:rsidR="00DC010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46A6C">
        <w:rPr>
          <w:rFonts w:ascii="Times New Roman" w:hAnsi="Times New Roman"/>
          <w:sz w:val="24"/>
          <w:szCs w:val="24"/>
        </w:rPr>
        <w:t>80</w:t>
      </w:r>
    </w:p>
    <w:p w:rsidR="00FD33EC" w:rsidRDefault="00FD33EC" w:rsidP="00FD33EC"/>
    <w:p w:rsidR="00FD33EC" w:rsidRDefault="00FD33EC" w:rsidP="00FD33EC"/>
    <w:p w:rsidR="00FD33EC" w:rsidRPr="00596450" w:rsidRDefault="00FD33EC" w:rsidP="00FD33E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>СОСТАВ</w:t>
      </w:r>
    </w:p>
    <w:p w:rsidR="00FD33EC" w:rsidRPr="00596450" w:rsidRDefault="00FD33EC" w:rsidP="00FD33E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96450">
        <w:rPr>
          <w:rFonts w:ascii="Times New Roman" w:hAnsi="Times New Roman"/>
          <w:sz w:val="24"/>
          <w:szCs w:val="24"/>
        </w:rPr>
        <w:t>комиссии н</w:t>
      </w:r>
      <w:r w:rsidRPr="00C46A6C">
        <w:rPr>
          <w:rFonts w:ascii="Times New Roman" w:hAnsi="Times New Roman"/>
          <w:sz w:val="24"/>
          <w:szCs w:val="24"/>
        </w:rPr>
        <w:t xml:space="preserve">а </w:t>
      </w:r>
      <w:r w:rsidR="00C46A6C" w:rsidRPr="00C46A6C">
        <w:rPr>
          <w:rFonts w:ascii="Times New Roman" w:hAnsi="Times New Roman"/>
        </w:rPr>
        <w:t xml:space="preserve">осуществление перевозок пассажиров и багажа автомобильным транспортом на территории сельского поселения </w:t>
      </w:r>
      <w:proofErr w:type="spellStart"/>
      <w:r w:rsidR="00C46A6C" w:rsidRPr="00C46A6C">
        <w:rPr>
          <w:rFonts w:ascii="Times New Roman" w:hAnsi="Times New Roman"/>
        </w:rPr>
        <w:t>Перегрёбное</w:t>
      </w:r>
      <w:proofErr w:type="spellEnd"/>
    </w:p>
    <w:p w:rsidR="00FD33EC" w:rsidRDefault="00FD33EC" w:rsidP="00FD33EC"/>
    <w:p w:rsidR="00B30CB1" w:rsidRPr="00B30CB1" w:rsidRDefault="00B30CB1" w:rsidP="00FD33EC"/>
    <w:p w:rsidR="00B30CB1" w:rsidRPr="00B30CB1" w:rsidRDefault="0042225D" w:rsidP="00B30CB1">
      <w:pPr>
        <w:pStyle w:val="a5"/>
        <w:rPr>
          <w:rFonts w:ascii="Times New Roman" w:hAnsi="Times New Roman"/>
          <w:sz w:val="24"/>
          <w:szCs w:val="24"/>
        </w:rPr>
      </w:pPr>
      <w:r w:rsidRPr="00B30CB1">
        <w:rPr>
          <w:rFonts w:ascii="Times New Roman" w:hAnsi="Times New Roman"/>
          <w:sz w:val="24"/>
          <w:szCs w:val="24"/>
        </w:rPr>
        <w:t>Мельниченко Дмитрий Федорович</w:t>
      </w:r>
      <w:r w:rsidR="00B30CB1" w:rsidRPr="00B30CB1">
        <w:rPr>
          <w:rFonts w:ascii="Times New Roman" w:hAnsi="Times New Roman"/>
          <w:sz w:val="24"/>
          <w:szCs w:val="24"/>
        </w:rPr>
        <w:t xml:space="preserve">  </w:t>
      </w:r>
      <w:r w:rsidR="00B30CB1">
        <w:rPr>
          <w:rFonts w:ascii="Times New Roman" w:hAnsi="Times New Roman"/>
          <w:sz w:val="24"/>
          <w:szCs w:val="24"/>
        </w:rPr>
        <w:t xml:space="preserve">        </w:t>
      </w:r>
      <w:r w:rsidRPr="00B30CB1">
        <w:rPr>
          <w:rFonts w:ascii="Times New Roman" w:hAnsi="Times New Roman"/>
          <w:sz w:val="24"/>
          <w:szCs w:val="24"/>
        </w:rPr>
        <w:t>заместитель главы ад</w:t>
      </w:r>
      <w:r w:rsidR="00B30CB1" w:rsidRPr="00B30CB1">
        <w:rPr>
          <w:rFonts w:ascii="Times New Roman" w:hAnsi="Times New Roman"/>
          <w:sz w:val="24"/>
          <w:szCs w:val="24"/>
        </w:rPr>
        <w:t xml:space="preserve">министрации по ЖКХ, обеспечению </w:t>
      </w:r>
    </w:p>
    <w:p w:rsidR="00B30CB1" w:rsidRDefault="00B30CB1" w:rsidP="00B30CB1">
      <w:pPr>
        <w:pStyle w:val="a5"/>
        <w:rPr>
          <w:rFonts w:ascii="Times New Roman" w:hAnsi="Times New Roman"/>
          <w:sz w:val="24"/>
          <w:szCs w:val="24"/>
        </w:rPr>
      </w:pPr>
      <w:r w:rsidRPr="00B30CB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2225D" w:rsidRPr="00B30CB1">
        <w:rPr>
          <w:rFonts w:ascii="Times New Roman" w:hAnsi="Times New Roman"/>
          <w:sz w:val="24"/>
          <w:szCs w:val="24"/>
        </w:rPr>
        <w:t xml:space="preserve">жизнедеятельности и </w:t>
      </w:r>
      <w:proofErr w:type="gramStart"/>
      <w:r w:rsidR="0042225D" w:rsidRPr="00B30CB1">
        <w:rPr>
          <w:rFonts w:ascii="Times New Roman" w:hAnsi="Times New Roman"/>
          <w:sz w:val="24"/>
          <w:szCs w:val="24"/>
        </w:rPr>
        <w:t xml:space="preserve">управлению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42225D" w:rsidRPr="00B30CB1">
        <w:rPr>
          <w:rFonts w:ascii="Times New Roman" w:hAnsi="Times New Roman"/>
          <w:sz w:val="24"/>
          <w:szCs w:val="24"/>
        </w:rPr>
        <w:t>муниципальным</w:t>
      </w:r>
      <w:proofErr w:type="gramEnd"/>
      <w:r w:rsidR="0042225D" w:rsidRPr="00B30CB1">
        <w:rPr>
          <w:rFonts w:ascii="Times New Roman" w:hAnsi="Times New Roman"/>
          <w:sz w:val="24"/>
          <w:szCs w:val="24"/>
        </w:rPr>
        <w:t xml:space="preserve"> </w:t>
      </w:r>
    </w:p>
    <w:p w:rsidR="00FD33EC" w:rsidRPr="00B30CB1" w:rsidRDefault="00B30CB1" w:rsidP="00B30CB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2225D" w:rsidRPr="00B30CB1">
        <w:rPr>
          <w:rFonts w:ascii="Times New Roman" w:hAnsi="Times New Roman"/>
          <w:sz w:val="24"/>
          <w:szCs w:val="24"/>
        </w:rPr>
        <w:t xml:space="preserve">имуществом </w:t>
      </w:r>
      <w:r w:rsidR="00FD33EC" w:rsidRPr="00B30CB1">
        <w:rPr>
          <w:rFonts w:ascii="Times New Roman" w:hAnsi="Times New Roman"/>
          <w:sz w:val="24"/>
          <w:szCs w:val="24"/>
        </w:rPr>
        <w:t>- председатель комиссии</w:t>
      </w:r>
    </w:p>
    <w:p w:rsidR="00FD33EC" w:rsidRPr="00B30CB1" w:rsidRDefault="00FD33EC" w:rsidP="00FD33EC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30CB1" w:rsidRDefault="00C24931" w:rsidP="00B30CB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0CB1">
        <w:rPr>
          <w:rFonts w:ascii="Times New Roman" w:hAnsi="Times New Roman"/>
          <w:sz w:val="24"/>
          <w:szCs w:val="24"/>
        </w:rPr>
        <w:t>Борисова Олеся Дмитриевна</w:t>
      </w:r>
      <w:r w:rsidR="00FD33EC" w:rsidRPr="00B30CB1">
        <w:rPr>
          <w:sz w:val="24"/>
          <w:szCs w:val="24"/>
        </w:rPr>
        <w:tab/>
      </w:r>
      <w:r w:rsidR="00B30CB1">
        <w:rPr>
          <w:sz w:val="24"/>
          <w:szCs w:val="24"/>
        </w:rPr>
        <w:t xml:space="preserve">          </w:t>
      </w:r>
      <w:r w:rsidRPr="00B30CB1">
        <w:rPr>
          <w:rFonts w:ascii="Times New Roman" w:hAnsi="Times New Roman"/>
          <w:sz w:val="24"/>
          <w:szCs w:val="24"/>
        </w:rPr>
        <w:t>главный</w:t>
      </w:r>
      <w:r w:rsidR="00FD33EC" w:rsidRPr="00B30CB1">
        <w:rPr>
          <w:rFonts w:ascii="Times New Roman" w:hAnsi="Times New Roman"/>
          <w:sz w:val="24"/>
          <w:szCs w:val="24"/>
        </w:rPr>
        <w:t xml:space="preserve"> специалист отдела обеспечения</w:t>
      </w:r>
      <w:r w:rsidR="00B30CB1" w:rsidRPr="00B30CB1">
        <w:rPr>
          <w:rFonts w:ascii="Times New Roman" w:hAnsi="Times New Roman"/>
          <w:sz w:val="24"/>
          <w:szCs w:val="24"/>
        </w:rPr>
        <w:t xml:space="preserve"> </w:t>
      </w:r>
      <w:r w:rsidR="00FD33EC" w:rsidRPr="00B30CB1">
        <w:rPr>
          <w:rFonts w:ascii="Times New Roman" w:hAnsi="Times New Roman"/>
          <w:sz w:val="24"/>
          <w:szCs w:val="24"/>
        </w:rPr>
        <w:t xml:space="preserve"> </w:t>
      </w:r>
    </w:p>
    <w:p w:rsidR="00B30CB1" w:rsidRDefault="00B30CB1" w:rsidP="00B30CB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D33EC" w:rsidRPr="00B30CB1">
        <w:rPr>
          <w:rFonts w:ascii="Times New Roman" w:hAnsi="Times New Roman"/>
          <w:sz w:val="24"/>
          <w:szCs w:val="24"/>
        </w:rPr>
        <w:t>жизнедеятельности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="00FD33EC" w:rsidRPr="00B30CB1">
        <w:rPr>
          <w:rFonts w:ascii="Times New Roman" w:hAnsi="Times New Roman"/>
          <w:sz w:val="24"/>
          <w:szCs w:val="24"/>
        </w:rPr>
        <w:t xml:space="preserve">управления муниципальным </w:t>
      </w:r>
    </w:p>
    <w:p w:rsidR="00FD33EC" w:rsidRPr="00B30CB1" w:rsidRDefault="00B30CB1" w:rsidP="00B30CB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D33EC" w:rsidRPr="00B30CB1">
        <w:rPr>
          <w:rFonts w:ascii="Times New Roman" w:hAnsi="Times New Roman"/>
          <w:sz w:val="24"/>
          <w:szCs w:val="24"/>
        </w:rPr>
        <w:t>имуществом – секретарь комиссии</w:t>
      </w:r>
    </w:p>
    <w:p w:rsidR="00FD33EC" w:rsidRPr="00B30CB1" w:rsidRDefault="00FD33EC" w:rsidP="00FD33EC"/>
    <w:p w:rsidR="00FD33EC" w:rsidRPr="00B30CB1" w:rsidRDefault="00FD33EC" w:rsidP="00FD33EC">
      <w:r w:rsidRPr="00B30CB1">
        <w:t>Члены комиссии:</w:t>
      </w:r>
    </w:p>
    <w:p w:rsidR="00FD33EC" w:rsidRPr="00B30CB1" w:rsidRDefault="00FD33EC" w:rsidP="00FD33EC"/>
    <w:p w:rsidR="00B30CB1" w:rsidRDefault="00FD33EC" w:rsidP="00B30CB1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B30CB1">
        <w:rPr>
          <w:rFonts w:ascii="Times New Roman" w:hAnsi="Times New Roman"/>
          <w:sz w:val="24"/>
          <w:szCs w:val="24"/>
        </w:rPr>
        <w:t>Туринцева</w:t>
      </w:r>
      <w:proofErr w:type="spellEnd"/>
      <w:r w:rsidRPr="00B30CB1">
        <w:rPr>
          <w:rFonts w:ascii="Times New Roman" w:hAnsi="Times New Roman"/>
          <w:sz w:val="24"/>
          <w:szCs w:val="24"/>
        </w:rPr>
        <w:t xml:space="preserve"> Екатерина Николаевна</w:t>
      </w:r>
      <w:r w:rsidRPr="00B30CB1">
        <w:rPr>
          <w:rFonts w:ascii="Times New Roman" w:hAnsi="Times New Roman"/>
          <w:sz w:val="24"/>
          <w:szCs w:val="24"/>
        </w:rPr>
        <w:tab/>
      </w:r>
      <w:r w:rsidRPr="00B30CB1">
        <w:rPr>
          <w:rFonts w:ascii="Times New Roman" w:hAnsi="Times New Roman"/>
          <w:sz w:val="24"/>
          <w:szCs w:val="24"/>
        </w:rPr>
        <w:tab/>
      </w:r>
      <w:r w:rsidR="00C24931" w:rsidRPr="00B30CB1">
        <w:rPr>
          <w:rFonts w:ascii="Times New Roman" w:hAnsi="Times New Roman"/>
          <w:sz w:val="24"/>
          <w:szCs w:val="24"/>
        </w:rPr>
        <w:t>главный</w:t>
      </w:r>
      <w:r w:rsidRPr="00B30CB1">
        <w:rPr>
          <w:rFonts w:ascii="Times New Roman" w:hAnsi="Times New Roman"/>
          <w:sz w:val="24"/>
          <w:szCs w:val="24"/>
        </w:rPr>
        <w:t xml:space="preserve"> специалист отдела</w:t>
      </w:r>
      <w:r w:rsidR="00B30CB1">
        <w:rPr>
          <w:rFonts w:ascii="Times New Roman" w:hAnsi="Times New Roman"/>
          <w:sz w:val="24"/>
          <w:szCs w:val="24"/>
        </w:rPr>
        <w:t xml:space="preserve"> правового</w:t>
      </w:r>
      <w:r w:rsidRPr="00B30CB1">
        <w:rPr>
          <w:rFonts w:ascii="Times New Roman" w:hAnsi="Times New Roman"/>
          <w:sz w:val="24"/>
          <w:szCs w:val="24"/>
        </w:rPr>
        <w:t xml:space="preserve"> обеспечения</w:t>
      </w:r>
      <w:r w:rsidR="00B30CB1">
        <w:rPr>
          <w:rFonts w:ascii="Times New Roman" w:hAnsi="Times New Roman"/>
          <w:sz w:val="24"/>
          <w:szCs w:val="24"/>
        </w:rPr>
        <w:t xml:space="preserve"> </w:t>
      </w:r>
    </w:p>
    <w:p w:rsidR="00B30CB1" w:rsidRPr="00B30CB1" w:rsidRDefault="00B30CB1" w:rsidP="00B30CB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30CB1">
        <w:rPr>
          <w:rFonts w:ascii="Times New Roman" w:hAnsi="Times New Roman"/>
          <w:sz w:val="24"/>
          <w:szCs w:val="24"/>
        </w:rPr>
        <w:t>муниципальной службы и социальной политики</w:t>
      </w:r>
    </w:p>
    <w:p w:rsidR="00FD33EC" w:rsidRPr="00B30CB1" w:rsidRDefault="00FD33EC" w:rsidP="00FD33EC"/>
    <w:p w:rsidR="00FD33EC" w:rsidRPr="00B30CB1" w:rsidRDefault="00FD33EC" w:rsidP="00FD33EC">
      <w:pPr>
        <w:pStyle w:val="a5"/>
        <w:rPr>
          <w:rFonts w:ascii="Times New Roman" w:hAnsi="Times New Roman"/>
          <w:sz w:val="24"/>
          <w:szCs w:val="24"/>
        </w:rPr>
      </w:pPr>
      <w:r w:rsidRPr="00B30CB1">
        <w:rPr>
          <w:rFonts w:ascii="Times New Roman" w:hAnsi="Times New Roman"/>
          <w:sz w:val="24"/>
          <w:szCs w:val="24"/>
        </w:rPr>
        <w:t>Комарова Тамара Николаевна</w:t>
      </w:r>
      <w:r w:rsidRPr="00B30CB1">
        <w:rPr>
          <w:sz w:val="24"/>
          <w:szCs w:val="24"/>
        </w:rPr>
        <w:tab/>
      </w:r>
      <w:r w:rsidR="00B30CB1">
        <w:rPr>
          <w:rFonts w:ascii="Times New Roman" w:hAnsi="Times New Roman"/>
          <w:sz w:val="24"/>
          <w:szCs w:val="24"/>
        </w:rPr>
        <w:tab/>
      </w:r>
      <w:r w:rsidRPr="00B30CB1">
        <w:rPr>
          <w:rFonts w:ascii="Times New Roman" w:hAnsi="Times New Roman"/>
          <w:sz w:val="24"/>
          <w:szCs w:val="24"/>
        </w:rPr>
        <w:t xml:space="preserve">главный специалист отдела правового обеспечения </w:t>
      </w:r>
    </w:p>
    <w:p w:rsidR="00FD33EC" w:rsidRPr="00B30CB1" w:rsidRDefault="00FD33EC" w:rsidP="00B30CB1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r w:rsidRPr="00B30CB1">
        <w:rPr>
          <w:rFonts w:ascii="Times New Roman" w:hAnsi="Times New Roman"/>
          <w:sz w:val="24"/>
          <w:szCs w:val="24"/>
        </w:rPr>
        <w:t>муниципальной службы и социальной политики</w:t>
      </w:r>
    </w:p>
    <w:p w:rsidR="00FD33EC" w:rsidRPr="00B30CB1" w:rsidRDefault="00FD33EC" w:rsidP="00FD33EC"/>
    <w:p w:rsidR="00FD33EC" w:rsidRPr="00B30CB1" w:rsidRDefault="00FD33EC" w:rsidP="00FD33EC">
      <w:pPr>
        <w:pStyle w:val="a5"/>
        <w:rPr>
          <w:rFonts w:ascii="Times New Roman" w:hAnsi="Times New Roman"/>
          <w:sz w:val="24"/>
          <w:szCs w:val="24"/>
        </w:rPr>
      </w:pPr>
    </w:p>
    <w:p w:rsidR="00FD33EC" w:rsidRPr="00722EAD" w:rsidRDefault="00FD33EC" w:rsidP="00B30CB1">
      <w:pPr>
        <w:pStyle w:val="a5"/>
        <w:rPr>
          <w:rFonts w:ascii="Times New Roman" w:hAnsi="Times New Roman"/>
          <w:sz w:val="24"/>
          <w:szCs w:val="24"/>
        </w:rPr>
      </w:pPr>
      <w:r w:rsidRPr="00B30CB1">
        <w:rPr>
          <w:rFonts w:ascii="Times New Roman" w:hAnsi="Times New Roman"/>
          <w:sz w:val="24"/>
          <w:szCs w:val="24"/>
        </w:rPr>
        <w:t>Бирюкова Оксана Витальевна</w:t>
      </w:r>
      <w:r w:rsidRPr="00B30CB1">
        <w:rPr>
          <w:sz w:val="24"/>
          <w:szCs w:val="24"/>
        </w:rPr>
        <w:tab/>
      </w:r>
      <w:r w:rsidR="00B30CB1">
        <w:rPr>
          <w:sz w:val="24"/>
          <w:szCs w:val="24"/>
        </w:rPr>
        <w:t xml:space="preserve">            </w:t>
      </w:r>
      <w:r w:rsidRPr="00B30CB1">
        <w:rPr>
          <w:rFonts w:ascii="Times New Roman" w:hAnsi="Times New Roman"/>
          <w:sz w:val="24"/>
          <w:szCs w:val="24"/>
        </w:rPr>
        <w:t>главный</w:t>
      </w:r>
      <w:r w:rsidRPr="00722EAD">
        <w:rPr>
          <w:rFonts w:ascii="Times New Roman" w:hAnsi="Times New Roman"/>
          <w:sz w:val="24"/>
          <w:szCs w:val="24"/>
        </w:rPr>
        <w:t xml:space="preserve"> специалист финансово-экономического отдела</w:t>
      </w:r>
    </w:p>
    <w:p w:rsidR="00FD33EC" w:rsidRDefault="00FD33EC" w:rsidP="00FD33EC"/>
    <w:p w:rsidR="006D4BF5" w:rsidRDefault="006D4BF5" w:rsidP="00FD33EC"/>
    <w:p w:rsidR="006D4BF5" w:rsidRDefault="006D4BF5" w:rsidP="00FD33EC"/>
    <w:p w:rsidR="006D4BF5" w:rsidRDefault="006D4BF5" w:rsidP="00FD33EC"/>
    <w:p w:rsidR="006D4BF5" w:rsidRDefault="006D4BF5" w:rsidP="00FD33EC"/>
    <w:p w:rsidR="006D4BF5" w:rsidRDefault="006D4BF5" w:rsidP="00FD33EC"/>
    <w:p w:rsidR="006D4BF5" w:rsidRDefault="006D4BF5" w:rsidP="00FD33EC"/>
    <w:p w:rsidR="006D4BF5" w:rsidRDefault="006D4BF5" w:rsidP="00FD33EC"/>
    <w:p w:rsidR="006D4BF5" w:rsidRDefault="006D4BF5" w:rsidP="00FD33EC"/>
    <w:p w:rsidR="006D4BF5" w:rsidRDefault="006D4BF5" w:rsidP="00FD33EC"/>
    <w:p w:rsidR="00AC47BB" w:rsidRPr="00CD545F" w:rsidRDefault="00AC47BB" w:rsidP="00424621">
      <w:pPr>
        <w:widowControl w:val="0"/>
        <w:autoSpaceDE w:val="0"/>
        <w:autoSpaceDN w:val="0"/>
        <w:adjustRightInd w:val="0"/>
      </w:pPr>
    </w:p>
    <w:sectPr w:rsidR="00AC47BB" w:rsidRPr="00CD545F" w:rsidSect="00E404DD">
      <w:footerReference w:type="even" r:id="rId9"/>
      <w:footerReference w:type="default" r:id="rId10"/>
      <w:pgSz w:w="11909" w:h="16834"/>
      <w:pgMar w:top="977" w:right="569" w:bottom="97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A7" w:rsidRDefault="00C95AA7" w:rsidP="00130391">
      <w:r>
        <w:separator/>
      </w:r>
    </w:p>
  </w:endnote>
  <w:endnote w:type="continuationSeparator" w:id="0">
    <w:p w:rsidR="00C95AA7" w:rsidRDefault="00C95AA7" w:rsidP="0013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83" w:rsidRDefault="00C80F4C" w:rsidP="0034718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4718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7183" w:rsidRDefault="00347183" w:rsidP="0034718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83" w:rsidRDefault="00347183" w:rsidP="003471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A7" w:rsidRDefault="00C95AA7" w:rsidP="00130391">
      <w:r>
        <w:separator/>
      </w:r>
    </w:p>
  </w:footnote>
  <w:footnote w:type="continuationSeparator" w:id="0">
    <w:p w:rsidR="00C95AA7" w:rsidRDefault="00C95AA7" w:rsidP="0013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7D7055"/>
    <w:multiLevelType w:val="hybridMultilevel"/>
    <w:tmpl w:val="6C56E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002DCD"/>
    <w:multiLevelType w:val="hybridMultilevel"/>
    <w:tmpl w:val="384A1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1686D6"/>
    <w:multiLevelType w:val="hybridMultilevel"/>
    <w:tmpl w:val="12041F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D43DBDA"/>
    <w:multiLevelType w:val="hybridMultilevel"/>
    <w:tmpl w:val="095AA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EE2372"/>
    <w:multiLevelType w:val="hybridMultilevel"/>
    <w:tmpl w:val="075A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432B62"/>
    <w:multiLevelType w:val="hybridMultilevel"/>
    <w:tmpl w:val="FC7A8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A6B73"/>
    <w:multiLevelType w:val="hybridMultilevel"/>
    <w:tmpl w:val="E25208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731C7"/>
    <w:multiLevelType w:val="hybridMultilevel"/>
    <w:tmpl w:val="8F6EF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96FEE"/>
    <w:multiLevelType w:val="multilevel"/>
    <w:tmpl w:val="DA9E8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12085"/>
    <w:multiLevelType w:val="hybridMultilevel"/>
    <w:tmpl w:val="B538CDD6"/>
    <w:lvl w:ilvl="0" w:tplc="FEE40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484DC6">
      <w:numFmt w:val="none"/>
      <w:lvlText w:val=""/>
      <w:lvlJc w:val="left"/>
      <w:pPr>
        <w:tabs>
          <w:tab w:val="num" w:pos="360"/>
        </w:tabs>
      </w:pPr>
    </w:lvl>
    <w:lvl w:ilvl="2" w:tplc="FEC2EEC2">
      <w:numFmt w:val="none"/>
      <w:lvlText w:val=""/>
      <w:lvlJc w:val="left"/>
      <w:pPr>
        <w:tabs>
          <w:tab w:val="num" w:pos="360"/>
        </w:tabs>
      </w:pPr>
    </w:lvl>
    <w:lvl w:ilvl="3" w:tplc="1C60D070">
      <w:numFmt w:val="none"/>
      <w:lvlText w:val=""/>
      <w:lvlJc w:val="left"/>
      <w:pPr>
        <w:tabs>
          <w:tab w:val="num" w:pos="360"/>
        </w:tabs>
      </w:pPr>
    </w:lvl>
    <w:lvl w:ilvl="4" w:tplc="061E2788">
      <w:numFmt w:val="none"/>
      <w:lvlText w:val=""/>
      <w:lvlJc w:val="left"/>
      <w:pPr>
        <w:tabs>
          <w:tab w:val="num" w:pos="360"/>
        </w:tabs>
      </w:pPr>
    </w:lvl>
    <w:lvl w:ilvl="5" w:tplc="033C6F66">
      <w:numFmt w:val="none"/>
      <w:lvlText w:val=""/>
      <w:lvlJc w:val="left"/>
      <w:pPr>
        <w:tabs>
          <w:tab w:val="num" w:pos="360"/>
        </w:tabs>
      </w:pPr>
    </w:lvl>
    <w:lvl w:ilvl="6" w:tplc="3C70F0E6">
      <w:numFmt w:val="none"/>
      <w:lvlText w:val=""/>
      <w:lvlJc w:val="left"/>
      <w:pPr>
        <w:tabs>
          <w:tab w:val="num" w:pos="360"/>
        </w:tabs>
      </w:pPr>
    </w:lvl>
    <w:lvl w:ilvl="7" w:tplc="592A30D4">
      <w:numFmt w:val="none"/>
      <w:lvlText w:val=""/>
      <w:lvlJc w:val="left"/>
      <w:pPr>
        <w:tabs>
          <w:tab w:val="num" w:pos="360"/>
        </w:tabs>
      </w:pPr>
    </w:lvl>
    <w:lvl w:ilvl="8" w:tplc="A0427E7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7F75B75"/>
    <w:multiLevelType w:val="hybridMultilevel"/>
    <w:tmpl w:val="E2EE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88569E"/>
    <w:multiLevelType w:val="hybridMultilevel"/>
    <w:tmpl w:val="56DCBD9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BD86B01"/>
    <w:multiLevelType w:val="hybridMultilevel"/>
    <w:tmpl w:val="33F0FD52"/>
    <w:lvl w:ilvl="0" w:tplc="F5D236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E341D8E"/>
    <w:multiLevelType w:val="hybridMultilevel"/>
    <w:tmpl w:val="7B662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A5D6D9C"/>
    <w:multiLevelType w:val="hybridMultilevel"/>
    <w:tmpl w:val="9D9A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02B09"/>
    <w:multiLevelType w:val="hybridMultilevel"/>
    <w:tmpl w:val="51C0C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1E0306"/>
    <w:multiLevelType w:val="hybridMultilevel"/>
    <w:tmpl w:val="3EEE9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1B1B50"/>
    <w:multiLevelType w:val="multilevel"/>
    <w:tmpl w:val="E8E4114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0D98DD"/>
    <w:multiLevelType w:val="hybridMultilevel"/>
    <w:tmpl w:val="DABA28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0"/>
  </w:num>
  <w:num w:numId="5">
    <w:abstractNumId w:val="1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8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12"/>
  </w:num>
  <w:num w:numId="18">
    <w:abstractNumId w:val="19"/>
  </w:num>
  <w:num w:numId="19">
    <w:abstractNumId w:val="8"/>
  </w:num>
  <w:num w:numId="20">
    <w:abstractNumId w:val="14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C0A"/>
    <w:rsid w:val="000025AB"/>
    <w:rsid w:val="00002671"/>
    <w:rsid w:val="000046A7"/>
    <w:rsid w:val="00004A38"/>
    <w:rsid w:val="00007DED"/>
    <w:rsid w:val="0001613D"/>
    <w:rsid w:val="0001753C"/>
    <w:rsid w:val="0002040F"/>
    <w:rsid w:val="000230A8"/>
    <w:rsid w:val="00030426"/>
    <w:rsid w:val="00031C70"/>
    <w:rsid w:val="00032B1A"/>
    <w:rsid w:val="00036591"/>
    <w:rsid w:val="00040DC8"/>
    <w:rsid w:val="0004198A"/>
    <w:rsid w:val="00041FD8"/>
    <w:rsid w:val="00047DB2"/>
    <w:rsid w:val="00055490"/>
    <w:rsid w:val="000638C6"/>
    <w:rsid w:val="000760AB"/>
    <w:rsid w:val="00077334"/>
    <w:rsid w:val="000859E3"/>
    <w:rsid w:val="0009154B"/>
    <w:rsid w:val="00095CB5"/>
    <w:rsid w:val="000A2F68"/>
    <w:rsid w:val="000A3D4D"/>
    <w:rsid w:val="000A55D8"/>
    <w:rsid w:val="000B623C"/>
    <w:rsid w:val="000B700C"/>
    <w:rsid w:val="000C06A8"/>
    <w:rsid w:val="000C1400"/>
    <w:rsid w:val="000C38BB"/>
    <w:rsid w:val="000C5302"/>
    <w:rsid w:val="000C5D55"/>
    <w:rsid w:val="000D203B"/>
    <w:rsid w:val="000D3D46"/>
    <w:rsid w:val="000E18D5"/>
    <w:rsid w:val="000E241A"/>
    <w:rsid w:val="000E440E"/>
    <w:rsid w:val="000E5B6C"/>
    <w:rsid w:val="000F2132"/>
    <w:rsid w:val="000F30AC"/>
    <w:rsid w:val="000F60E6"/>
    <w:rsid w:val="000F749B"/>
    <w:rsid w:val="000F7F2D"/>
    <w:rsid w:val="00104732"/>
    <w:rsid w:val="00106668"/>
    <w:rsid w:val="001106E8"/>
    <w:rsid w:val="00113475"/>
    <w:rsid w:val="00113C2D"/>
    <w:rsid w:val="00116E19"/>
    <w:rsid w:val="00121384"/>
    <w:rsid w:val="00124DC4"/>
    <w:rsid w:val="00125425"/>
    <w:rsid w:val="00130391"/>
    <w:rsid w:val="00134562"/>
    <w:rsid w:val="00137D88"/>
    <w:rsid w:val="00137E05"/>
    <w:rsid w:val="001446F2"/>
    <w:rsid w:val="00144B51"/>
    <w:rsid w:val="001478E7"/>
    <w:rsid w:val="00151D66"/>
    <w:rsid w:val="0015313C"/>
    <w:rsid w:val="00156EFD"/>
    <w:rsid w:val="00163A3D"/>
    <w:rsid w:val="00167CB9"/>
    <w:rsid w:val="001704CD"/>
    <w:rsid w:val="00175772"/>
    <w:rsid w:val="00182875"/>
    <w:rsid w:val="00191848"/>
    <w:rsid w:val="001A42E7"/>
    <w:rsid w:val="001A63B6"/>
    <w:rsid w:val="001A7572"/>
    <w:rsid w:val="001B1673"/>
    <w:rsid w:val="001B2141"/>
    <w:rsid w:val="001B38E8"/>
    <w:rsid w:val="001C0BCE"/>
    <w:rsid w:val="001C2EB5"/>
    <w:rsid w:val="001C6E38"/>
    <w:rsid w:val="001E06D4"/>
    <w:rsid w:val="001E12B0"/>
    <w:rsid w:val="001E1B26"/>
    <w:rsid w:val="001E6CF9"/>
    <w:rsid w:val="001E72E4"/>
    <w:rsid w:val="001F4A2B"/>
    <w:rsid w:val="001F709F"/>
    <w:rsid w:val="002011D0"/>
    <w:rsid w:val="00207FF0"/>
    <w:rsid w:val="002107D0"/>
    <w:rsid w:val="002109C3"/>
    <w:rsid w:val="00214743"/>
    <w:rsid w:val="00215D2F"/>
    <w:rsid w:val="00217050"/>
    <w:rsid w:val="0022287A"/>
    <w:rsid w:val="00231ED4"/>
    <w:rsid w:val="0023511A"/>
    <w:rsid w:val="00240A9D"/>
    <w:rsid w:val="00247714"/>
    <w:rsid w:val="00247D9E"/>
    <w:rsid w:val="00251CBF"/>
    <w:rsid w:val="002542D9"/>
    <w:rsid w:val="00257BA2"/>
    <w:rsid w:val="00262354"/>
    <w:rsid w:val="0026341B"/>
    <w:rsid w:val="0026612F"/>
    <w:rsid w:val="00273975"/>
    <w:rsid w:val="00280EE4"/>
    <w:rsid w:val="002819C2"/>
    <w:rsid w:val="002853AA"/>
    <w:rsid w:val="00285B35"/>
    <w:rsid w:val="00295E35"/>
    <w:rsid w:val="002A4BF9"/>
    <w:rsid w:val="002A5826"/>
    <w:rsid w:val="002D5EBA"/>
    <w:rsid w:val="002D62CA"/>
    <w:rsid w:val="002E4DE9"/>
    <w:rsid w:val="002F0B70"/>
    <w:rsid w:val="002F41D1"/>
    <w:rsid w:val="002F5B3E"/>
    <w:rsid w:val="00301193"/>
    <w:rsid w:val="00304B4D"/>
    <w:rsid w:val="00307B79"/>
    <w:rsid w:val="00311448"/>
    <w:rsid w:val="00323DFC"/>
    <w:rsid w:val="00325937"/>
    <w:rsid w:val="00325E90"/>
    <w:rsid w:val="00330B91"/>
    <w:rsid w:val="003324A2"/>
    <w:rsid w:val="003340EF"/>
    <w:rsid w:val="00335244"/>
    <w:rsid w:val="00336EC8"/>
    <w:rsid w:val="00337B22"/>
    <w:rsid w:val="00341104"/>
    <w:rsid w:val="00344519"/>
    <w:rsid w:val="00347183"/>
    <w:rsid w:val="00357203"/>
    <w:rsid w:val="00363862"/>
    <w:rsid w:val="00365800"/>
    <w:rsid w:val="003706EB"/>
    <w:rsid w:val="0037358B"/>
    <w:rsid w:val="003737E9"/>
    <w:rsid w:val="00374DBD"/>
    <w:rsid w:val="00393BCF"/>
    <w:rsid w:val="003947AF"/>
    <w:rsid w:val="00396D55"/>
    <w:rsid w:val="003A0DF6"/>
    <w:rsid w:val="003A45B0"/>
    <w:rsid w:val="003B03AA"/>
    <w:rsid w:val="003C4F91"/>
    <w:rsid w:val="003D5566"/>
    <w:rsid w:val="003D6595"/>
    <w:rsid w:val="003E1A57"/>
    <w:rsid w:val="003E529C"/>
    <w:rsid w:val="003F2A8C"/>
    <w:rsid w:val="003F6560"/>
    <w:rsid w:val="003F777A"/>
    <w:rsid w:val="003F7E2D"/>
    <w:rsid w:val="00403C0A"/>
    <w:rsid w:val="00411AE9"/>
    <w:rsid w:val="0042225D"/>
    <w:rsid w:val="00424621"/>
    <w:rsid w:val="00432295"/>
    <w:rsid w:val="00434B83"/>
    <w:rsid w:val="00437691"/>
    <w:rsid w:val="00440D97"/>
    <w:rsid w:val="00444E4F"/>
    <w:rsid w:val="0045132B"/>
    <w:rsid w:val="00451DD3"/>
    <w:rsid w:val="00463AFF"/>
    <w:rsid w:val="00464DD8"/>
    <w:rsid w:val="004674FD"/>
    <w:rsid w:val="00470177"/>
    <w:rsid w:val="004720B4"/>
    <w:rsid w:val="00474452"/>
    <w:rsid w:val="004747D8"/>
    <w:rsid w:val="00477907"/>
    <w:rsid w:val="004842BC"/>
    <w:rsid w:val="00490803"/>
    <w:rsid w:val="0049344B"/>
    <w:rsid w:val="0049747B"/>
    <w:rsid w:val="004A1341"/>
    <w:rsid w:val="004A254B"/>
    <w:rsid w:val="004B3770"/>
    <w:rsid w:val="004B5CDF"/>
    <w:rsid w:val="004B7CA7"/>
    <w:rsid w:val="004D22B3"/>
    <w:rsid w:val="004D4FF8"/>
    <w:rsid w:val="004D6510"/>
    <w:rsid w:val="004E0FA2"/>
    <w:rsid w:val="004E1666"/>
    <w:rsid w:val="004F1AB3"/>
    <w:rsid w:val="004F6EA3"/>
    <w:rsid w:val="00511E35"/>
    <w:rsid w:val="00512990"/>
    <w:rsid w:val="00516A00"/>
    <w:rsid w:val="00520C8F"/>
    <w:rsid w:val="00530334"/>
    <w:rsid w:val="005316C0"/>
    <w:rsid w:val="00540E0C"/>
    <w:rsid w:val="00541423"/>
    <w:rsid w:val="00542EC9"/>
    <w:rsid w:val="0054474C"/>
    <w:rsid w:val="00553149"/>
    <w:rsid w:val="0055359F"/>
    <w:rsid w:val="00556D54"/>
    <w:rsid w:val="00557C1D"/>
    <w:rsid w:val="00561210"/>
    <w:rsid w:val="00561B16"/>
    <w:rsid w:val="00561FB2"/>
    <w:rsid w:val="0056294A"/>
    <w:rsid w:val="00562E52"/>
    <w:rsid w:val="005638CA"/>
    <w:rsid w:val="0057132E"/>
    <w:rsid w:val="005777AB"/>
    <w:rsid w:val="00581AE4"/>
    <w:rsid w:val="00582DD7"/>
    <w:rsid w:val="00585032"/>
    <w:rsid w:val="00587ED7"/>
    <w:rsid w:val="00587F14"/>
    <w:rsid w:val="005C1DA3"/>
    <w:rsid w:val="005C209F"/>
    <w:rsid w:val="005C3B93"/>
    <w:rsid w:val="005D065C"/>
    <w:rsid w:val="005D23CD"/>
    <w:rsid w:val="005D531C"/>
    <w:rsid w:val="005E2555"/>
    <w:rsid w:val="005E51BA"/>
    <w:rsid w:val="005E5419"/>
    <w:rsid w:val="005F0394"/>
    <w:rsid w:val="005F2C8F"/>
    <w:rsid w:val="005F5F42"/>
    <w:rsid w:val="0060022C"/>
    <w:rsid w:val="00602EA4"/>
    <w:rsid w:val="00620939"/>
    <w:rsid w:val="00623779"/>
    <w:rsid w:val="00625EED"/>
    <w:rsid w:val="00636536"/>
    <w:rsid w:val="00641E3B"/>
    <w:rsid w:val="00651912"/>
    <w:rsid w:val="00651D86"/>
    <w:rsid w:val="00652DBC"/>
    <w:rsid w:val="0065781D"/>
    <w:rsid w:val="00666D0F"/>
    <w:rsid w:val="006776CD"/>
    <w:rsid w:val="006777D4"/>
    <w:rsid w:val="006811E8"/>
    <w:rsid w:val="006834C8"/>
    <w:rsid w:val="0068372D"/>
    <w:rsid w:val="006843B9"/>
    <w:rsid w:val="00684970"/>
    <w:rsid w:val="0068529E"/>
    <w:rsid w:val="006934C0"/>
    <w:rsid w:val="00697359"/>
    <w:rsid w:val="006A2D3A"/>
    <w:rsid w:val="006B1F52"/>
    <w:rsid w:val="006B2FCE"/>
    <w:rsid w:val="006B3AE2"/>
    <w:rsid w:val="006B68B4"/>
    <w:rsid w:val="006B6977"/>
    <w:rsid w:val="006B72E7"/>
    <w:rsid w:val="006D4BF5"/>
    <w:rsid w:val="006D5791"/>
    <w:rsid w:val="006E1856"/>
    <w:rsid w:val="006E2F9C"/>
    <w:rsid w:val="006E3749"/>
    <w:rsid w:val="006F2703"/>
    <w:rsid w:val="006F34DB"/>
    <w:rsid w:val="007116AD"/>
    <w:rsid w:val="00713BEA"/>
    <w:rsid w:val="00716484"/>
    <w:rsid w:val="0072028B"/>
    <w:rsid w:val="00721835"/>
    <w:rsid w:val="00721E4D"/>
    <w:rsid w:val="007351B0"/>
    <w:rsid w:val="00752A3C"/>
    <w:rsid w:val="007556D0"/>
    <w:rsid w:val="0075671E"/>
    <w:rsid w:val="007622F2"/>
    <w:rsid w:val="00763FF5"/>
    <w:rsid w:val="0076606A"/>
    <w:rsid w:val="007663AE"/>
    <w:rsid w:val="00790BB0"/>
    <w:rsid w:val="00792942"/>
    <w:rsid w:val="00793659"/>
    <w:rsid w:val="00795748"/>
    <w:rsid w:val="007A001D"/>
    <w:rsid w:val="007A2AB1"/>
    <w:rsid w:val="007B7014"/>
    <w:rsid w:val="007B7F50"/>
    <w:rsid w:val="007C329E"/>
    <w:rsid w:val="007C67A6"/>
    <w:rsid w:val="007E1EB0"/>
    <w:rsid w:val="007E26B1"/>
    <w:rsid w:val="007E5443"/>
    <w:rsid w:val="007E7BBE"/>
    <w:rsid w:val="007F10E5"/>
    <w:rsid w:val="007F253B"/>
    <w:rsid w:val="007F5A2F"/>
    <w:rsid w:val="007F6918"/>
    <w:rsid w:val="007F75EE"/>
    <w:rsid w:val="00801D1C"/>
    <w:rsid w:val="00805451"/>
    <w:rsid w:val="00812E59"/>
    <w:rsid w:val="00817024"/>
    <w:rsid w:val="00822D40"/>
    <w:rsid w:val="00824887"/>
    <w:rsid w:val="00826E27"/>
    <w:rsid w:val="00836BE3"/>
    <w:rsid w:val="00840D89"/>
    <w:rsid w:val="00844909"/>
    <w:rsid w:val="00845736"/>
    <w:rsid w:val="008473AA"/>
    <w:rsid w:val="008505F4"/>
    <w:rsid w:val="008677B5"/>
    <w:rsid w:val="00870802"/>
    <w:rsid w:val="00875437"/>
    <w:rsid w:val="00875F6D"/>
    <w:rsid w:val="00884025"/>
    <w:rsid w:val="00884176"/>
    <w:rsid w:val="008927AA"/>
    <w:rsid w:val="00892C7B"/>
    <w:rsid w:val="00894FEB"/>
    <w:rsid w:val="008A582C"/>
    <w:rsid w:val="008B3978"/>
    <w:rsid w:val="008C364E"/>
    <w:rsid w:val="008C6166"/>
    <w:rsid w:val="008D1080"/>
    <w:rsid w:val="008D71E8"/>
    <w:rsid w:val="008E2490"/>
    <w:rsid w:val="00900F18"/>
    <w:rsid w:val="0090232E"/>
    <w:rsid w:val="0090235D"/>
    <w:rsid w:val="00912F52"/>
    <w:rsid w:val="00914814"/>
    <w:rsid w:val="00915E96"/>
    <w:rsid w:val="009204A0"/>
    <w:rsid w:val="009226C1"/>
    <w:rsid w:val="00922B9E"/>
    <w:rsid w:val="00925BB3"/>
    <w:rsid w:val="00930980"/>
    <w:rsid w:val="0094628C"/>
    <w:rsid w:val="009575C2"/>
    <w:rsid w:val="009624BB"/>
    <w:rsid w:val="00962A64"/>
    <w:rsid w:val="0097161B"/>
    <w:rsid w:val="00971704"/>
    <w:rsid w:val="009822B3"/>
    <w:rsid w:val="009832AE"/>
    <w:rsid w:val="00983934"/>
    <w:rsid w:val="00994DFE"/>
    <w:rsid w:val="00997146"/>
    <w:rsid w:val="009A6783"/>
    <w:rsid w:val="009A786A"/>
    <w:rsid w:val="009B51D5"/>
    <w:rsid w:val="009C3ACB"/>
    <w:rsid w:val="009D2FC0"/>
    <w:rsid w:val="009D7518"/>
    <w:rsid w:val="009E1A3E"/>
    <w:rsid w:val="009E5370"/>
    <w:rsid w:val="009E703C"/>
    <w:rsid w:val="009F3AD2"/>
    <w:rsid w:val="009F5615"/>
    <w:rsid w:val="00A04F97"/>
    <w:rsid w:val="00A07484"/>
    <w:rsid w:val="00A074AE"/>
    <w:rsid w:val="00A10017"/>
    <w:rsid w:val="00A17561"/>
    <w:rsid w:val="00A22584"/>
    <w:rsid w:val="00A2712B"/>
    <w:rsid w:val="00A30D11"/>
    <w:rsid w:val="00A332EE"/>
    <w:rsid w:val="00A33828"/>
    <w:rsid w:val="00A3492F"/>
    <w:rsid w:val="00A37572"/>
    <w:rsid w:val="00A42125"/>
    <w:rsid w:val="00A46A8D"/>
    <w:rsid w:val="00A47649"/>
    <w:rsid w:val="00A55098"/>
    <w:rsid w:val="00A56679"/>
    <w:rsid w:val="00A56DEB"/>
    <w:rsid w:val="00A570B4"/>
    <w:rsid w:val="00A628D9"/>
    <w:rsid w:val="00A648E6"/>
    <w:rsid w:val="00A67974"/>
    <w:rsid w:val="00A704BB"/>
    <w:rsid w:val="00A75E97"/>
    <w:rsid w:val="00A870F8"/>
    <w:rsid w:val="00A909F1"/>
    <w:rsid w:val="00A919D7"/>
    <w:rsid w:val="00AA07F3"/>
    <w:rsid w:val="00AA72E8"/>
    <w:rsid w:val="00AA76FB"/>
    <w:rsid w:val="00AA77B7"/>
    <w:rsid w:val="00AB0B59"/>
    <w:rsid w:val="00AB6134"/>
    <w:rsid w:val="00AB737A"/>
    <w:rsid w:val="00AB7E2D"/>
    <w:rsid w:val="00AC1A19"/>
    <w:rsid w:val="00AC3804"/>
    <w:rsid w:val="00AC47BB"/>
    <w:rsid w:val="00AD2035"/>
    <w:rsid w:val="00AD6386"/>
    <w:rsid w:val="00AE5729"/>
    <w:rsid w:val="00AF4AB5"/>
    <w:rsid w:val="00AF7BED"/>
    <w:rsid w:val="00AF7E3D"/>
    <w:rsid w:val="00B0259A"/>
    <w:rsid w:val="00B051E3"/>
    <w:rsid w:val="00B057C9"/>
    <w:rsid w:val="00B12BB8"/>
    <w:rsid w:val="00B30CB1"/>
    <w:rsid w:val="00B36DEB"/>
    <w:rsid w:val="00B377AD"/>
    <w:rsid w:val="00B4314A"/>
    <w:rsid w:val="00B43746"/>
    <w:rsid w:val="00B44AAA"/>
    <w:rsid w:val="00B45379"/>
    <w:rsid w:val="00B45745"/>
    <w:rsid w:val="00B52D4C"/>
    <w:rsid w:val="00B557A3"/>
    <w:rsid w:val="00B61D2E"/>
    <w:rsid w:val="00B6451E"/>
    <w:rsid w:val="00B7416B"/>
    <w:rsid w:val="00B77BB4"/>
    <w:rsid w:val="00B800F3"/>
    <w:rsid w:val="00B80EA2"/>
    <w:rsid w:val="00B83545"/>
    <w:rsid w:val="00B960A9"/>
    <w:rsid w:val="00B969AD"/>
    <w:rsid w:val="00BA1927"/>
    <w:rsid w:val="00BA1A17"/>
    <w:rsid w:val="00BA3E67"/>
    <w:rsid w:val="00BA453C"/>
    <w:rsid w:val="00BA7186"/>
    <w:rsid w:val="00BB1F2E"/>
    <w:rsid w:val="00BB4995"/>
    <w:rsid w:val="00BC1CD5"/>
    <w:rsid w:val="00BC21C7"/>
    <w:rsid w:val="00BC240F"/>
    <w:rsid w:val="00BD2CCB"/>
    <w:rsid w:val="00BD48F5"/>
    <w:rsid w:val="00BD5036"/>
    <w:rsid w:val="00BD5061"/>
    <w:rsid w:val="00BE0351"/>
    <w:rsid w:val="00BE1923"/>
    <w:rsid w:val="00C01F64"/>
    <w:rsid w:val="00C0579B"/>
    <w:rsid w:val="00C11E16"/>
    <w:rsid w:val="00C13952"/>
    <w:rsid w:val="00C168AB"/>
    <w:rsid w:val="00C16AC8"/>
    <w:rsid w:val="00C17A17"/>
    <w:rsid w:val="00C246C9"/>
    <w:rsid w:val="00C24931"/>
    <w:rsid w:val="00C2602C"/>
    <w:rsid w:val="00C26C63"/>
    <w:rsid w:val="00C3755C"/>
    <w:rsid w:val="00C402D3"/>
    <w:rsid w:val="00C4043F"/>
    <w:rsid w:val="00C4469F"/>
    <w:rsid w:val="00C45380"/>
    <w:rsid w:val="00C46A6C"/>
    <w:rsid w:val="00C471D5"/>
    <w:rsid w:val="00C474F2"/>
    <w:rsid w:val="00C54E66"/>
    <w:rsid w:val="00C65EF6"/>
    <w:rsid w:val="00C67309"/>
    <w:rsid w:val="00C6798A"/>
    <w:rsid w:val="00C67E45"/>
    <w:rsid w:val="00C72508"/>
    <w:rsid w:val="00C72801"/>
    <w:rsid w:val="00C74D5A"/>
    <w:rsid w:val="00C7743C"/>
    <w:rsid w:val="00C77F94"/>
    <w:rsid w:val="00C80F4C"/>
    <w:rsid w:val="00C8147E"/>
    <w:rsid w:val="00C81C9C"/>
    <w:rsid w:val="00C82A8C"/>
    <w:rsid w:val="00C83C0A"/>
    <w:rsid w:val="00C86646"/>
    <w:rsid w:val="00C93603"/>
    <w:rsid w:val="00C94384"/>
    <w:rsid w:val="00C95AA7"/>
    <w:rsid w:val="00CA1739"/>
    <w:rsid w:val="00CA5343"/>
    <w:rsid w:val="00CA5BDA"/>
    <w:rsid w:val="00CA728B"/>
    <w:rsid w:val="00CB5C49"/>
    <w:rsid w:val="00CC5050"/>
    <w:rsid w:val="00CD545F"/>
    <w:rsid w:val="00CD6DE8"/>
    <w:rsid w:val="00CF043C"/>
    <w:rsid w:val="00CF1C8B"/>
    <w:rsid w:val="00D0231E"/>
    <w:rsid w:val="00D03A76"/>
    <w:rsid w:val="00D13C95"/>
    <w:rsid w:val="00D15548"/>
    <w:rsid w:val="00D16C2B"/>
    <w:rsid w:val="00D20EA4"/>
    <w:rsid w:val="00D2518C"/>
    <w:rsid w:val="00D260DF"/>
    <w:rsid w:val="00D27722"/>
    <w:rsid w:val="00D30642"/>
    <w:rsid w:val="00D30BDF"/>
    <w:rsid w:val="00D37DFB"/>
    <w:rsid w:val="00D437D3"/>
    <w:rsid w:val="00D51CCC"/>
    <w:rsid w:val="00D52985"/>
    <w:rsid w:val="00D529FB"/>
    <w:rsid w:val="00D54B84"/>
    <w:rsid w:val="00D640AE"/>
    <w:rsid w:val="00D656DE"/>
    <w:rsid w:val="00D7272D"/>
    <w:rsid w:val="00D77222"/>
    <w:rsid w:val="00D81D07"/>
    <w:rsid w:val="00D845D9"/>
    <w:rsid w:val="00D84981"/>
    <w:rsid w:val="00D87B5F"/>
    <w:rsid w:val="00D906D8"/>
    <w:rsid w:val="00D92ABC"/>
    <w:rsid w:val="00DA031F"/>
    <w:rsid w:val="00DA16DC"/>
    <w:rsid w:val="00DA3C05"/>
    <w:rsid w:val="00DA4C03"/>
    <w:rsid w:val="00DB1FA9"/>
    <w:rsid w:val="00DB7EB4"/>
    <w:rsid w:val="00DC010B"/>
    <w:rsid w:val="00DC0D64"/>
    <w:rsid w:val="00DC54FB"/>
    <w:rsid w:val="00DC633C"/>
    <w:rsid w:val="00DC6C37"/>
    <w:rsid w:val="00DD67B8"/>
    <w:rsid w:val="00DD6D1E"/>
    <w:rsid w:val="00DE2B91"/>
    <w:rsid w:val="00DF3E4E"/>
    <w:rsid w:val="00E1173F"/>
    <w:rsid w:val="00E14402"/>
    <w:rsid w:val="00E15A7A"/>
    <w:rsid w:val="00E1622D"/>
    <w:rsid w:val="00E17321"/>
    <w:rsid w:val="00E17EA4"/>
    <w:rsid w:val="00E23174"/>
    <w:rsid w:val="00E33B7E"/>
    <w:rsid w:val="00E372D6"/>
    <w:rsid w:val="00E404DD"/>
    <w:rsid w:val="00E44B03"/>
    <w:rsid w:val="00E522BB"/>
    <w:rsid w:val="00E560ED"/>
    <w:rsid w:val="00E576CD"/>
    <w:rsid w:val="00E60B24"/>
    <w:rsid w:val="00E64642"/>
    <w:rsid w:val="00E70A83"/>
    <w:rsid w:val="00E72C3E"/>
    <w:rsid w:val="00E75F88"/>
    <w:rsid w:val="00E77896"/>
    <w:rsid w:val="00E8677A"/>
    <w:rsid w:val="00E87533"/>
    <w:rsid w:val="00E904F8"/>
    <w:rsid w:val="00E94084"/>
    <w:rsid w:val="00E94DDC"/>
    <w:rsid w:val="00E9750D"/>
    <w:rsid w:val="00EA415F"/>
    <w:rsid w:val="00EB01E9"/>
    <w:rsid w:val="00EC4C44"/>
    <w:rsid w:val="00EC589B"/>
    <w:rsid w:val="00ED3077"/>
    <w:rsid w:val="00ED4853"/>
    <w:rsid w:val="00EE5AAE"/>
    <w:rsid w:val="00EE6D80"/>
    <w:rsid w:val="00EF20E4"/>
    <w:rsid w:val="00F01687"/>
    <w:rsid w:val="00F06BEC"/>
    <w:rsid w:val="00F11ABD"/>
    <w:rsid w:val="00F27123"/>
    <w:rsid w:val="00F43222"/>
    <w:rsid w:val="00F45AB7"/>
    <w:rsid w:val="00F5113A"/>
    <w:rsid w:val="00F62869"/>
    <w:rsid w:val="00F64357"/>
    <w:rsid w:val="00F679DB"/>
    <w:rsid w:val="00F67EA4"/>
    <w:rsid w:val="00F70284"/>
    <w:rsid w:val="00F72B15"/>
    <w:rsid w:val="00F73488"/>
    <w:rsid w:val="00F81528"/>
    <w:rsid w:val="00F86865"/>
    <w:rsid w:val="00F97993"/>
    <w:rsid w:val="00F979CA"/>
    <w:rsid w:val="00FA0586"/>
    <w:rsid w:val="00FA1AB6"/>
    <w:rsid w:val="00FA3FD7"/>
    <w:rsid w:val="00FB4436"/>
    <w:rsid w:val="00FB5C82"/>
    <w:rsid w:val="00FB67DA"/>
    <w:rsid w:val="00FC2A11"/>
    <w:rsid w:val="00FC6FC7"/>
    <w:rsid w:val="00FC71F4"/>
    <w:rsid w:val="00FD1365"/>
    <w:rsid w:val="00FD29A9"/>
    <w:rsid w:val="00FD33EC"/>
    <w:rsid w:val="00FE130E"/>
    <w:rsid w:val="00FF67B8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49E65-D45B-40E1-B397-8EE01B7E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1,Заголовок 2 Знак Знак1,Знак2 Знак Знак Знак,Знак2 Знак Знак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,Основной текст1 Знак Знак, Знак, Знак1 Знак"/>
    <w:basedOn w:val="a"/>
    <w:link w:val="a4"/>
    <w:rsid w:val="009B51D5"/>
    <w:pPr>
      <w:tabs>
        <w:tab w:val="left" w:pos="2913"/>
      </w:tabs>
      <w:jc w:val="both"/>
    </w:pPr>
  </w:style>
  <w:style w:type="paragraph" w:styleId="a5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B960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130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391"/>
    <w:rPr>
      <w:sz w:val="24"/>
      <w:szCs w:val="24"/>
    </w:rPr>
  </w:style>
  <w:style w:type="paragraph" w:styleId="a9">
    <w:name w:val="footer"/>
    <w:basedOn w:val="a"/>
    <w:link w:val="aa"/>
    <w:rsid w:val="00130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0391"/>
    <w:rPr>
      <w:sz w:val="24"/>
      <w:szCs w:val="24"/>
    </w:rPr>
  </w:style>
  <w:style w:type="character" w:customStyle="1" w:styleId="10">
    <w:name w:val="Заголовок 1 Знак"/>
    <w:aliases w:val="новая страница Знак1"/>
    <w:basedOn w:val="a0"/>
    <w:link w:val="1"/>
    <w:uiPriority w:val="9"/>
    <w:rsid w:val="00BD48F5"/>
    <w:rPr>
      <w:b/>
      <w:sz w:val="24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,Заголовок 2 Знак1 Знак,Заголовок 2 Знак Знак1 Знак,Знак2 Знак Знак Знак Знак1,Знак2 Знак Знак Знак1"/>
    <w:basedOn w:val="a0"/>
    <w:link w:val="2"/>
    <w:rsid w:val="00BD48F5"/>
    <w:rPr>
      <w:sz w:val="24"/>
    </w:rPr>
  </w:style>
  <w:style w:type="paragraph" w:styleId="ab">
    <w:name w:val="List Paragraph"/>
    <w:basedOn w:val="a"/>
    <w:qFormat/>
    <w:rsid w:val="00983934"/>
    <w:pPr>
      <w:ind w:left="708"/>
    </w:pPr>
  </w:style>
  <w:style w:type="paragraph" w:customStyle="1" w:styleId="ConsPlusTitle">
    <w:name w:val="ConsPlusTitle"/>
    <w:uiPriority w:val="99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C6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323DFC"/>
  </w:style>
  <w:style w:type="paragraph" w:customStyle="1" w:styleId="11">
    <w:name w:val="Заголовок оглавления1"/>
    <w:basedOn w:val="1"/>
    <w:next w:val="a"/>
    <w:qFormat/>
    <w:rsid w:val="00323DFC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character" w:customStyle="1" w:styleId="a4">
    <w:name w:val="Основной текст Знак"/>
    <w:aliases w:val="Знак Знак,Знак1 Знак Знак,Основной текст1 Знак,Основной текст1 Знак Знак Знак, Знак Знак, Знак1 Знак Знак"/>
    <w:basedOn w:val="a0"/>
    <w:link w:val="a3"/>
    <w:locked/>
    <w:rsid w:val="00323DFC"/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23DFC"/>
    <w:rPr>
      <w:sz w:val="24"/>
      <w:szCs w:val="24"/>
    </w:rPr>
  </w:style>
  <w:style w:type="character" w:styleId="ad">
    <w:name w:val="Hyperlink"/>
    <w:basedOn w:val="a0"/>
    <w:rsid w:val="00323DFC"/>
    <w:rPr>
      <w:color w:val="0000FF"/>
      <w:u w:val="single"/>
    </w:rPr>
  </w:style>
  <w:style w:type="character" w:customStyle="1" w:styleId="110">
    <w:name w:val="Заголовок 1 Знак1"/>
    <w:aliases w:val="Заголовок 1 Знак Знак1,новая страница Знак"/>
    <w:basedOn w:val="a0"/>
    <w:locked/>
    <w:rsid w:val="00323DFC"/>
    <w:rPr>
      <w:rFonts w:ascii="Arial" w:hAnsi="Arial" w:cs="Arial"/>
      <w:b/>
      <w:bCs/>
      <w:kern w:val="32"/>
      <w:sz w:val="32"/>
      <w:szCs w:val="32"/>
    </w:rPr>
  </w:style>
  <w:style w:type="paragraph" w:styleId="ae">
    <w:name w:val="Balloon Text"/>
    <w:basedOn w:val="a"/>
    <w:link w:val="af"/>
    <w:rsid w:val="00323D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23DFC"/>
    <w:rPr>
      <w:rFonts w:ascii="Tahoma" w:hAnsi="Tahoma" w:cs="Tahoma"/>
      <w:sz w:val="16"/>
      <w:szCs w:val="16"/>
    </w:rPr>
  </w:style>
  <w:style w:type="paragraph" w:customStyle="1" w:styleId="18">
    <w:name w:val="Титул 18"/>
    <w:basedOn w:val="a"/>
    <w:rsid w:val="00323DFC"/>
    <w:pPr>
      <w:jc w:val="right"/>
    </w:pPr>
    <w:rPr>
      <w:sz w:val="36"/>
      <w:lang w:val="en-US"/>
    </w:rPr>
  </w:style>
  <w:style w:type="paragraph" w:customStyle="1" w:styleId="14">
    <w:name w:val="Текст 14(основной)"/>
    <w:basedOn w:val="a"/>
    <w:link w:val="140"/>
    <w:rsid w:val="00323DFC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140">
    <w:name w:val="Текст 14(основной) Знак"/>
    <w:basedOn w:val="a0"/>
    <w:link w:val="14"/>
    <w:rsid w:val="00323DFC"/>
    <w:rPr>
      <w:sz w:val="28"/>
      <w:szCs w:val="28"/>
    </w:rPr>
  </w:style>
  <w:style w:type="paragraph" w:customStyle="1" w:styleId="af0">
    <w:name w:val="Внутренний адрес"/>
    <w:basedOn w:val="a"/>
    <w:rsid w:val="00323DFC"/>
    <w:pPr>
      <w:spacing w:line="220" w:lineRule="atLeast"/>
    </w:pPr>
    <w:rPr>
      <w:rFonts w:ascii="Arial" w:hAnsi="Arial"/>
      <w:spacing w:val="-5"/>
      <w:sz w:val="20"/>
      <w:szCs w:val="20"/>
    </w:rPr>
  </w:style>
  <w:style w:type="paragraph" w:styleId="af1">
    <w:name w:val="Body Text Indent"/>
    <w:basedOn w:val="a"/>
    <w:link w:val="af2"/>
    <w:rsid w:val="00323DF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23DFC"/>
    <w:rPr>
      <w:sz w:val="24"/>
      <w:szCs w:val="24"/>
    </w:rPr>
  </w:style>
  <w:style w:type="paragraph" w:customStyle="1" w:styleId="141">
    <w:name w:val="Текст 14(таблица)"/>
    <w:basedOn w:val="14"/>
    <w:autoRedefine/>
    <w:rsid w:val="00323DFC"/>
    <w:pPr>
      <w:spacing w:line="240" w:lineRule="auto"/>
      <w:ind w:firstLine="0"/>
    </w:pPr>
    <w:rPr>
      <w:lang w:val="en-US"/>
    </w:rPr>
  </w:style>
  <w:style w:type="paragraph" w:customStyle="1" w:styleId="120">
    <w:name w:val="Текст 12(таблица)"/>
    <w:basedOn w:val="141"/>
    <w:rsid w:val="00323DFC"/>
    <w:rPr>
      <w:sz w:val="24"/>
      <w:szCs w:val="24"/>
    </w:rPr>
  </w:style>
  <w:style w:type="character" w:customStyle="1" w:styleId="142">
    <w:name w:val="Текст 14(основной) Знак Знак"/>
    <w:basedOn w:val="a0"/>
    <w:rsid w:val="00323DFC"/>
    <w:rPr>
      <w:sz w:val="28"/>
      <w:szCs w:val="24"/>
    </w:rPr>
  </w:style>
  <w:style w:type="character" w:customStyle="1" w:styleId="13">
    <w:name w:val="Заголовок 1 Знак Знак"/>
    <w:aliases w:val="новая страница Знак Знак"/>
    <w:basedOn w:val="a0"/>
    <w:rsid w:val="00323DF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1">
    <w:name w:val="Обычный2"/>
    <w:rsid w:val="00323DFC"/>
    <w:pPr>
      <w:spacing w:after="200" w:line="276" w:lineRule="auto"/>
    </w:pPr>
    <w:rPr>
      <w:rFonts w:ascii="Lucida Grande" w:hAnsi="Lucida Grande"/>
      <w:color w:val="000000"/>
      <w:sz w:val="22"/>
    </w:rPr>
  </w:style>
  <w:style w:type="character" w:customStyle="1" w:styleId="22">
    <w:name w:val="Заголовок 2 Знак Знак"/>
    <w:aliases w:val="Знак2 Знак Знак Знак Знак"/>
    <w:basedOn w:val="a0"/>
    <w:locked/>
    <w:rsid w:val="00323D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3">
    <w:name w:val="Normal (Web)"/>
    <w:basedOn w:val="a"/>
    <w:rsid w:val="00323DFC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S">
    <w:name w:val="S_Обычный"/>
    <w:basedOn w:val="a"/>
    <w:link w:val="S0"/>
    <w:autoRedefine/>
    <w:rsid w:val="00323DFC"/>
    <w:pPr>
      <w:spacing w:line="23" w:lineRule="atLeast"/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basedOn w:val="a0"/>
    <w:link w:val="S"/>
    <w:rsid w:val="00323DF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44AA-C6A3-4A98-927C-4DD5EA94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22</TotalTime>
  <Pages>2</Pages>
  <Words>203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П.В. Глухова</cp:lastModifiedBy>
  <cp:revision>7</cp:revision>
  <cp:lastPrinted>2017-03-28T04:19:00Z</cp:lastPrinted>
  <dcterms:created xsi:type="dcterms:W3CDTF">2017-03-21T10:12:00Z</dcterms:created>
  <dcterms:modified xsi:type="dcterms:W3CDTF">2017-03-28T04:23:00Z</dcterms:modified>
</cp:coreProperties>
</file>