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4D" w:rsidRPr="005A7517" w:rsidRDefault="007F344D" w:rsidP="00A55E99">
      <w:pPr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image002" style="position:absolute;margin-left:230.35pt;margin-top:1.05pt;width:39.85pt;height:48.2pt;z-index:-251658240;visibility:visible">
            <v:imagedata r:id="rId5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44D" w:rsidRPr="00770986" w:rsidRDefault="007F344D" w:rsidP="00A55E99">
      <w:pPr>
        <w:rPr>
          <w:b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        </w:t>
      </w:r>
      <w:r>
        <w:rPr>
          <w:b/>
        </w:rPr>
        <w:t xml:space="preserve"> </w:t>
      </w:r>
    </w:p>
    <w:p w:rsidR="007F344D" w:rsidRPr="00BA0302" w:rsidRDefault="007F344D" w:rsidP="00A55E99"/>
    <w:p w:rsidR="007F344D" w:rsidRPr="00BA0302" w:rsidRDefault="007F344D" w:rsidP="00A55E99"/>
    <w:tbl>
      <w:tblPr>
        <w:tblW w:w="9900" w:type="dxa"/>
        <w:jc w:val="center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7F344D" w:rsidRPr="00BA0302" w:rsidTr="004868F0">
        <w:trPr>
          <w:trHeight w:val="1134"/>
          <w:jc w:val="center"/>
        </w:trPr>
        <w:tc>
          <w:tcPr>
            <w:tcW w:w="9900" w:type="dxa"/>
            <w:gridSpan w:val="10"/>
          </w:tcPr>
          <w:p w:rsidR="007F344D" w:rsidRPr="00BA0302" w:rsidRDefault="007F344D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АДМИНИСТРАЦИЯ </w:t>
            </w:r>
          </w:p>
          <w:p w:rsidR="007F344D" w:rsidRPr="00BA0302" w:rsidRDefault="007F344D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СЕЛЬСКОГО ПОСЕЛЕНИЯ ПЕРЕГРЕБНОЕ</w:t>
            </w:r>
          </w:p>
          <w:p w:rsidR="007F344D" w:rsidRPr="00BA0302" w:rsidRDefault="007F344D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Октябрьского района  </w:t>
            </w:r>
          </w:p>
          <w:p w:rsidR="007F344D" w:rsidRPr="00BA0302" w:rsidRDefault="007F344D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Ханты-Мансийского автономного округа-Югры</w:t>
            </w:r>
          </w:p>
          <w:p w:rsidR="007F344D" w:rsidRPr="00BA0302" w:rsidRDefault="007F344D" w:rsidP="004868F0">
            <w:pPr>
              <w:jc w:val="center"/>
              <w:rPr>
                <w:b/>
              </w:rPr>
            </w:pPr>
          </w:p>
          <w:p w:rsidR="007F344D" w:rsidRPr="00BA0302" w:rsidRDefault="007F344D" w:rsidP="004868F0">
            <w:pPr>
              <w:jc w:val="center"/>
              <w:rPr>
                <w:b/>
              </w:rPr>
            </w:pPr>
            <w:r w:rsidRPr="00BA0302">
              <w:rPr>
                <w:b/>
                <w:spacing w:val="20"/>
              </w:rPr>
              <w:t>ПОСТАНОВЛЕНИЕ</w:t>
            </w:r>
          </w:p>
        </w:tc>
      </w:tr>
      <w:tr w:rsidR="007F344D" w:rsidRPr="00BA0302" w:rsidTr="004868F0">
        <w:trPr>
          <w:trHeight w:val="454"/>
          <w:jc w:val="center"/>
        </w:trPr>
        <w:tc>
          <w:tcPr>
            <w:tcW w:w="236" w:type="dxa"/>
            <w:vAlign w:val="bottom"/>
          </w:tcPr>
          <w:p w:rsidR="007F344D" w:rsidRPr="00BA0302" w:rsidRDefault="007F344D" w:rsidP="004868F0">
            <w:pPr>
              <w:jc w:val="right"/>
            </w:pPr>
            <w:r w:rsidRPr="00BA0302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344D" w:rsidRPr="00BA0302" w:rsidRDefault="007F344D" w:rsidP="006E7C6E">
            <w:pPr>
              <w:jc w:val="center"/>
            </w:pPr>
            <w:r>
              <w:t xml:space="preserve"> 26</w:t>
            </w:r>
          </w:p>
        </w:tc>
        <w:tc>
          <w:tcPr>
            <w:tcW w:w="236" w:type="dxa"/>
            <w:vAlign w:val="bottom"/>
          </w:tcPr>
          <w:p w:rsidR="007F344D" w:rsidRPr="00BA0302" w:rsidRDefault="007F344D" w:rsidP="004868F0">
            <w:r w:rsidRPr="00BA0302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344D" w:rsidRPr="00BA0302" w:rsidRDefault="007F344D" w:rsidP="004868F0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7F344D" w:rsidRPr="00BA0302" w:rsidRDefault="007F344D" w:rsidP="004868F0">
            <w:pPr>
              <w:ind w:right="-108"/>
              <w:jc w:val="right"/>
            </w:pPr>
            <w:r w:rsidRPr="00BA0302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344D" w:rsidRPr="00BA0302" w:rsidRDefault="007F344D" w:rsidP="004868F0">
            <w:r w:rsidRPr="00BA0302">
              <w:t>1</w:t>
            </w:r>
            <w: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344D" w:rsidRPr="00BA0302" w:rsidRDefault="007F344D" w:rsidP="004868F0">
            <w:r w:rsidRPr="00BA0302">
              <w:t>г.</w:t>
            </w:r>
          </w:p>
        </w:tc>
        <w:tc>
          <w:tcPr>
            <w:tcW w:w="3904" w:type="dxa"/>
            <w:vAlign w:val="bottom"/>
          </w:tcPr>
          <w:p w:rsidR="007F344D" w:rsidRPr="00BA0302" w:rsidRDefault="007F344D" w:rsidP="004868F0"/>
        </w:tc>
        <w:tc>
          <w:tcPr>
            <w:tcW w:w="446" w:type="dxa"/>
            <w:vAlign w:val="bottom"/>
          </w:tcPr>
          <w:p w:rsidR="007F344D" w:rsidRPr="00BA0302" w:rsidRDefault="007F344D" w:rsidP="004868F0">
            <w:pPr>
              <w:jc w:val="center"/>
            </w:pPr>
            <w:r w:rsidRPr="00BA0302"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344D" w:rsidRPr="00BA0302" w:rsidRDefault="007F344D" w:rsidP="00CE47E8">
            <w:pPr>
              <w:jc w:val="center"/>
            </w:pPr>
            <w:r>
              <w:t>355</w:t>
            </w:r>
          </w:p>
        </w:tc>
      </w:tr>
      <w:tr w:rsidR="007F344D" w:rsidRPr="00BA0302" w:rsidTr="004868F0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F344D" w:rsidRPr="00BA0302" w:rsidRDefault="007F344D" w:rsidP="004868F0">
            <w:r w:rsidRPr="00BA0302">
              <w:t>с. Перегребное</w:t>
            </w:r>
          </w:p>
        </w:tc>
      </w:tr>
    </w:tbl>
    <w:p w:rsidR="007F344D" w:rsidRDefault="007F344D" w:rsidP="000F609C">
      <w:pPr>
        <w:jc w:val="both"/>
      </w:pPr>
      <w:r>
        <w:t xml:space="preserve">О  внесении  изменений  перечень </w:t>
      </w:r>
    </w:p>
    <w:p w:rsidR="007F344D" w:rsidRDefault="007F344D" w:rsidP="000F609C">
      <w:pPr>
        <w:jc w:val="both"/>
      </w:pPr>
      <w:r w:rsidRPr="00BC41C0">
        <w:t xml:space="preserve">муниципальных услуг, предоставляемых </w:t>
      </w:r>
    </w:p>
    <w:p w:rsidR="007F344D" w:rsidRDefault="007F344D" w:rsidP="000F609C">
      <w:pPr>
        <w:jc w:val="both"/>
      </w:pPr>
      <w:r w:rsidRPr="00BC41C0">
        <w:t xml:space="preserve">администрацией  сельского  поселения </w:t>
      </w:r>
    </w:p>
    <w:p w:rsidR="007F344D" w:rsidRDefault="007F344D" w:rsidP="000F609C">
      <w:pPr>
        <w:jc w:val="both"/>
      </w:pPr>
      <w:r w:rsidRPr="00BC41C0">
        <w:t>Перегребное в электронном виде</w:t>
      </w:r>
      <w:r>
        <w:t xml:space="preserve"> </w:t>
      </w:r>
    </w:p>
    <w:p w:rsidR="007F344D" w:rsidRDefault="007F344D" w:rsidP="000F609C">
      <w:pPr>
        <w:jc w:val="both"/>
      </w:pPr>
      <w:r>
        <w:t xml:space="preserve">утвержденный постановлением  </w:t>
      </w:r>
    </w:p>
    <w:p w:rsidR="007F344D" w:rsidRDefault="007F344D" w:rsidP="000F609C">
      <w:pPr>
        <w:jc w:val="both"/>
      </w:pPr>
      <w:r>
        <w:t>администрации</w:t>
      </w:r>
      <w:r w:rsidRPr="00BC41C0">
        <w:t xml:space="preserve">  </w:t>
      </w:r>
      <w:r>
        <w:t xml:space="preserve">от  24.11.2017 № 253 </w:t>
      </w:r>
    </w:p>
    <w:p w:rsidR="007F344D" w:rsidRDefault="007F344D" w:rsidP="000F609C">
      <w:pPr>
        <w:jc w:val="both"/>
      </w:pPr>
      <w:r>
        <w:t xml:space="preserve">«Об  утверждении  перечня  муниципальных </w:t>
      </w:r>
    </w:p>
    <w:p w:rsidR="007F344D" w:rsidRDefault="007F344D" w:rsidP="000F609C">
      <w:pPr>
        <w:jc w:val="both"/>
      </w:pPr>
      <w:r>
        <w:t xml:space="preserve">услуг, предоставляемых администрацией  </w:t>
      </w:r>
    </w:p>
    <w:p w:rsidR="007F344D" w:rsidRDefault="007F344D" w:rsidP="00FF682F">
      <w:pPr>
        <w:jc w:val="both"/>
      </w:pPr>
      <w:r>
        <w:t xml:space="preserve">сельского  поселения Перегребное </w:t>
      </w:r>
    </w:p>
    <w:p w:rsidR="007F344D" w:rsidRDefault="007F344D" w:rsidP="00FF682F">
      <w:pPr>
        <w:jc w:val="both"/>
      </w:pPr>
      <w:r>
        <w:t>в электронном виде»</w:t>
      </w:r>
    </w:p>
    <w:p w:rsidR="007F344D" w:rsidRPr="00FF682F" w:rsidRDefault="007F344D" w:rsidP="00FF682F">
      <w:pPr>
        <w:jc w:val="both"/>
      </w:pPr>
    </w:p>
    <w:p w:rsidR="007F344D" w:rsidRDefault="007F344D" w:rsidP="003E0AAB">
      <w:pPr>
        <w:rPr>
          <w:shd w:val="clear" w:color="auto" w:fill="FFFFFF"/>
        </w:rPr>
      </w:pPr>
    </w:p>
    <w:p w:rsidR="007F344D" w:rsidRPr="00BC41C0" w:rsidRDefault="007F344D" w:rsidP="003E0AAB">
      <w:pPr>
        <w:widowControl w:val="0"/>
        <w:autoSpaceDE w:val="0"/>
        <w:autoSpaceDN w:val="0"/>
        <w:adjustRightInd w:val="0"/>
        <w:ind w:firstLine="708"/>
        <w:jc w:val="both"/>
      </w:pPr>
      <w:r w:rsidRPr="00BC41C0">
        <w:t xml:space="preserve">В соответствии с Федеральным законом от 27.07.2010  № 210-ФЗ «Об организации предоставления государственных и муниципальных услуг», </w:t>
      </w:r>
      <w:hyperlink r:id="rId6" w:history="1">
        <w:r w:rsidRPr="00BC41C0">
          <w:rPr>
            <w:rStyle w:val="Hyperlink"/>
            <w:color w:val="auto"/>
            <w:u w:val="none"/>
          </w:rPr>
          <w:t>распоряжением Правительства Российской Федерации от 17.12.2009 N 1993-р</w:t>
        </w:r>
      </w:hyperlink>
      <w:r w:rsidRPr="00BC41C0">
        <w:t xml:space="preserve">  и в целях обеспечения открытости и доступности информации о деятельности администрации сельского поселения Перегребное:</w:t>
      </w:r>
    </w:p>
    <w:p w:rsidR="007F344D" w:rsidRPr="00BC41C0" w:rsidRDefault="007F344D" w:rsidP="006E7C6E">
      <w:pPr>
        <w:ind w:firstLine="708"/>
        <w:jc w:val="both"/>
      </w:pPr>
      <w:r w:rsidRPr="00BC41C0">
        <w:t xml:space="preserve">1. </w:t>
      </w:r>
      <w:r>
        <w:t xml:space="preserve">Внести  изменения  перечень </w:t>
      </w:r>
      <w:r w:rsidRPr="00BC41C0">
        <w:t xml:space="preserve">муниципальных услуг, предоставляемых </w:t>
      </w:r>
      <w:r>
        <w:t xml:space="preserve"> </w:t>
      </w:r>
      <w:r w:rsidRPr="00BC41C0">
        <w:t xml:space="preserve">администрацией  сельского  поселения </w:t>
      </w:r>
      <w:r>
        <w:t xml:space="preserve"> </w:t>
      </w:r>
      <w:r w:rsidRPr="00BC41C0">
        <w:t>Перегребное в электронном виде</w:t>
      </w:r>
      <w:r>
        <w:t xml:space="preserve">  утвержденный постановлением  администрации</w:t>
      </w:r>
      <w:r w:rsidRPr="00BC41C0">
        <w:t xml:space="preserve">  </w:t>
      </w:r>
      <w:r>
        <w:t>от  24.11.2017 № 253  «Об  утверждении  перечня  муниципальных  услуг, предоставляемых администрацией  сельского  поселения Перегребное  в электронном виде» изложив  приложение в новой  редакции согласно  приложению.</w:t>
      </w:r>
    </w:p>
    <w:p w:rsidR="007F344D" w:rsidRDefault="007F344D" w:rsidP="003E4460">
      <w:pPr>
        <w:tabs>
          <w:tab w:val="left" w:pos="993"/>
        </w:tabs>
        <w:ind w:firstLine="709"/>
        <w:jc w:val="both"/>
      </w:pPr>
      <w:r w:rsidRPr="00BC41C0">
        <w:t>2. Настоящее постановление обнародовать и разместить на официальном веб-сайте администрации поселения (</w:t>
      </w:r>
      <w:hyperlink r:id="rId7" w:history="1">
        <w:r w:rsidRPr="00BC41C0">
          <w:rPr>
            <w:rStyle w:val="Hyperlink"/>
            <w:color w:val="auto"/>
            <w:u w:val="none"/>
          </w:rPr>
          <w:t>перегребное.рф</w:t>
        </w:r>
      </w:hyperlink>
      <w:r w:rsidRPr="00BC41C0">
        <w:t>) в информационно</w:t>
      </w:r>
      <w:r>
        <w:t xml:space="preserve">-телекоммуникационной сети общего пользования (компьютерной сети «Интернет»). </w:t>
      </w:r>
    </w:p>
    <w:p w:rsidR="007F344D" w:rsidRPr="00BA0302" w:rsidRDefault="007F344D" w:rsidP="003E4460">
      <w:pPr>
        <w:tabs>
          <w:tab w:val="left" w:pos="1134"/>
        </w:tabs>
        <w:ind w:firstLine="709"/>
        <w:jc w:val="both"/>
      </w:pPr>
      <w:r>
        <w:t>3. Настоящее постановление вступает в силу после его обнародования.</w:t>
      </w:r>
    </w:p>
    <w:p w:rsidR="007F344D" w:rsidRDefault="007F344D" w:rsidP="00BC41C0">
      <w:pPr>
        <w:ind w:firstLine="709"/>
        <w:jc w:val="both"/>
      </w:pPr>
      <w:r>
        <w:t xml:space="preserve">4. </w:t>
      </w:r>
      <w:r w:rsidRPr="00BA0302">
        <w:t xml:space="preserve">Контроль за выполнением постановления возложить на </w:t>
      </w:r>
      <w:r>
        <w:t xml:space="preserve">заместителя главы администрации </w:t>
      </w:r>
      <w:r w:rsidRPr="002D4385">
        <w:t>по социальным и организационно-правовым вопросам</w:t>
      </w:r>
      <w:r>
        <w:t xml:space="preserve"> </w:t>
      </w:r>
      <w:r w:rsidRPr="002D4385">
        <w:t xml:space="preserve">сельского поселения Перегребное  </w:t>
      </w:r>
      <w:r>
        <w:t>П.В. Глухову.</w:t>
      </w:r>
    </w:p>
    <w:p w:rsidR="007F344D" w:rsidRDefault="007F344D" w:rsidP="00A55E99">
      <w:pPr>
        <w:ind w:left="-360" w:firstLine="709"/>
        <w:jc w:val="both"/>
      </w:pPr>
      <w:r>
        <w:tab/>
      </w:r>
    </w:p>
    <w:p w:rsidR="007F344D" w:rsidRDefault="007F344D" w:rsidP="00A55E99">
      <w:pPr>
        <w:ind w:left="-360" w:firstLine="709"/>
        <w:jc w:val="both"/>
      </w:pPr>
    </w:p>
    <w:p w:rsidR="007F344D" w:rsidRDefault="007F344D" w:rsidP="00BC41C0">
      <w:pPr>
        <w:ind w:left="-360" w:firstLine="709"/>
        <w:jc w:val="both"/>
      </w:pPr>
      <w:r>
        <w:tab/>
        <w:t xml:space="preserve">Глава сельского  поселения  Перегребное </w:t>
      </w:r>
      <w:r w:rsidRPr="00BA0302">
        <w:t xml:space="preserve">    </w:t>
      </w:r>
      <w:r>
        <w:t xml:space="preserve">                                                         А.Г. Козлов</w:t>
      </w:r>
      <w:r w:rsidRPr="00BA0302">
        <w:t xml:space="preserve">  </w:t>
      </w:r>
    </w:p>
    <w:p w:rsidR="007F344D" w:rsidRDefault="007F344D" w:rsidP="00A55E99">
      <w:pPr>
        <w:tabs>
          <w:tab w:val="left" w:pos="1065"/>
        </w:tabs>
        <w:ind w:firstLine="709"/>
      </w:pPr>
    </w:p>
    <w:p w:rsidR="007F344D" w:rsidRDefault="007F344D" w:rsidP="00A55E99">
      <w:pPr>
        <w:tabs>
          <w:tab w:val="left" w:pos="1065"/>
        </w:tabs>
        <w:ind w:firstLine="709"/>
      </w:pPr>
    </w:p>
    <w:p w:rsidR="007F344D" w:rsidRDefault="007F344D" w:rsidP="00A55E99">
      <w:pPr>
        <w:tabs>
          <w:tab w:val="left" w:pos="1065"/>
        </w:tabs>
        <w:ind w:firstLine="709"/>
      </w:pPr>
    </w:p>
    <w:p w:rsidR="007F344D" w:rsidRDefault="007F344D" w:rsidP="00A55E99">
      <w:pPr>
        <w:tabs>
          <w:tab w:val="left" w:pos="1065"/>
        </w:tabs>
        <w:ind w:firstLine="709"/>
      </w:pPr>
    </w:p>
    <w:p w:rsidR="007F344D" w:rsidRDefault="007F344D" w:rsidP="00A55E99">
      <w:pPr>
        <w:tabs>
          <w:tab w:val="left" w:pos="1065"/>
        </w:tabs>
        <w:ind w:firstLine="709"/>
      </w:pPr>
    </w:p>
    <w:p w:rsidR="007F344D" w:rsidRDefault="007F344D" w:rsidP="00A55E99">
      <w:pPr>
        <w:tabs>
          <w:tab w:val="left" w:pos="1065"/>
        </w:tabs>
        <w:ind w:firstLine="709"/>
      </w:pPr>
    </w:p>
    <w:tbl>
      <w:tblPr>
        <w:tblW w:w="10458" w:type="dxa"/>
        <w:tblLook w:val="00A0"/>
      </w:tblPr>
      <w:tblGrid>
        <w:gridCol w:w="6629"/>
        <w:gridCol w:w="3829"/>
      </w:tblGrid>
      <w:tr w:rsidR="007F344D" w:rsidTr="006E0947">
        <w:tc>
          <w:tcPr>
            <w:tcW w:w="6629" w:type="dxa"/>
          </w:tcPr>
          <w:p w:rsidR="007F344D" w:rsidRDefault="007F344D" w:rsidP="006E0947">
            <w:pPr>
              <w:jc w:val="right"/>
            </w:pPr>
          </w:p>
        </w:tc>
        <w:tc>
          <w:tcPr>
            <w:tcW w:w="3829" w:type="dxa"/>
          </w:tcPr>
          <w:p w:rsidR="007F344D" w:rsidRPr="00AD258D" w:rsidRDefault="007F344D" w:rsidP="006E7C6E">
            <w:r w:rsidRPr="00AD258D">
              <w:t>Приложение</w:t>
            </w:r>
            <w:r>
              <w:t xml:space="preserve"> </w:t>
            </w:r>
            <w:r w:rsidRPr="00AD258D">
              <w:t xml:space="preserve"> </w:t>
            </w:r>
          </w:p>
          <w:p w:rsidR="007F344D" w:rsidRDefault="007F344D" w:rsidP="006E7C6E">
            <w:r w:rsidRPr="00AD258D">
              <w:t xml:space="preserve">к постановлению администрации </w:t>
            </w:r>
          </w:p>
          <w:p w:rsidR="007F344D" w:rsidRPr="00AD258D" w:rsidRDefault="007F344D" w:rsidP="006E7C6E">
            <w:r>
              <w:t>сельского поселения Перегребное</w:t>
            </w:r>
          </w:p>
          <w:p w:rsidR="007F344D" w:rsidRDefault="007F344D" w:rsidP="006E7C6E">
            <w:r>
              <w:t>от 26.12.</w:t>
            </w:r>
            <w:r w:rsidRPr="00AD258D">
              <w:t>201</w:t>
            </w:r>
            <w:r>
              <w:t>8 г.</w:t>
            </w:r>
            <w:r w:rsidRPr="00AD258D">
              <w:t xml:space="preserve"> № </w:t>
            </w:r>
            <w:r>
              <w:t>355</w:t>
            </w:r>
          </w:p>
          <w:p w:rsidR="007F344D" w:rsidRDefault="007F344D" w:rsidP="006E0947"/>
          <w:p w:rsidR="007F344D" w:rsidRPr="00AD258D" w:rsidRDefault="007F344D" w:rsidP="006E0947">
            <w:r>
              <w:t>«</w:t>
            </w:r>
            <w:r w:rsidRPr="00AD258D">
              <w:t>Приложение</w:t>
            </w:r>
            <w:r>
              <w:t xml:space="preserve"> </w:t>
            </w:r>
            <w:r w:rsidRPr="00AD258D">
              <w:t xml:space="preserve"> </w:t>
            </w:r>
          </w:p>
          <w:p w:rsidR="007F344D" w:rsidRDefault="007F344D" w:rsidP="006E0947">
            <w:r w:rsidRPr="00AD258D">
              <w:t xml:space="preserve">к постановлению администрации </w:t>
            </w:r>
          </w:p>
          <w:p w:rsidR="007F344D" w:rsidRPr="00AD258D" w:rsidRDefault="007F344D" w:rsidP="006E0947">
            <w:r>
              <w:t>сельского поселения Перегребное</w:t>
            </w:r>
          </w:p>
          <w:p w:rsidR="007F344D" w:rsidRDefault="007F344D" w:rsidP="005B6ED7">
            <w:r>
              <w:t>от 20.09.</w:t>
            </w:r>
            <w:r w:rsidRPr="00AD258D">
              <w:t>201</w:t>
            </w:r>
            <w:r>
              <w:t>7 г.</w:t>
            </w:r>
            <w:r w:rsidRPr="00AD258D">
              <w:t xml:space="preserve"> № </w:t>
            </w:r>
            <w:r>
              <w:t>253</w:t>
            </w:r>
          </w:p>
        </w:tc>
      </w:tr>
    </w:tbl>
    <w:p w:rsidR="007F344D" w:rsidRDefault="007F344D" w:rsidP="00A55E99">
      <w:pPr>
        <w:tabs>
          <w:tab w:val="left" w:pos="1065"/>
        </w:tabs>
        <w:ind w:firstLine="709"/>
      </w:pPr>
    </w:p>
    <w:p w:rsidR="007F344D" w:rsidRPr="005B6ED7" w:rsidRDefault="007F344D" w:rsidP="005B6ED7">
      <w:pPr>
        <w:tabs>
          <w:tab w:val="left" w:pos="1065"/>
        </w:tabs>
        <w:ind w:firstLine="709"/>
        <w:jc w:val="center"/>
        <w:rPr>
          <w:b/>
        </w:rPr>
      </w:pPr>
      <w:r w:rsidRPr="005B6ED7">
        <w:rPr>
          <w:b/>
        </w:rPr>
        <w:t>Перечень муниципальных услуг,</w:t>
      </w:r>
    </w:p>
    <w:p w:rsidR="007F344D" w:rsidRDefault="007F344D" w:rsidP="005B6ED7">
      <w:pPr>
        <w:tabs>
          <w:tab w:val="left" w:pos="1065"/>
        </w:tabs>
        <w:ind w:firstLine="709"/>
        <w:jc w:val="center"/>
        <w:rPr>
          <w:b/>
        </w:rPr>
      </w:pPr>
      <w:r w:rsidRPr="005B6ED7">
        <w:rPr>
          <w:b/>
        </w:rPr>
        <w:t xml:space="preserve">предоставляемых администрацией  сельского  поселения Перегребное </w:t>
      </w:r>
    </w:p>
    <w:p w:rsidR="007F344D" w:rsidRPr="005B6ED7" w:rsidRDefault="007F344D" w:rsidP="005B6ED7">
      <w:pPr>
        <w:tabs>
          <w:tab w:val="left" w:pos="1065"/>
        </w:tabs>
        <w:ind w:firstLine="709"/>
        <w:jc w:val="center"/>
        <w:rPr>
          <w:b/>
        </w:rPr>
      </w:pPr>
      <w:r w:rsidRPr="005B6ED7">
        <w:rPr>
          <w:b/>
        </w:rPr>
        <w:t>в электронном виде</w:t>
      </w:r>
    </w:p>
    <w:p w:rsidR="007F344D" w:rsidRDefault="007F344D" w:rsidP="00981DC1">
      <w:pPr>
        <w:jc w:val="both"/>
        <w:rPr>
          <w:sz w:val="18"/>
          <w:szCs w:val="18"/>
        </w:rPr>
      </w:pPr>
    </w:p>
    <w:p w:rsidR="007F344D" w:rsidRDefault="007F344D" w:rsidP="00981DC1">
      <w:pPr>
        <w:jc w:val="both"/>
        <w:rPr>
          <w:sz w:val="18"/>
          <w:szCs w:val="18"/>
        </w:rPr>
      </w:pPr>
    </w:p>
    <w:tbl>
      <w:tblPr>
        <w:tblW w:w="10424" w:type="dxa"/>
        <w:jc w:val="center"/>
        <w:tblCellSpacing w:w="5" w:type="nil"/>
        <w:tblInd w:w="7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5774"/>
        <w:gridCol w:w="4085"/>
      </w:tblGrid>
      <w:tr w:rsidR="007F344D" w:rsidRPr="00270E5C" w:rsidTr="00270E5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Default="007F344D" w:rsidP="006E0947">
            <w:pPr>
              <w:pStyle w:val="ConsPlusCell"/>
              <w:jc w:val="center"/>
              <w:rPr>
                <w:b/>
              </w:rPr>
            </w:pPr>
          </w:p>
          <w:p w:rsidR="007F344D" w:rsidRPr="00270E5C" w:rsidRDefault="007F344D" w:rsidP="006E0947">
            <w:pPr>
              <w:pStyle w:val="ConsPlusCell"/>
              <w:jc w:val="center"/>
              <w:rPr>
                <w:b/>
              </w:rPr>
            </w:pPr>
            <w:r w:rsidRPr="00270E5C">
              <w:rPr>
                <w:b/>
              </w:rPr>
              <w:t xml:space="preserve">№ </w:t>
            </w:r>
            <w:r w:rsidRPr="00270E5C">
              <w:rPr>
                <w:b/>
              </w:rPr>
              <w:br/>
              <w:t>п/п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Default="007F344D" w:rsidP="006E0947">
            <w:pPr>
              <w:pStyle w:val="ConsPlusCell"/>
              <w:jc w:val="center"/>
              <w:rPr>
                <w:b/>
              </w:rPr>
            </w:pPr>
          </w:p>
          <w:p w:rsidR="007F344D" w:rsidRPr="00270E5C" w:rsidRDefault="007F344D" w:rsidP="006E0947">
            <w:pPr>
              <w:pStyle w:val="ConsPlusCell"/>
              <w:jc w:val="center"/>
              <w:rPr>
                <w:b/>
              </w:rPr>
            </w:pPr>
            <w:r w:rsidRPr="00270E5C">
              <w:rPr>
                <w:b/>
              </w:rPr>
              <w:t xml:space="preserve">Наименование </w:t>
            </w:r>
            <w:r w:rsidRPr="00270E5C">
              <w:rPr>
                <w:b/>
              </w:rPr>
              <w:br/>
              <w:t>муниципальной</w:t>
            </w:r>
            <w:r w:rsidRPr="00270E5C">
              <w:rPr>
                <w:b/>
              </w:rPr>
              <w:br/>
              <w:t xml:space="preserve">   услуги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  <w:ind w:right="-75"/>
              <w:jc w:val="center"/>
              <w:rPr>
                <w:b/>
              </w:rPr>
            </w:pPr>
            <w:r w:rsidRPr="00270E5C">
              <w:rPr>
                <w:b/>
              </w:rPr>
              <w:t>Наименование  с</w:t>
            </w:r>
            <w:r>
              <w:rPr>
                <w:b/>
              </w:rPr>
              <w:t xml:space="preserve">труктурного </w:t>
            </w:r>
            <w:r>
              <w:rPr>
                <w:b/>
              </w:rPr>
              <w:br/>
              <w:t xml:space="preserve">подразделения, </w:t>
            </w:r>
            <w:r w:rsidRPr="00270E5C">
              <w:rPr>
                <w:b/>
              </w:rPr>
              <w:t>отв</w:t>
            </w:r>
            <w:r>
              <w:rPr>
                <w:b/>
              </w:rPr>
              <w:t xml:space="preserve">етственного за   предоставление </w:t>
            </w:r>
            <w:r w:rsidRPr="00270E5C">
              <w:rPr>
                <w:b/>
              </w:rPr>
              <w:t>муниципальной  услуги</w:t>
            </w:r>
          </w:p>
        </w:tc>
      </w:tr>
      <w:tr w:rsidR="007F344D" w:rsidRPr="00270E5C" w:rsidTr="0051426C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В сфере  жилищных  отношений</w:t>
            </w:r>
          </w:p>
        </w:tc>
      </w:tr>
      <w:tr w:rsidR="007F344D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</w:pPr>
            <w:r>
              <w:t>1</w:t>
            </w:r>
            <w:r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  <w:jc w:val="both"/>
              <w:rPr>
                <w:bCs/>
                <w:color w:val="000000"/>
              </w:rPr>
            </w:pPr>
            <w:r w:rsidRPr="00270E5C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7F344D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</w:pPr>
            <w:r>
              <w:t>2</w:t>
            </w:r>
            <w:r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  <w:jc w:val="both"/>
              <w:rPr>
                <w:bCs/>
              </w:rPr>
            </w:pPr>
            <w:r w:rsidRPr="00270E5C">
              <w:rPr>
                <w:bCs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7F344D" w:rsidRPr="00270E5C" w:rsidTr="004671B1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В  сфере   архитектуры  и  градостроительства</w:t>
            </w:r>
          </w:p>
        </w:tc>
      </w:tr>
      <w:tr w:rsidR="007F344D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</w:pPr>
            <w:r>
              <w:t>3</w:t>
            </w:r>
            <w:r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270E5C">
              <w:rPr>
                <w:sz w:val="24"/>
                <w:szCs w:val="24"/>
                <w:lang w:eastAsia="en-US"/>
              </w:rPr>
              <w:t>Присвоение объекту адресации адреса, аннулирование его адреса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7F344D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Default="007F344D" w:rsidP="006E0947">
            <w:pPr>
              <w:pStyle w:val="ConsPlusCell"/>
            </w:pPr>
            <w: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B230F9" w:rsidRDefault="007F344D" w:rsidP="006E0947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B230F9">
              <w:rPr>
                <w:bCs/>
                <w:color w:val="00000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7F344D" w:rsidRPr="00270E5C" w:rsidTr="005E12E4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В  сфере  распоряжения  муниципальным  имуществом</w:t>
            </w:r>
          </w:p>
        </w:tc>
      </w:tr>
      <w:tr w:rsidR="007F344D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ConsPlusCell"/>
            </w:pPr>
            <w:r>
              <w:t>5</w:t>
            </w:r>
            <w:r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6E0947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70E5C">
              <w:rPr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D" w:rsidRPr="00270E5C" w:rsidRDefault="007F344D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</w:tbl>
    <w:p w:rsidR="007F344D" w:rsidRDefault="007F344D" w:rsidP="00981DC1">
      <w:pPr>
        <w:jc w:val="both"/>
        <w:rPr>
          <w:sz w:val="18"/>
          <w:szCs w:val="18"/>
        </w:rPr>
      </w:pPr>
    </w:p>
    <w:p w:rsidR="007F344D" w:rsidRDefault="007F344D" w:rsidP="00981DC1">
      <w:pPr>
        <w:jc w:val="both"/>
        <w:rPr>
          <w:sz w:val="18"/>
          <w:szCs w:val="18"/>
        </w:rPr>
      </w:pPr>
    </w:p>
    <w:p w:rsidR="007F344D" w:rsidRDefault="007F344D" w:rsidP="00981DC1">
      <w:pPr>
        <w:jc w:val="both"/>
        <w:rPr>
          <w:sz w:val="18"/>
          <w:szCs w:val="18"/>
        </w:rPr>
      </w:pPr>
    </w:p>
    <w:p w:rsidR="007F344D" w:rsidRDefault="007F344D" w:rsidP="00981DC1">
      <w:pPr>
        <w:jc w:val="both"/>
        <w:rPr>
          <w:sz w:val="18"/>
          <w:szCs w:val="18"/>
        </w:rPr>
      </w:pPr>
    </w:p>
    <w:p w:rsidR="007F344D" w:rsidRDefault="007F344D" w:rsidP="00981DC1">
      <w:pPr>
        <w:jc w:val="both"/>
        <w:rPr>
          <w:sz w:val="18"/>
          <w:szCs w:val="18"/>
        </w:rPr>
      </w:pPr>
    </w:p>
    <w:p w:rsidR="007F344D" w:rsidRDefault="007F344D" w:rsidP="00981DC1">
      <w:pPr>
        <w:jc w:val="both"/>
        <w:rPr>
          <w:sz w:val="18"/>
          <w:szCs w:val="18"/>
        </w:rPr>
      </w:pPr>
    </w:p>
    <w:p w:rsidR="007F344D" w:rsidRDefault="007F344D" w:rsidP="00981DC1">
      <w:pPr>
        <w:jc w:val="both"/>
        <w:rPr>
          <w:sz w:val="18"/>
          <w:szCs w:val="18"/>
        </w:rPr>
      </w:pPr>
    </w:p>
    <w:sectPr w:rsidR="007F344D" w:rsidSect="00A9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1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  <w:rPr>
        <w:rFonts w:cs="Times New Roman"/>
      </w:rPr>
    </w:lvl>
  </w:abstractNum>
  <w:abstractNum w:abstractNumId="33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33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10"/>
  </w:num>
  <w:num w:numId="24">
    <w:abstractNumId w:val="34"/>
  </w:num>
  <w:num w:numId="25">
    <w:abstractNumId w:val="20"/>
  </w:num>
  <w:num w:numId="26">
    <w:abstractNumId w:val="14"/>
  </w:num>
  <w:num w:numId="27">
    <w:abstractNumId w:val="7"/>
  </w:num>
  <w:num w:numId="28">
    <w:abstractNumId w:val="6"/>
  </w:num>
  <w:num w:numId="29">
    <w:abstractNumId w:val="30"/>
  </w:num>
  <w:num w:numId="30">
    <w:abstractNumId w:val="31"/>
  </w:num>
  <w:num w:numId="31">
    <w:abstractNumId w:val="32"/>
  </w:num>
  <w:num w:numId="32">
    <w:abstractNumId w:val="19"/>
  </w:num>
  <w:num w:numId="33">
    <w:abstractNumId w:val="12"/>
  </w:num>
  <w:num w:numId="34">
    <w:abstractNumId w:val="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E99"/>
    <w:rsid w:val="00001829"/>
    <w:rsid w:val="00006B04"/>
    <w:rsid w:val="00013B88"/>
    <w:rsid w:val="0001708E"/>
    <w:rsid w:val="000234FF"/>
    <w:rsid w:val="00026B75"/>
    <w:rsid w:val="0002776D"/>
    <w:rsid w:val="00032690"/>
    <w:rsid w:val="00033D5F"/>
    <w:rsid w:val="000422B1"/>
    <w:rsid w:val="000507C2"/>
    <w:rsid w:val="0006645E"/>
    <w:rsid w:val="00067341"/>
    <w:rsid w:val="00067DDA"/>
    <w:rsid w:val="00073D10"/>
    <w:rsid w:val="00073FBF"/>
    <w:rsid w:val="00077538"/>
    <w:rsid w:val="00093B40"/>
    <w:rsid w:val="0009734A"/>
    <w:rsid w:val="000B6C0B"/>
    <w:rsid w:val="000C260D"/>
    <w:rsid w:val="000D70FB"/>
    <w:rsid w:val="000F5254"/>
    <w:rsid w:val="000F609C"/>
    <w:rsid w:val="000F6BA9"/>
    <w:rsid w:val="000F79CB"/>
    <w:rsid w:val="001068C2"/>
    <w:rsid w:val="00121AE5"/>
    <w:rsid w:val="00135FB5"/>
    <w:rsid w:val="001746BA"/>
    <w:rsid w:val="00177C51"/>
    <w:rsid w:val="00181E34"/>
    <w:rsid w:val="001A1608"/>
    <w:rsid w:val="001A54EB"/>
    <w:rsid w:val="001C6BD4"/>
    <w:rsid w:val="001D024A"/>
    <w:rsid w:val="001D05D8"/>
    <w:rsid w:val="001D5536"/>
    <w:rsid w:val="001F7AF8"/>
    <w:rsid w:val="00202365"/>
    <w:rsid w:val="00210B61"/>
    <w:rsid w:val="002154E5"/>
    <w:rsid w:val="00225D0B"/>
    <w:rsid w:val="00231EC4"/>
    <w:rsid w:val="00245B85"/>
    <w:rsid w:val="00246E06"/>
    <w:rsid w:val="002541E2"/>
    <w:rsid w:val="002575F0"/>
    <w:rsid w:val="00267167"/>
    <w:rsid w:val="00270E5C"/>
    <w:rsid w:val="002754AD"/>
    <w:rsid w:val="00277C15"/>
    <w:rsid w:val="00284DBC"/>
    <w:rsid w:val="00287DB5"/>
    <w:rsid w:val="002976A0"/>
    <w:rsid w:val="002A509A"/>
    <w:rsid w:val="002A5312"/>
    <w:rsid w:val="002B3C1A"/>
    <w:rsid w:val="002D4385"/>
    <w:rsid w:val="002E2944"/>
    <w:rsid w:val="002E5A74"/>
    <w:rsid w:val="002F64FF"/>
    <w:rsid w:val="002F67B3"/>
    <w:rsid w:val="002F7E1B"/>
    <w:rsid w:val="00304D00"/>
    <w:rsid w:val="00311AE7"/>
    <w:rsid w:val="00311E92"/>
    <w:rsid w:val="003428F3"/>
    <w:rsid w:val="003451E6"/>
    <w:rsid w:val="00352C88"/>
    <w:rsid w:val="00355F8D"/>
    <w:rsid w:val="00363B45"/>
    <w:rsid w:val="00366F4D"/>
    <w:rsid w:val="00383699"/>
    <w:rsid w:val="003942FC"/>
    <w:rsid w:val="003A33CD"/>
    <w:rsid w:val="003B063D"/>
    <w:rsid w:val="003C1BE6"/>
    <w:rsid w:val="003C511D"/>
    <w:rsid w:val="003D0613"/>
    <w:rsid w:val="003D0680"/>
    <w:rsid w:val="003E0AAB"/>
    <w:rsid w:val="003E1F49"/>
    <w:rsid w:val="003E4460"/>
    <w:rsid w:val="003F429F"/>
    <w:rsid w:val="00416D3D"/>
    <w:rsid w:val="00417F8B"/>
    <w:rsid w:val="0042065E"/>
    <w:rsid w:val="004275CA"/>
    <w:rsid w:val="00433373"/>
    <w:rsid w:val="004341C0"/>
    <w:rsid w:val="00440185"/>
    <w:rsid w:val="004412A2"/>
    <w:rsid w:val="0045385C"/>
    <w:rsid w:val="00453B25"/>
    <w:rsid w:val="00454B4A"/>
    <w:rsid w:val="00457418"/>
    <w:rsid w:val="0046413D"/>
    <w:rsid w:val="004671B1"/>
    <w:rsid w:val="00482681"/>
    <w:rsid w:val="004834D2"/>
    <w:rsid w:val="004868F0"/>
    <w:rsid w:val="0049350A"/>
    <w:rsid w:val="00496258"/>
    <w:rsid w:val="004A2A4A"/>
    <w:rsid w:val="004A774B"/>
    <w:rsid w:val="004B312B"/>
    <w:rsid w:val="004B5FA2"/>
    <w:rsid w:val="004C135F"/>
    <w:rsid w:val="004D29FA"/>
    <w:rsid w:val="004E28E9"/>
    <w:rsid w:val="00506C13"/>
    <w:rsid w:val="00512D34"/>
    <w:rsid w:val="00513168"/>
    <w:rsid w:val="0051426C"/>
    <w:rsid w:val="005244E3"/>
    <w:rsid w:val="00525330"/>
    <w:rsid w:val="005346C9"/>
    <w:rsid w:val="00541FD0"/>
    <w:rsid w:val="00551EF9"/>
    <w:rsid w:val="005529B4"/>
    <w:rsid w:val="00557C76"/>
    <w:rsid w:val="00557E3D"/>
    <w:rsid w:val="00561643"/>
    <w:rsid w:val="00562128"/>
    <w:rsid w:val="00577958"/>
    <w:rsid w:val="0059180E"/>
    <w:rsid w:val="00593A1D"/>
    <w:rsid w:val="0059413C"/>
    <w:rsid w:val="0059765F"/>
    <w:rsid w:val="005A4522"/>
    <w:rsid w:val="005A5E16"/>
    <w:rsid w:val="005A7517"/>
    <w:rsid w:val="005B189F"/>
    <w:rsid w:val="005B6ED7"/>
    <w:rsid w:val="005B7B0A"/>
    <w:rsid w:val="005C74C0"/>
    <w:rsid w:val="005D3B27"/>
    <w:rsid w:val="005D593C"/>
    <w:rsid w:val="005E12E4"/>
    <w:rsid w:val="005E259C"/>
    <w:rsid w:val="005E7989"/>
    <w:rsid w:val="00630EE3"/>
    <w:rsid w:val="0063473E"/>
    <w:rsid w:val="00656869"/>
    <w:rsid w:val="00661602"/>
    <w:rsid w:val="006646D3"/>
    <w:rsid w:val="00673447"/>
    <w:rsid w:val="0068480D"/>
    <w:rsid w:val="006A2A0E"/>
    <w:rsid w:val="006A6F9E"/>
    <w:rsid w:val="006E0947"/>
    <w:rsid w:val="006E7C6E"/>
    <w:rsid w:val="00703700"/>
    <w:rsid w:val="00711CB8"/>
    <w:rsid w:val="00714689"/>
    <w:rsid w:val="00716B9F"/>
    <w:rsid w:val="007328B8"/>
    <w:rsid w:val="007525CE"/>
    <w:rsid w:val="00755808"/>
    <w:rsid w:val="00770986"/>
    <w:rsid w:val="007835B1"/>
    <w:rsid w:val="00795AFD"/>
    <w:rsid w:val="007A01F1"/>
    <w:rsid w:val="007B146D"/>
    <w:rsid w:val="007C0B60"/>
    <w:rsid w:val="007C4364"/>
    <w:rsid w:val="007D08D7"/>
    <w:rsid w:val="007D331E"/>
    <w:rsid w:val="007D61A3"/>
    <w:rsid w:val="007F344D"/>
    <w:rsid w:val="007F47FB"/>
    <w:rsid w:val="008019F9"/>
    <w:rsid w:val="00814408"/>
    <w:rsid w:val="00816435"/>
    <w:rsid w:val="00824E9B"/>
    <w:rsid w:val="008337A8"/>
    <w:rsid w:val="008360D3"/>
    <w:rsid w:val="00840130"/>
    <w:rsid w:val="00862FC1"/>
    <w:rsid w:val="008673FF"/>
    <w:rsid w:val="008A3CB2"/>
    <w:rsid w:val="008A797C"/>
    <w:rsid w:val="008B5C5A"/>
    <w:rsid w:val="008D200F"/>
    <w:rsid w:val="008E7253"/>
    <w:rsid w:val="00901F54"/>
    <w:rsid w:val="00902E75"/>
    <w:rsid w:val="00905C43"/>
    <w:rsid w:val="00906917"/>
    <w:rsid w:val="0090739A"/>
    <w:rsid w:val="00934EDE"/>
    <w:rsid w:val="00975B82"/>
    <w:rsid w:val="00981DC1"/>
    <w:rsid w:val="00983F11"/>
    <w:rsid w:val="009912E9"/>
    <w:rsid w:val="00993479"/>
    <w:rsid w:val="009963D9"/>
    <w:rsid w:val="0099686C"/>
    <w:rsid w:val="009B2421"/>
    <w:rsid w:val="009B43A8"/>
    <w:rsid w:val="009C108F"/>
    <w:rsid w:val="009D61F6"/>
    <w:rsid w:val="009D691E"/>
    <w:rsid w:val="009F14B9"/>
    <w:rsid w:val="009F257F"/>
    <w:rsid w:val="00A128C7"/>
    <w:rsid w:val="00A16E71"/>
    <w:rsid w:val="00A53C9E"/>
    <w:rsid w:val="00A54407"/>
    <w:rsid w:val="00A55E99"/>
    <w:rsid w:val="00A62C3A"/>
    <w:rsid w:val="00A75D83"/>
    <w:rsid w:val="00A81A21"/>
    <w:rsid w:val="00A95CD9"/>
    <w:rsid w:val="00AD258D"/>
    <w:rsid w:val="00AD3C2D"/>
    <w:rsid w:val="00AE6C96"/>
    <w:rsid w:val="00AF2B3F"/>
    <w:rsid w:val="00AF33AF"/>
    <w:rsid w:val="00AF7D67"/>
    <w:rsid w:val="00AF7E96"/>
    <w:rsid w:val="00B17C1F"/>
    <w:rsid w:val="00B230F9"/>
    <w:rsid w:val="00B26DE7"/>
    <w:rsid w:val="00B27D36"/>
    <w:rsid w:val="00B45AB9"/>
    <w:rsid w:val="00B61298"/>
    <w:rsid w:val="00B61B1E"/>
    <w:rsid w:val="00B6532B"/>
    <w:rsid w:val="00B70DEF"/>
    <w:rsid w:val="00B73174"/>
    <w:rsid w:val="00B7398A"/>
    <w:rsid w:val="00B75866"/>
    <w:rsid w:val="00B86A5A"/>
    <w:rsid w:val="00B95CC4"/>
    <w:rsid w:val="00BA0302"/>
    <w:rsid w:val="00BA2FE8"/>
    <w:rsid w:val="00BA6342"/>
    <w:rsid w:val="00BB4A3E"/>
    <w:rsid w:val="00BB7748"/>
    <w:rsid w:val="00BC0808"/>
    <w:rsid w:val="00BC1683"/>
    <w:rsid w:val="00BC1B79"/>
    <w:rsid w:val="00BC41C0"/>
    <w:rsid w:val="00BC6577"/>
    <w:rsid w:val="00BE03EF"/>
    <w:rsid w:val="00BE1D75"/>
    <w:rsid w:val="00BE4CC5"/>
    <w:rsid w:val="00BF0240"/>
    <w:rsid w:val="00BF4392"/>
    <w:rsid w:val="00C237A6"/>
    <w:rsid w:val="00C3346E"/>
    <w:rsid w:val="00C427FF"/>
    <w:rsid w:val="00C45BA7"/>
    <w:rsid w:val="00C47427"/>
    <w:rsid w:val="00C54780"/>
    <w:rsid w:val="00C55B31"/>
    <w:rsid w:val="00C60ED4"/>
    <w:rsid w:val="00C965B0"/>
    <w:rsid w:val="00CA2168"/>
    <w:rsid w:val="00CA3514"/>
    <w:rsid w:val="00CB02DF"/>
    <w:rsid w:val="00CC223B"/>
    <w:rsid w:val="00CC5E19"/>
    <w:rsid w:val="00CD5FB8"/>
    <w:rsid w:val="00CE47E8"/>
    <w:rsid w:val="00CE6037"/>
    <w:rsid w:val="00CE7F8D"/>
    <w:rsid w:val="00CF4333"/>
    <w:rsid w:val="00CF5412"/>
    <w:rsid w:val="00CF6DFF"/>
    <w:rsid w:val="00D35BA2"/>
    <w:rsid w:val="00D71FBC"/>
    <w:rsid w:val="00D77989"/>
    <w:rsid w:val="00D77CD8"/>
    <w:rsid w:val="00D82290"/>
    <w:rsid w:val="00D82A47"/>
    <w:rsid w:val="00D8369D"/>
    <w:rsid w:val="00DA6D84"/>
    <w:rsid w:val="00DB6719"/>
    <w:rsid w:val="00DC01B3"/>
    <w:rsid w:val="00DC5EED"/>
    <w:rsid w:val="00DF0D65"/>
    <w:rsid w:val="00DF1449"/>
    <w:rsid w:val="00E170BF"/>
    <w:rsid w:val="00E32A58"/>
    <w:rsid w:val="00E37FC8"/>
    <w:rsid w:val="00E41432"/>
    <w:rsid w:val="00E42811"/>
    <w:rsid w:val="00E464A9"/>
    <w:rsid w:val="00E561FA"/>
    <w:rsid w:val="00E7159F"/>
    <w:rsid w:val="00E7255E"/>
    <w:rsid w:val="00E867F0"/>
    <w:rsid w:val="00E87225"/>
    <w:rsid w:val="00EA2D1B"/>
    <w:rsid w:val="00EA5387"/>
    <w:rsid w:val="00EC118A"/>
    <w:rsid w:val="00EE3FB3"/>
    <w:rsid w:val="00EF58EA"/>
    <w:rsid w:val="00EF64D7"/>
    <w:rsid w:val="00EF7244"/>
    <w:rsid w:val="00F0379E"/>
    <w:rsid w:val="00F048A2"/>
    <w:rsid w:val="00F12526"/>
    <w:rsid w:val="00F145A5"/>
    <w:rsid w:val="00F22C62"/>
    <w:rsid w:val="00F24968"/>
    <w:rsid w:val="00F31339"/>
    <w:rsid w:val="00F4103D"/>
    <w:rsid w:val="00F46787"/>
    <w:rsid w:val="00F54FB7"/>
    <w:rsid w:val="00F76175"/>
    <w:rsid w:val="00F813B1"/>
    <w:rsid w:val="00F84259"/>
    <w:rsid w:val="00F926FD"/>
    <w:rsid w:val="00FA1335"/>
    <w:rsid w:val="00FA7F01"/>
    <w:rsid w:val="00FC12B1"/>
    <w:rsid w:val="00FC3DAE"/>
    <w:rsid w:val="00FD3CEE"/>
    <w:rsid w:val="00FD5DB6"/>
    <w:rsid w:val="00FD67B4"/>
    <w:rsid w:val="00FE13B7"/>
    <w:rsid w:val="00FE17FF"/>
    <w:rsid w:val="00FE50F8"/>
    <w:rsid w:val="00FE6157"/>
    <w:rsid w:val="00FF2C15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7AF8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AF8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55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55E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5E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5E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5E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5E9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55E99"/>
    <w:rPr>
      <w:rFonts w:cs="Times New Roman"/>
      <w:color w:val="0000FF"/>
      <w:u w:val="single"/>
    </w:rPr>
  </w:style>
  <w:style w:type="paragraph" w:customStyle="1" w:styleId="COLBOTTOM">
    <w:name w:val="#COL_BOTTOM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.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6">
    <w:name w:val="p6"/>
    <w:basedOn w:val="Normal"/>
    <w:uiPriority w:val="99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55E99"/>
    <w:rPr>
      <w:rFonts w:cs="Times New Roman"/>
    </w:rPr>
  </w:style>
  <w:style w:type="character" w:customStyle="1" w:styleId="s3">
    <w:name w:val="s3"/>
    <w:basedOn w:val="DefaultParagraphFont"/>
    <w:uiPriority w:val="99"/>
    <w:rsid w:val="00A55E99"/>
    <w:rPr>
      <w:rFonts w:cs="Times New Roman"/>
    </w:rPr>
  </w:style>
  <w:style w:type="paragraph" w:customStyle="1" w:styleId="p9">
    <w:name w:val="p9"/>
    <w:basedOn w:val="Normal"/>
    <w:uiPriority w:val="99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A55E99"/>
    <w:pPr>
      <w:spacing w:before="100" w:beforeAutospacing="1" w:after="100" w:afterAutospacing="1"/>
    </w:pPr>
  </w:style>
  <w:style w:type="character" w:customStyle="1" w:styleId="s4">
    <w:name w:val="s4"/>
    <w:basedOn w:val="DefaultParagraphFont"/>
    <w:uiPriority w:val="99"/>
    <w:rsid w:val="00A55E99"/>
    <w:rPr>
      <w:rFonts w:cs="Times New Roman"/>
    </w:rPr>
  </w:style>
  <w:style w:type="paragraph" w:customStyle="1" w:styleId="p16">
    <w:name w:val="p16"/>
    <w:basedOn w:val="Normal"/>
    <w:uiPriority w:val="99"/>
    <w:rsid w:val="00A55E99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A55E9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A55E99"/>
    <w:rPr>
      <w:rFonts w:cs="Times New Roman"/>
    </w:rPr>
  </w:style>
  <w:style w:type="paragraph" w:customStyle="1" w:styleId="p12">
    <w:name w:val="p12"/>
    <w:basedOn w:val="Normal"/>
    <w:uiPriority w:val="99"/>
    <w:rsid w:val="00A55E9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A55E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5E99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3E0A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F7A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F7A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F7AF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DefaultParagraphFont"/>
    <w:uiPriority w:val="99"/>
    <w:rsid w:val="001F7AF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88;&#1077;&#1075;&#1088;&#1077;&#1073;&#1085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544</Words>
  <Characters>3103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GluhovaPV</cp:lastModifiedBy>
  <cp:revision>10</cp:revision>
  <cp:lastPrinted>2019-01-10T12:41:00Z</cp:lastPrinted>
  <dcterms:created xsi:type="dcterms:W3CDTF">2017-11-27T06:48:00Z</dcterms:created>
  <dcterms:modified xsi:type="dcterms:W3CDTF">2019-01-10T12:50:00Z</dcterms:modified>
</cp:coreProperties>
</file>