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B" w:rsidRDefault="006718DB" w:rsidP="00AA4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image002" style="position:absolute;left:0;text-align:left;margin-left:216.1pt;margin-top:-13.5pt;width:39.85pt;height:48.2pt;z-index:-251658240;visibility:visible">
            <v:imagedata r:id="rId5" o:title=""/>
          </v:shape>
        </w:pict>
      </w:r>
    </w:p>
    <w:p w:rsidR="006718DB" w:rsidRDefault="006718DB" w:rsidP="00AA44C8">
      <w:pPr>
        <w:spacing w:after="0" w:line="240" w:lineRule="auto"/>
        <w:rPr>
          <w:rFonts w:ascii="Times New Roman" w:hAnsi="Times New Roman"/>
        </w:rPr>
      </w:pPr>
    </w:p>
    <w:p w:rsidR="006718DB" w:rsidRDefault="006718DB" w:rsidP="00AA44C8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6718DB" w:rsidRPr="00D464E3" w:rsidTr="00AA44C8">
        <w:trPr>
          <w:trHeight w:val="1134"/>
        </w:trPr>
        <w:tc>
          <w:tcPr>
            <w:tcW w:w="9896" w:type="dxa"/>
            <w:gridSpan w:val="10"/>
          </w:tcPr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64E3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</w:t>
            </w:r>
          </w:p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64E3">
              <w:rPr>
                <w:rFonts w:ascii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4E3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64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6718DB" w:rsidRPr="00D464E3" w:rsidTr="007236A1">
        <w:trPr>
          <w:trHeight w:val="543"/>
        </w:trPr>
        <w:tc>
          <w:tcPr>
            <w:tcW w:w="236" w:type="dxa"/>
            <w:vAlign w:val="bottom"/>
          </w:tcPr>
          <w:p w:rsidR="006718DB" w:rsidRPr="00D464E3" w:rsidRDefault="006718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464E3">
              <w:rPr>
                <w:rFonts w:ascii="Times New Roman" w:hAnsi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bottom"/>
          </w:tcPr>
          <w:p w:rsidR="006718DB" w:rsidRPr="00D464E3" w:rsidRDefault="00671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6718DB" w:rsidRPr="00D464E3" w:rsidRDefault="006718D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18DB" w:rsidRPr="00D464E3" w:rsidRDefault="006718DB" w:rsidP="000B0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18DB" w:rsidRPr="00D464E3" w:rsidRDefault="00671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6718DB" w:rsidRPr="00D464E3" w:rsidRDefault="006718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dxa"/>
            <w:vAlign w:val="bottom"/>
          </w:tcPr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4E3">
              <w:rPr>
                <w:rFonts w:ascii="Times New Roman" w:hAnsi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8DB" w:rsidRPr="00D464E3" w:rsidRDefault="00671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6718DB" w:rsidRPr="00D464E3" w:rsidTr="00AA44C8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6718DB" w:rsidRPr="00D464E3" w:rsidRDefault="00671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с. Перегребное</w:t>
            </w:r>
          </w:p>
        </w:tc>
      </w:tr>
    </w:tbl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  внесении  изменений в  постановление</w:t>
      </w:r>
    </w:p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администрации сельского  поселения </w:t>
      </w:r>
    </w:p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от  13.07.2015 № 137 «Об утверждении  </w:t>
      </w:r>
    </w:p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Положения  об общественной комиссии  </w:t>
      </w:r>
    </w:p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по  предупреждению безнадзорности </w:t>
      </w:r>
    </w:p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и правонарушений несовершеннолетних  </w:t>
      </w:r>
    </w:p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при  администрации сельского  поселения  </w:t>
      </w:r>
    </w:p>
    <w:p w:rsidR="006718DB" w:rsidRDefault="006718DB" w:rsidP="00AA44C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Перегребное»</w:t>
      </w:r>
    </w:p>
    <w:p w:rsidR="006718DB" w:rsidRDefault="006718DB" w:rsidP="00AA44C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6718DB" w:rsidRDefault="006718DB" w:rsidP="00AA44C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6718DB" w:rsidRPr="00F5604C" w:rsidRDefault="006718DB" w:rsidP="00F5604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5604C">
        <w:rPr>
          <w:rFonts w:ascii="Times New Roman" w:hAnsi="Times New Roman"/>
          <w:sz w:val="24"/>
          <w:szCs w:val="24"/>
        </w:rPr>
        <w:t>В связи с кадровыми изменениями в администрации сельского поселения Перегребное:</w:t>
      </w:r>
    </w:p>
    <w:p w:rsidR="006718DB" w:rsidRPr="00F5604C" w:rsidRDefault="006718DB" w:rsidP="00F560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5604C">
        <w:rPr>
          <w:rFonts w:ascii="Times New Roman" w:hAnsi="Times New Roman"/>
          <w:b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 xml:space="preserve">1. В постановление администрации сельского поселения Перегребное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от  13.07.2015 № 137 «Об утверждении   Положения  об общественной комиссии  по  предупреждению безнадзорности и правонарушений несовершеннолетних  при  администрации сельского  поселения  Перегребное» внести </w:t>
      </w:r>
      <w:r w:rsidRPr="00F5604C">
        <w:rPr>
          <w:rFonts w:ascii="Times New Roman" w:hAnsi="Times New Roman"/>
          <w:sz w:val="24"/>
          <w:szCs w:val="24"/>
        </w:rPr>
        <w:t>следующие изменения:</w:t>
      </w:r>
    </w:p>
    <w:p w:rsidR="006718DB" w:rsidRDefault="006718DB" w:rsidP="00F5604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5604C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Приложение 2 к  постановлению  администрации сельского  поселения  Перегребное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от  13.07.2015 № 137 </w:t>
      </w:r>
      <w:r w:rsidRPr="00F5604C">
        <w:rPr>
          <w:rFonts w:ascii="Times New Roman" w:hAnsi="Times New Roman"/>
          <w:sz w:val="24"/>
          <w:szCs w:val="24"/>
        </w:rPr>
        <w:t>изложить в новой редакции</w:t>
      </w:r>
      <w:r>
        <w:rPr>
          <w:rFonts w:ascii="Times New Roman" w:hAnsi="Times New Roman"/>
          <w:sz w:val="24"/>
          <w:szCs w:val="24"/>
        </w:rPr>
        <w:t xml:space="preserve"> согласно  приложению.</w:t>
      </w:r>
    </w:p>
    <w:p w:rsidR="006718DB" w:rsidRPr="00781341" w:rsidRDefault="006718DB" w:rsidP="00781341">
      <w:pPr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2. Признать  утратившим  силу  постановление  администрации сельского  поселения Перегребное  от 11.05.2016  № 189 «</w:t>
      </w:r>
      <w:r>
        <w:rPr>
          <w:rFonts w:ascii="Times New Roman" w:hAnsi="Times New Roman"/>
          <w:bCs/>
          <w:sz w:val="24"/>
          <w:szCs w:val="24"/>
          <w:lang w:eastAsia="ar-SA"/>
        </w:rPr>
        <w:t>О  внесении  изменений в  постановление администрации сельского  поселения  от  13.07.2015 № 137 «Об утверждении   Положения  об общественной комиссии   по предупреждению безнадзорности  и правонарушений несовершеннолетних   при  администрации сельского  поселения  Перегребное».</w:t>
      </w:r>
    </w:p>
    <w:p w:rsidR="006718DB" w:rsidRDefault="006718DB" w:rsidP="00F56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5604C">
        <w:rPr>
          <w:rFonts w:ascii="Times New Roman" w:hAnsi="Times New Roman"/>
          <w:sz w:val="24"/>
          <w:szCs w:val="24"/>
        </w:rPr>
        <w:t>. Настоящее постановление вступает в силу после подписания.</w:t>
      </w:r>
    </w:p>
    <w:p w:rsidR="006718DB" w:rsidRPr="00781341" w:rsidRDefault="006718DB" w:rsidP="00781341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1341">
        <w:rPr>
          <w:rFonts w:ascii="Times New Roman" w:hAnsi="Times New Roman"/>
          <w:sz w:val="24"/>
          <w:szCs w:val="24"/>
          <w:lang w:eastAsia="ar-SA"/>
        </w:rPr>
        <w:t>4. Настоящее постановление обнародовать и разместить на официальном веб-сайте Администрации поселения (</w:t>
      </w:r>
      <w:hyperlink r:id="rId6" w:history="1">
        <w:r w:rsidRPr="00781341">
          <w:rPr>
            <w:rFonts w:ascii="Times New Roman" w:hAnsi="Times New Roman"/>
            <w:sz w:val="24"/>
            <w:szCs w:val="24"/>
            <w:u w:val="single"/>
            <w:lang w:eastAsia="ar-SA"/>
          </w:rPr>
          <w:t>перегребное.</w:t>
        </w:r>
      </w:hyperlink>
      <w:r w:rsidRPr="00781341">
        <w:rPr>
          <w:rFonts w:ascii="Times New Roman" w:hAnsi="Times New Roman"/>
          <w:sz w:val="24"/>
          <w:szCs w:val="24"/>
          <w:lang w:eastAsia="ar-SA"/>
        </w:rPr>
        <w:t>рф) в информационно – телекоммуникационной сети общего пользования (компьютерной сети «Интернет»).</w:t>
      </w:r>
    </w:p>
    <w:p w:rsidR="006718DB" w:rsidRPr="00F5604C" w:rsidRDefault="006718DB" w:rsidP="00F56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5604C">
        <w:rPr>
          <w:rFonts w:ascii="Times New Roman" w:hAnsi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6718DB" w:rsidRDefault="006718DB" w:rsidP="00F5604C">
      <w:pPr>
        <w:pStyle w:val="BodyTextIndent2"/>
        <w:ind w:firstLine="709"/>
        <w:jc w:val="both"/>
        <w:rPr>
          <w:sz w:val="24"/>
          <w:szCs w:val="24"/>
        </w:rPr>
      </w:pPr>
    </w:p>
    <w:p w:rsidR="006718DB" w:rsidRPr="00F5604C" w:rsidRDefault="006718DB" w:rsidP="00F5604C">
      <w:pPr>
        <w:pStyle w:val="BodyTextIndent2"/>
        <w:ind w:firstLine="709"/>
        <w:jc w:val="both"/>
        <w:rPr>
          <w:sz w:val="24"/>
          <w:szCs w:val="24"/>
        </w:rPr>
      </w:pPr>
    </w:p>
    <w:p w:rsidR="006718DB" w:rsidRPr="00F5604C" w:rsidRDefault="006718DB" w:rsidP="00F5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04C">
        <w:rPr>
          <w:rFonts w:ascii="Times New Roman" w:hAnsi="Times New Roman"/>
          <w:sz w:val="24"/>
          <w:szCs w:val="24"/>
        </w:rPr>
        <w:t xml:space="preserve">Глава сельского поселения Перегребное </w:t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 w:rsidRPr="00F560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А.Г. Козлов</w:t>
      </w:r>
    </w:p>
    <w:p w:rsidR="006718DB" w:rsidRDefault="006718DB" w:rsidP="00F5604C"/>
    <w:p w:rsidR="006718DB" w:rsidRDefault="006718DB" w:rsidP="00F5604C"/>
    <w:p w:rsidR="006718DB" w:rsidRDefault="006718DB" w:rsidP="00F5604C"/>
    <w:tbl>
      <w:tblPr>
        <w:tblW w:w="0" w:type="auto"/>
        <w:tblLook w:val="01E0"/>
      </w:tblPr>
      <w:tblGrid>
        <w:gridCol w:w="6279"/>
        <w:gridCol w:w="3874"/>
      </w:tblGrid>
      <w:tr w:rsidR="006718DB" w:rsidRPr="00D464E3" w:rsidTr="00D464E3">
        <w:tc>
          <w:tcPr>
            <w:tcW w:w="6279" w:type="dxa"/>
          </w:tcPr>
          <w:p w:rsidR="006718DB" w:rsidRPr="00D464E3" w:rsidRDefault="006718DB" w:rsidP="00D4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6718DB" w:rsidRPr="00D464E3" w:rsidRDefault="006718DB" w:rsidP="00D464E3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к постановлению администрации сельского поселения Перегребное                                                                                                                        от   </w:t>
            </w:r>
            <w:r>
              <w:rPr>
                <w:rFonts w:ascii="Times New Roman" w:hAnsi="Times New Roman"/>
                <w:sz w:val="24"/>
                <w:szCs w:val="24"/>
              </w:rPr>
              <w:t>30.11.2018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D464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</w:tbl>
    <w:p w:rsidR="006718DB" w:rsidRPr="00736B2D" w:rsidRDefault="006718DB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279"/>
        <w:gridCol w:w="3874"/>
      </w:tblGrid>
      <w:tr w:rsidR="006718DB" w:rsidRPr="00D464E3" w:rsidTr="00D464E3">
        <w:tc>
          <w:tcPr>
            <w:tcW w:w="6279" w:type="dxa"/>
          </w:tcPr>
          <w:p w:rsidR="006718DB" w:rsidRPr="00D464E3" w:rsidRDefault="006718DB" w:rsidP="00D464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6718DB" w:rsidRPr="00D464E3" w:rsidRDefault="006718DB" w:rsidP="00D464E3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E3">
              <w:rPr>
                <w:rFonts w:ascii="Times New Roman" w:hAnsi="Times New Roman"/>
                <w:sz w:val="24"/>
                <w:szCs w:val="24"/>
              </w:rPr>
              <w:t>«Приложение 2                                                                                                                             к постановлению администрации сельского поселения Перегребное                                                                                                                        от   13.07.2015 № 137</w:t>
            </w:r>
          </w:p>
        </w:tc>
      </w:tr>
    </w:tbl>
    <w:p w:rsidR="006718DB" w:rsidRPr="00736B2D" w:rsidRDefault="006718DB" w:rsidP="00736B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FB7B9B" w:rsidRDefault="006718DB" w:rsidP="00FB7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7B9B">
        <w:rPr>
          <w:rFonts w:ascii="Times New Roman" w:hAnsi="Times New Roman"/>
          <w:b/>
          <w:sz w:val="24"/>
          <w:szCs w:val="24"/>
        </w:rPr>
        <w:t xml:space="preserve">Состав общественной комиссии по предупреждению безнадзорности                                                      и правонарушений несовершеннолетних </w:t>
      </w:r>
    </w:p>
    <w:p w:rsidR="006718DB" w:rsidRPr="00FB7B9B" w:rsidRDefault="006718DB" w:rsidP="00FB7B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7B9B">
        <w:rPr>
          <w:rFonts w:ascii="Times New Roman" w:hAnsi="Times New Roman"/>
          <w:b/>
          <w:sz w:val="24"/>
          <w:szCs w:val="24"/>
        </w:rPr>
        <w:t xml:space="preserve">при </w:t>
      </w:r>
      <w:r>
        <w:rPr>
          <w:rFonts w:ascii="Times New Roman" w:hAnsi="Times New Roman"/>
          <w:b/>
          <w:sz w:val="24"/>
          <w:szCs w:val="24"/>
        </w:rPr>
        <w:t>а</w:t>
      </w:r>
      <w:r w:rsidRPr="00FB7B9B">
        <w:rPr>
          <w:rFonts w:ascii="Times New Roman" w:hAnsi="Times New Roman"/>
          <w:b/>
          <w:sz w:val="24"/>
          <w:szCs w:val="24"/>
        </w:rPr>
        <w:t xml:space="preserve">дминистрации сельского поселения </w:t>
      </w:r>
      <w:r>
        <w:rPr>
          <w:rFonts w:ascii="Times New Roman" w:hAnsi="Times New Roman"/>
          <w:b/>
          <w:sz w:val="24"/>
          <w:szCs w:val="24"/>
        </w:rPr>
        <w:t>Перегребное</w:t>
      </w:r>
    </w:p>
    <w:p w:rsidR="006718DB" w:rsidRPr="00275208" w:rsidRDefault="006718DB" w:rsidP="002752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108" w:type="dxa"/>
        <w:tblLook w:val="01E0"/>
      </w:tblPr>
      <w:tblGrid>
        <w:gridCol w:w="4140"/>
        <w:gridCol w:w="5940"/>
      </w:tblGrid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Глухова Полина Викторовна 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Качкина  Анастасия  Александровна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- специалист-эксперт отдела  по  обеспечению  деятельности   территориальной комиссии   по делам несовершеннолетних и защите их прав при администрации  Октябрьского района, секретарь комиссии 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10080" w:type="dxa"/>
            <w:gridSpan w:val="2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Казиева Ирина Владимировна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заместитель  директора  по  воспитательной  работе МКОУ «Перегребинская средняя общеобразовательная школа №1»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Ахременко  Татьяна  Андреевна 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исполняющий  обязанности директора МКОУ «Чемашинская средняя общеобразовательная школа»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Воробьёв  Владимир  Анатольевич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МКОУ «Нижне-Нарыкарская средняя общеобразовательная школа»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Ходаковская Ирина Ивановна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МБУ ДО «Дом  детского творчества» с. Перегребное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Куделькина Светлана  Николаевна 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заведующая МБДОУ «ДСОВ «Аленький цветочек»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Торохова Людмила Александровна 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директор МБУК «Дом  культуры» «Родник»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Исмаилов Ризван Гамзатович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главный врач   филиала  в  селе ПерегребноеБУ ХМАО-Югры «Октябрьская  районная  больница»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Скорописова  Мария  Александровна 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главный специалист  отдела  профилактики  и контроля Управления опеки о попечительства администрации Октябрьского района, главный  специалист отдела правового обеспечения, муниципальной службы и социальной политики администрации сельского поселения Перегребное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 xml:space="preserve">Аксенова Татьяна  Ивановна 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специалист  по социальной  работе консультативного отделения (специалист по социальной работе консультативное отделение (мобильная социальная служба, служба «Социальный патруль», пункт проката технических средств реабилитации) БУ ХМАО-Югры «Октябрьский районный комплексный центр социального обслуживания населения»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Маркова  Елена  Валентиновна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инспектор  отдела  обеспечения  жизнедеятельности  и  управления  муниципальным  имуществом администрации сельского поселения Перегребное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Мельниченко  Федор  Иванович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клирик  Храма  Святого  праведного  Иоанна Крондштатского,  диакон»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Чернушенко  Оксана  Александровна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психолог БУ ХМАО-Югры «Октябрьский районный комплексный центр социального обслуживания населения»</w:t>
            </w: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8DB" w:rsidRPr="00781341" w:rsidTr="00F26D93">
        <w:tc>
          <w:tcPr>
            <w:tcW w:w="4140" w:type="dxa"/>
          </w:tcPr>
          <w:p w:rsidR="006718DB" w:rsidRPr="00781341" w:rsidRDefault="006718DB" w:rsidP="0078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Мельников  Федор  Анатольевич</w:t>
            </w:r>
          </w:p>
        </w:tc>
        <w:tc>
          <w:tcPr>
            <w:tcW w:w="5940" w:type="dxa"/>
          </w:tcPr>
          <w:p w:rsidR="006718DB" w:rsidRPr="00781341" w:rsidRDefault="006718DB" w:rsidP="00781341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41">
              <w:rPr>
                <w:rFonts w:ascii="Times New Roman" w:hAnsi="Times New Roman"/>
                <w:sz w:val="24"/>
                <w:szCs w:val="24"/>
              </w:rPr>
              <w:t>- старший  участковый  уполномоченный полиции  ОМВД России  по  Октябрьскому  району</w:t>
            </w:r>
          </w:p>
        </w:tc>
      </w:tr>
    </w:tbl>
    <w:p w:rsidR="006718DB" w:rsidRPr="00275208" w:rsidRDefault="006718DB" w:rsidP="002752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8DB" w:rsidRPr="00275208" w:rsidRDefault="006718DB" w:rsidP="00275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8DB" w:rsidRDefault="006718DB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8DB" w:rsidRDefault="006718DB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8DB" w:rsidRDefault="006718DB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18DB" w:rsidRDefault="006718DB" w:rsidP="0027520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718DB" w:rsidSect="00AA44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1D78CF0A"/>
    <w:lvl w:ilvl="0" w:tplc="7D661A5C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9D26AC5"/>
    <w:multiLevelType w:val="hybridMultilevel"/>
    <w:tmpl w:val="E9563DB0"/>
    <w:lvl w:ilvl="0" w:tplc="10528E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DC90394"/>
    <w:multiLevelType w:val="multilevel"/>
    <w:tmpl w:val="8A56677E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689B409B"/>
    <w:multiLevelType w:val="hybridMultilevel"/>
    <w:tmpl w:val="F21CD904"/>
    <w:lvl w:ilvl="0" w:tplc="15E66D28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49"/>
    <w:rsid w:val="00090C8C"/>
    <w:rsid w:val="000B079A"/>
    <w:rsid w:val="000C3145"/>
    <w:rsid w:val="000D348F"/>
    <w:rsid w:val="001959FB"/>
    <w:rsid w:val="00275208"/>
    <w:rsid w:val="00300562"/>
    <w:rsid w:val="003D02CA"/>
    <w:rsid w:val="00542DE7"/>
    <w:rsid w:val="00566006"/>
    <w:rsid w:val="005663FA"/>
    <w:rsid w:val="005D29B3"/>
    <w:rsid w:val="005D4B4E"/>
    <w:rsid w:val="0063389D"/>
    <w:rsid w:val="00667090"/>
    <w:rsid w:val="006718DB"/>
    <w:rsid w:val="006D4C7B"/>
    <w:rsid w:val="007236A1"/>
    <w:rsid w:val="00736B2D"/>
    <w:rsid w:val="00781341"/>
    <w:rsid w:val="007C3EDF"/>
    <w:rsid w:val="00861380"/>
    <w:rsid w:val="008741AB"/>
    <w:rsid w:val="00925943"/>
    <w:rsid w:val="0098601B"/>
    <w:rsid w:val="009D7EA6"/>
    <w:rsid w:val="009F2244"/>
    <w:rsid w:val="00A231BE"/>
    <w:rsid w:val="00A679A5"/>
    <w:rsid w:val="00AA44C8"/>
    <w:rsid w:val="00AD0BCC"/>
    <w:rsid w:val="00AE56C4"/>
    <w:rsid w:val="00B2341B"/>
    <w:rsid w:val="00B43D12"/>
    <w:rsid w:val="00B46CFB"/>
    <w:rsid w:val="00B57A6C"/>
    <w:rsid w:val="00BE3A0B"/>
    <w:rsid w:val="00C72345"/>
    <w:rsid w:val="00C94349"/>
    <w:rsid w:val="00CA55C7"/>
    <w:rsid w:val="00CC7249"/>
    <w:rsid w:val="00D0433E"/>
    <w:rsid w:val="00D464E3"/>
    <w:rsid w:val="00D678D4"/>
    <w:rsid w:val="00DA4398"/>
    <w:rsid w:val="00DC711A"/>
    <w:rsid w:val="00F26D93"/>
    <w:rsid w:val="00F5604C"/>
    <w:rsid w:val="00FB7B9B"/>
    <w:rsid w:val="00FD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C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AA44C8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A44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42DE7"/>
    <w:pPr>
      <w:ind w:left="720"/>
      <w:contextualSpacing/>
    </w:pPr>
  </w:style>
  <w:style w:type="paragraph" w:styleId="NormalWeb">
    <w:name w:val="Normal (Web)"/>
    <w:basedOn w:val="Normal"/>
    <w:uiPriority w:val="99"/>
    <w:rsid w:val="00736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36B2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48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88;&#1077;&#1075;&#1088;&#1077;&#1073;&#1085;&#1086;&#1077;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780</Words>
  <Characters>4448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5</cp:revision>
  <cp:lastPrinted>2018-12-04T11:42:00Z</cp:lastPrinted>
  <dcterms:created xsi:type="dcterms:W3CDTF">2018-12-04T11:44:00Z</dcterms:created>
  <dcterms:modified xsi:type="dcterms:W3CDTF">2018-12-04T11:50:00Z</dcterms:modified>
</cp:coreProperties>
</file>