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2B" w:rsidRPr="00323DFC" w:rsidRDefault="00C83C0A">
      <w:r w:rsidRPr="00323DFC">
        <w:rPr>
          <w:noProof/>
        </w:rPr>
        <w:drawing>
          <wp:anchor distT="0" distB="0" distL="114300" distR="114300" simplePos="0" relativeHeight="251652608" behindDoc="0" locked="0" layoutInCell="0" allowOverlap="1">
            <wp:simplePos x="0" y="0"/>
            <wp:positionH relativeFrom="column">
              <wp:posOffset>2762769</wp:posOffset>
            </wp:positionH>
            <wp:positionV relativeFrom="paragraph">
              <wp:posOffset>-245077</wp:posOffset>
            </wp:positionV>
            <wp:extent cx="491589" cy="605642"/>
            <wp:effectExtent l="19050" t="0" r="3711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89" cy="605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A2B" w:rsidRPr="00323DFC" w:rsidRDefault="001F4A2B"/>
    <w:tbl>
      <w:tblPr>
        <w:tblW w:w="9921" w:type="dxa"/>
        <w:tblLayout w:type="fixed"/>
        <w:tblLook w:val="01E0"/>
      </w:tblPr>
      <w:tblGrid>
        <w:gridCol w:w="237"/>
        <w:gridCol w:w="611"/>
        <w:gridCol w:w="237"/>
        <w:gridCol w:w="1497"/>
        <w:gridCol w:w="349"/>
        <w:gridCol w:w="731"/>
        <w:gridCol w:w="237"/>
        <w:gridCol w:w="3472"/>
        <w:gridCol w:w="447"/>
        <w:gridCol w:w="2103"/>
      </w:tblGrid>
      <w:tr w:rsidR="001F4A2B" w:rsidRPr="00323DFC" w:rsidTr="00280EE4">
        <w:trPr>
          <w:trHeight w:val="1051"/>
        </w:trPr>
        <w:tc>
          <w:tcPr>
            <w:tcW w:w="9920" w:type="dxa"/>
            <w:gridSpan w:val="10"/>
          </w:tcPr>
          <w:p w:rsidR="001F4A2B" w:rsidRPr="00323DFC" w:rsidRDefault="001F4A2B">
            <w:pPr>
              <w:jc w:val="center"/>
            </w:pPr>
          </w:p>
          <w:p w:rsidR="00D7272D" w:rsidRPr="00323DFC" w:rsidRDefault="00D7272D">
            <w:pPr>
              <w:jc w:val="center"/>
              <w:rPr>
                <w:b/>
              </w:rPr>
            </w:pPr>
            <w:r w:rsidRPr="00323DFC">
              <w:rPr>
                <w:b/>
              </w:rPr>
              <w:t xml:space="preserve">АДМИНИСТРАЦИЯ </w:t>
            </w:r>
          </w:p>
          <w:p w:rsidR="001F4A2B" w:rsidRPr="00323DFC" w:rsidRDefault="00D7272D">
            <w:pPr>
              <w:jc w:val="center"/>
              <w:rPr>
                <w:b/>
              </w:rPr>
            </w:pPr>
            <w:r w:rsidRPr="00323DFC">
              <w:rPr>
                <w:b/>
              </w:rPr>
              <w:t>СЕЛЬСКОГО</w:t>
            </w:r>
            <w:r w:rsidR="001F4A2B" w:rsidRPr="00323DFC">
              <w:rPr>
                <w:b/>
              </w:rPr>
              <w:t xml:space="preserve"> ПОСЕЛЕНИЯ</w:t>
            </w:r>
            <w:r w:rsidRPr="00323DFC">
              <w:rPr>
                <w:b/>
              </w:rPr>
              <w:t xml:space="preserve"> </w:t>
            </w:r>
            <w:r w:rsidR="0009154B" w:rsidRPr="00323DFC">
              <w:rPr>
                <w:b/>
              </w:rPr>
              <w:t>ПЕРЕГРЁБНОЕ</w:t>
            </w:r>
          </w:p>
          <w:p w:rsidR="00D7272D" w:rsidRPr="00323DFC" w:rsidRDefault="00D7272D">
            <w:pPr>
              <w:jc w:val="center"/>
              <w:rPr>
                <w:b/>
              </w:rPr>
            </w:pPr>
            <w:r w:rsidRPr="00323DFC">
              <w:rPr>
                <w:b/>
              </w:rPr>
              <w:t>Октябрьского района</w:t>
            </w:r>
          </w:p>
          <w:p w:rsidR="00D7272D" w:rsidRPr="00323DFC" w:rsidRDefault="00D7272D">
            <w:pPr>
              <w:jc w:val="center"/>
              <w:rPr>
                <w:b/>
              </w:rPr>
            </w:pPr>
            <w:r w:rsidRPr="00323DFC">
              <w:rPr>
                <w:b/>
              </w:rPr>
              <w:t>Ханты-Мансийского автономного округа - Югры</w:t>
            </w:r>
          </w:p>
          <w:p w:rsidR="001F4A2B" w:rsidRPr="00323DFC" w:rsidRDefault="001F4A2B">
            <w:pPr>
              <w:jc w:val="center"/>
            </w:pPr>
          </w:p>
          <w:p w:rsidR="001F4A2B" w:rsidRPr="00323DFC" w:rsidRDefault="001F4A2B">
            <w:pPr>
              <w:jc w:val="center"/>
              <w:rPr>
                <w:b/>
              </w:rPr>
            </w:pPr>
            <w:r w:rsidRPr="00323DFC">
              <w:rPr>
                <w:b/>
                <w:spacing w:val="20"/>
              </w:rPr>
              <w:t>ПОСТАНОВЛЕНИЕ</w:t>
            </w:r>
          </w:p>
        </w:tc>
      </w:tr>
      <w:tr w:rsidR="001F4A2B" w:rsidRPr="00323DFC" w:rsidTr="00280EE4">
        <w:trPr>
          <w:trHeight w:val="421"/>
        </w:trPr>
        <w:tc>
          <w:tcPr>
            <w:tcW w:w="237" w:type="dxa"/>
            <w:vAlign w:val="bottom"/>
          </w:tcPr>
          <w:p w:rsidR="00C94384" w:rsidRPr="00323DFC" w:rsidRDefault="00C94384">
            <w:pPr>
              <w:jc w:val="right"/>
            </w:pPr>
          </w:p>
          <w:p w:rsidR="00C94384" w:rsidRPr="00323DFC" w:rsidRDefault="00C94384">
            <w:pPr>
              <w:jc w:val="right"/>
            </w:pPr>
          </w:p>
          <w:p w:rsidR="001F4A2B" w:rsidRPr="00323DFC" w:rsidRDefault="001F4A2B">
            <w:pPr>
              <w:jc w:val="right"/>
            </w:pPr>
            <w:r w:rsidRPr="00323DFC">
              <w:t>«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Pr="00323DFC" w:rsidRDefault="00424621" w:rsidP="003C4F91">
            <w:pPr>
              <w:jc w:val="center"/>
            </w:pPr>
            <w:r>
              <w:t>16</w:t>
            </w:r>
          </w:p>
        </w:tc>
        <w:tc>
          <w:tcPr>
            <w:tcW w:w="237" w:type="dxa"/>
            <w:vAlign w:val="bottom"/>
          </w:tcPr>
          <w:p w:rsidR="001F4A2B" w:rsidRPr="00323DFC" w:rsidRDefault="001F4A2B">
            <w:r w:rsidRPr="00323DFC">
              <w:t>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Pr="00323DFC" w:rsidRDefault="000E5B6C" w:rsidP="00A07484">
            <w:pPr>
              <w:jc w:val="center"/>
            </w:pPr>
            <w:r w:rsidRPr="00323DFC">
              <w:t>ноября</w:t>
            </w:r>
          </w:p>
        </w:tc>
        <w:tc>
          <w:tcPr>
            <w:tcW w:w="349" w:type="dxa"/>
            <w:vAlign w:val="bottom"/>
          </w:tcPr>
          <w:p w:rsidR="001F4A2B" w:rsidRPr="00323DFC" w:rsidRDefault="00A2712B">
            <w:pPr>
              <w:ind w:right="-108"/>
              <w:jc w:val="right"/>
            </w:pPr>
            <w:r w:rsidRPr="00323DFC">
              <w:t>20</w:t>
            </w:r>
          </w:p>
        </w:tc>
        <w:tc>
          <w:tcPr>
            <w:tcW w:w="731" w:type="dxa"/>
            <w:vAlign w:val="bottom"/>
          </w:tcPr>
          <w:p w:rsidR="001F4A2B" w:rsidRPr="00323DFC" w:rsidRDefault="005F2C8F" w:rsidP="00004A38">
            <w:pPr>
              <w:ind w:left="-88"/>
            </w:pPr>
            <w:r w:rsidRPr="00323DFC">
              <w:t>1</w:t>
            </w:r>
            <w:r w:rsidR="00004A38" w:rsidRPr="00323DFC">
              <w:t>6</w:t>
            </w:r>
            <w:r w:rsidR="00A2712B" w:rsidRPr="00323DFC">
              <w:t>г.</w:t>
            </w:r>
          </w:p>
        </w:tc>
        <w:tc>
          <w:tcPr>
            <w:tcW w:w="237" w:type="dxa"/>
            <w:vAlign w:val="bottom"/>
          </w:tcPr>
          <w:p w:rsidR="001F4A2B" w:rsidRPr="00323DFC" w:rsidRDefault="001F4A2B">
            <w:pPr>
              <w:rPr>
                <w:highlight w:val="yellow"/>
              </w:rPr>
            </w:pPr>
          </w:p>
        </w:tc>
        <w:tc>
          <w:tcPr>
            <w:tcW w:w="3472" w:type="dxa"/>
            <w:vAlign w:val="bottom"/>
          </w:tcPr>
          <w:p w:rsidR="001F4A2B" w:rsidRPr="00323DFC" w:rsidRDefault="001F4A2B"/>
        </w:tc>
        <w:tc>
          <w:tcPr>
            <w:tcW w:w="447" w:type="dxa"/>
            <w:vAlign w:val="bottom"/>
          </w:tcPr>
          <w:p w:rsidR="001F4A2B" w:rsidRPr="00323DFC" w:rsidRDefault="00F97993">
            <w:pPr>
              <w:jc w:val="center"/>
            </w:pPr>
            <w:r w:rsidRPr="00323DFC">
              <w:t>№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Pr="00323DFC" w:rsidRDefault="000E5B6C" w:rsidP="00424621">
            <w:pPr>
              <w:jc w:val="center"/>
            </w:pPr>
            <w:r w:rsidRPr="00323DFC">
              <w:t>46</w:t>
            </w:r>
            <w:r w:rsidR="00562E52">
              <w:t>9</w:t>
            </w:r>
          </w:p>
        </w:tc>
      </w:tr>
      <w:tr w:rsidR="001F4A2B" w:rsidRPr="00323DFC" w:rsidTr="00280EE4">
        <w:trPr>
          <w:trHeight w:val="796"/>
        </w:trPr>
        <w:tc>
          <w:tcPr>
            <w:tcW w:w="9920" w:type="dxa"/>
            <w:gridSpan w:val="10"/>
          </w:tcPr>
          <w:p w:rsidR="003706EB" w:rsidRPr="00323DFC" w:rsidRDefault="003706EB"/>
          <w:p w:rsidR="001F4A2B" w:rsidRPr="00323DFC" w:rsidRDefault="00A55098">
            <w:r w:rsidRPr="00323DFC">
              <w:t>с. Перегрёбное</w:t>
            </w:r>
          </w:p>
          <w:p w:rsidR="00C6798A" w:rsidRPr="00323DFC" w:rsidRDefault="00C6798A"/>
        </w:tc>
      </w:tr>
    </w:tbl>
    <w:p w:rsidR="00C45380" w:rsidRDefault="00C45380" w:rsidP="00C45380">
      <w:pPr>
        <w:pStyle w:val="a9"/>
        <w:tabs>
          <w:tab w:val="clear" w:pos="4677"/>
          <w:tab w:val="clear" w:pos="9355"/>
        </w:tabs>
        <w:jc w:val="both"/>
      </w:pPr>
      <w:r>
        <w:t>О составе комиссии на право заключения</w:t>
      </w:r>
    </w:p>
    <w:p w:rsidR="00C45380" w:rsidRDefault="00C45380" w:rsidP="00C45380">
      <w:pPr>
        <w:pStyle w:val="a9"/>
        <w:tabs>
          <w:tab w:val="clear" w:pos="4677"/>
          <w:tab w:val="clear" w:pos="9355"/>
        </w:tabs>
        <w:jc w:val="both"/>
      </w:pPr>
      <w:r>
        <w:t>концессионного соглашения в отношении</w:t>
      </w:r>
    </w:p>
    <w:p w:rsidR="00C45380" w:rsidRDefault="00C45380" w:rsidP="00C45380">
      <w:pPr>
        <w:pStyle w:val="a9"/>
        <w:tabs>
          <w:tab w:val="clear" w:pos="4677"/>
          <w:tab w:val="clear" w:pos="9355"/>
        </w:tabs>
        <w:jc w:val="both"/>
      </w:pPr>
      <w:r>
        <w:t>объектов теплоснабжения, находящихся в</w:t>
      </w:r>
    </w:p>
    <w:p w:rsidR="00C45380" w:rsidRDefault="00C45380" w:rsidP="00C45380">
      <w:pPr>
        <w:pStyle w:val="a9"/>
        <w:tabs>
          <w:tab w:val="clear" w:pos="4677"/>
          <w:tab w:val="clear" w:pos="9355"/>
        </w:tabs>
        <w:jc w:val="both"/>
      </w:pPr>
      <w:r>
        <w:t xml:space="preserve">собственности муниципального образования </w:t>
      </w:r>
    </w:p>
    <w:p w:rsidR="00894FEB" w:rsidRPr="00323DFC" w:rsidRDefault="00C45380" w:rsidP="00C45380">
      <w:pPr>
        <w:pStyle w:val="a9"/>
        <w:tabs>
          <w:tab w:val="clear" w:pos="4677"/>
          <w:tab w:val="clear" w:pos="9355"/>
        </w:tabs>
        <w:jc w:val="both"/>
      </w:pPr>
      <w:r>
        <w:t>сельского поселения Перегрёбное</w:t>
      </w:r>
    </w:p>
    <w:p w:rsidR="0094628C" w:rsidRPr="00323DFC" w:rsidRDefault="0094628C" w:rsidP="0094628C">
      <w:pPr>
        <w:widowControl w:val="0"/>
        <w:autoSpaceDE w:val="0"/>
        <w:autoSpaceDN w:val="0"/>
        <w:adjustRightInd w:val="0"/>
        <w:jc w:val="both"/>
      </w:pPr>
    </w:p>
    <w:p w:rsidR="0094628C" w:rsidRPr="00323DFC" w:rsidRDefault="0094628C" w:rsidP="0094628C">
      <w:pPr>
        <w:widowControl w:val="0"/>
        <w:autoSpaceDE w:val="0"/>
        <w:autoSpaceDN w:val="0"/>
        <w:adjustRightInd w:val="0"/>
        <w:jc w:val="both"/>
      </w:pPr>
    </w:p>
    <w:p w:rsidR="001478E7" w:rsidRPr="0064457A" w:rsidRDefault="000D203B" w:rsidP="001478E7">
      <w:pPr>
        <w:tabs>
          <w:tab w:val="left" w:pos="851"/>
        </w:tabs>
        <w:jc w:val="both"/>
      </w:pPr>
      <w:r>
        <w:tab/>
      </w:r>
      <w:r w:rsidR="001478E7" w:rsidRPr="0064457A">
        <w:t>В соответствии</w:t>
      </w:r>
      <w:r w:rsidR="001478E7">
        <w:t xml:space="preserve"> с постановлением № 468 от 26 мая 2016 года о проведении конкурса на право заключения концессионного соглашения в отношении объектов теплоснабжения находящихся в муниципальной собственности сельского поселения Перегрёбное постановляет:</w:t>
      </w:r>
    </w:p>
    <w:p w:rsidR="001478E7" w:rsidRPr="0064457A" w:rsidRDefault="001478E7" w:rsidP="00F425A6">
      <w:pPr>
        <w:pStyle w:val="a9"/>
        <w:tabs>
          <w:tab w:val="clear" w:pos="4677"/>
          <w:tab w:val="clear" w:pos="9355"/>
        </w:tabs>
        <w:ind w:firstLine="709"/>
        <w:jc w:val="both"/>
      </w:pPr>
      <w:r>
        <w:t>1.</w:t>
      </w:r>
      <w:r w:rsidR="00F425A6">
        <w:t xml:space="preserve"> </w:t>
      </w:r>
      <w:r>
        <w:t>Образовать комиссию на право заключения концессионного соглашения в отношении</w:t>
      </w:r>
      <w:r w:rsidR="00125425">
        <w:t xml:space="preserve"> </w:t>
      </w:r>
      <w:r>
        <w:t xml:space="preserve">объектов водоснабжения и водоотведения, находящихся в собственности муниципального образования сельского поселения Перегрёбное. </w:t>
      </w:r>
      <w:r w:rsidRPr="0064457A">
        <w:t xml:space="preserve"> </w:t>
      </w:r>
    </w:p>
    <w:p w:rsidR="001478E7" w:rsidRDefault="001478E7" w:rsidP="00F425A6">
      <w:pPr>
        <w:pStyle w:val="a9"/>
        <w:tabs>
          <w:tab w:val="clear" w:pos="4677"/>
          <w:tab w:val="clear" w:pos="9355"/>
          <w:tab w:val="left" w:pos="709"/>
        </w:tabs>
        <w:ind w:firstLine="709"/>
        <w:jc w:val="both"/>
      </w:pPr>
      <w:r>
        <w:t>2.</w:t>
      </w:r>
      <w:r w:rsidR="00F425A6">
        <w:t xml:space="preserve"> </w:t>
      </w:r>
      <w:r>
        <w:t xml:space="preserve">Утвердить состав комиссии на право заключения концессионного соглашения в отношении объектов водоснабжения и водоотведения, находящихся в собственности муниципального образования сельского поселения Перегрёбное (приложение № 1). </w:t>
      </w:r>
      <w:r w:rsidRPr="0064457A">
        <w:t xml:space="preserve"> </w:t>
      </w:r>
    </w:p>
    <w:p w:rsidR="001478E7" w:rsidRPr="0064457A" w:rsidRDefault="001478E7" w:rsidP="00F425A6">
      <w:pPr>
        <w:autoSpaceDE w:val="0"/>
        <w:autoSpaceDN w:val="0"/>
        <w:adjustRightInd w:val="0"/>
        <w:ind w:firstLine="709"/>
        <w:jc w:val="both"/>
      </w:pPr>
      <w:r w:rsidRPr="0064457A">
        <w:t xml:space="preserve">3. </w:t>
      </w:r>
      <w:r>
        <w:t xml:space="preserve">Настоящее постановление обнародовать и разместить  в информационно-телекоммуникационной сети общего пользования (компьютерной сети «Интернет»).  </w:t>
      </w:r>
    </w:p>
    <w:p w:rsidR="00424621" w:rsidRDefault="00A909F1" w:rsidP="00F425A6">
      <w:pPr>
        <w:tabs>
          <w:tab w:val="left" w:pos="851"/>
        </w:tabs>
        <w:ind w:firstLine="709"/>
        <w:jc w:val="both"/>
      </w:pPr>
      <w:r>
        <w:t>4.</w:t>
      </w:r>
      <w:r w:rsidR="00F425A6">
        <w:t xml:space="preserve"> </w:t>
      </w:r>
      <w:r w:rsidRPr="00323DFC">
        <w:t>Настоящее постановлени</w:t>
      </w:r>
      <w:r>
        <w:t>е вступает в силу с момента его</w:t>
      </w:r>
      <w:r w:rsidRPr="00323DFC">
        <w:t xml:space="preserve"> </w:t>
      </w:r>
      <w:r w:rsidR="00E23174">
        <w:t>подпис</w:t>
      </w:r>
      <w:r w:rsidRPr="00323DFC">
        <w:t>ания.</w:t>
      </w:r>
    </w:p>
    <w:p w:rsidR="00424621" w:rsidRDefault="00A909F1" w:rsidP="00F425A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5.</w:t>
      </w:r>
      <w:r w:rsidR="00F425A6">
        <w:t xml:space="preserve"> </w:t>
      </w:r>
      <w:r w:rsidR="00424621">
        <w:t>Контроль за исполнением постановления возложить на  заместителя главы администрации по ЖКХ, обеспечению жизнедеятельности и управлени</w:t>
      </w:r>
      <w:r>
        <w:t>ю</w:t>
      </w:r>
      <w:r w:rsidR="00424621">
        <w:t xml:space="preserve"> муниципальным имуществом Д.Ф. Мельниченко. </w:t>
      </w:r>
    </w:p>
    <w:p w:rsidR="00721835" w:rsidRPr="00323DFC" w:rsidRDefault="00721835" w:rsidP="00F425A6">
      <w:pPr>
        <w:widowControl w:val="0"/>
        <w:autoSpaceDE w:val="0"/>
        <w:autoSpaceDN w:val="0"/>
        <w:adjustRightInd w:val="0"/>
        <w:ind w:firstLine="709"/>
      </w:pPr>
    </w:p>
    <w:p w:rsidR="00721835" w:rsidRPr="00323DFC" w:rsidRDefault="00721835" w:rsidP="00F425A6">
      <w:pPr>
        <w:widowControl w:val="0"/>
        <w:autoSpaceDE w:val="0"/>
        <w:autoSpaceDN w:val="0"/>
        <w:adjustRightInd w:val="0"/>
        <w:ind w:firstLine="709"/>
      </w:pPr>
    </w:p>
    <w:p w:rsidR="00335244" w:rsidRPr="00323DFC" w:rsidRDefault="00763FF5" w:rsidP="00F425A6">
      <w:pPr>
        <w:widowControl w:val="0"/>
        <w:autoSpaceDE w:val="0"/>
        <w:autoSpaceDN w:val="0"/>
        <w:adjustRightInd w:val="0"/>
        <w:ind w:firstLine="709"/>
      </w:pPr>
      <w:r w:rsidRPr="00323DFC">
        <w:t>И</w:t>
      </w:r>
      <w:r w:rsidR="00335244" w:rsidRPr="00323DFC">
        <w:t xml:space="preserve">сполняющий </w:t>
      </w:r>
      <w:r w:rsidRPr="00323DFC">
        <w:t>о</w:t>
      </w:r>
      <w:r w:rsidR="00335244" w:rsidRPr="00323DFC">
        <w:t>бязанности</w:t>
      </w:r>
      <w:r w:rsidRPr="00323DFC">
        <w:t xml:space="preserve"> главы администрации</w:t>
      </w:r>
    </w:p>
    <w:p w:rsidR="00BC240F" w:rsidRPr="00323DFC" w:rsidRDefault="00BC240F" w:rsidP="00F425A6">
      <w:pPr>
        <w:widowControl w:val="0"/>
        <w:autoSpaceDE w:val="0"/>
        <w:autoSpaceDN w:val="0"/>
        <w:adjustRightInd w:val="0"/>
        <w:ind w:firstLine="709"/>
      </w:pPr>
      <w:r w:rsidRPr="00323DFC">
        <w:t xml:space="preserve">сельского поселения </w:t>
      </w:r>
      <w:r w:rsidR="009226C1" w:rsidRPr="00323DFC">
        <w:t>Перегрёбное</w:t>
      </w:r>
      <w:r w:rsidR="00F425A6">
        <w:tab/>
      </w:r>
      <w:r w:rsidR="00F425A6">
        <w:tab/>
      </w:r>
      <w:r w:rsidR="00F425A6">
        <w:tab/>
      </w:r>
      <w:r w:rsidR="00F425A6">
        <w:tab/>
      </w:r>
      <w:r w:rsidRPr="00323DFC">
        <w:tab/>
      </w:r>
      <w:r w:rsidR="00CF1C8B">
        <w:t xml:space="preserve">           </w:t>
      </w:r>
      <w:r w:rsidR="00335244" w:rsidRPr="00323DFC">
        <w:t>Д.Ф. Мельниченко</w:t>
      </w:r>
    </w:p>
    <w:p w:rsidR="00BC240F" w:rsidRPr="00323DFC" w:rsidRDefault="00BC240F" w:rsidP="00191848">
      <w:pPr>
        <w:widowControl w:val="0"/>
        <w:autoSpaceDE w:val="0"/>
        <w:autoSpaceDN w:val="0"/>
        <w:adjustRightInd w:val="0"/>
      </w:pPr>
    </w:p>
    <w:p w:rsidR="000C06A8" w:rsidRPr="00323DFC" w:rsidRDefault="000C06A8" w:rsidP="00BC240F">
      <w:pPr>
        <w:widowControl w:val="0"/>
        <w:autoSpaceDE w:val="0"/>
        <w:autoSpaceDN w:val="0"/>
        <w:adjustRightInd w:val="0"/>
        <w:ind w:left="3540" w:hanging="3540"/>
      </w:pPr>
    </w:p>
    <w:p w:rsidR="005F2C8F" w:rsidRPr="00323DFC" w:rsidRDefault="005F2C8F" w:rsidP="00BC240F">
      <w:pPr>
        <w:widowControl w:val="0"/>
        <w:autoSpaceDE w:val="0"/>
        <w:autoSpaceDN w:val="0"/>
        <w:adjustRightInd w:val="0"/>
        <w:ind w:left="3540" w:hanging="3540"/>
      </w:pPr>
    </w:p>
    <w:p w:rsidR="00763FF5" w:rsidRDefault="00763FF5" w:rsidP="00BC240F">
      <w:pPr>
        <w:widowControl w:val="0"/>
        <w:autoSpaceDE w:val="0"/>
        <w:autoSpaceDN w:val="0"/>
        <w:adjustRightInd w:val="0"/>
        <w:ind w:left="3540" w:hanging="3540"/>
      </w:pPr>
    </w:p>
    <w:p w:rsidR="00A909F1" w:rsidRDefault="00A909F1" w:rsidP="00BC240F">
      <w:pPr>
        <w:widowControl w:val="0"/>
        <w:autoSpaceDE w:val="0"/>
        <w:autoSpaceDN w:val="0"/>
        <w:adjustRightInd w:val="0"/>
        <w:ind w:left="3540" w:hanging="3540"/>
      </w:pPr>
    </w:p>
    <w:p w:rsidR="001478E7" w:rsidRDefault="001478E7" w:rsidP="00BC240F">
      <w:pPr>
        <w:widowControl w:val="0"/>
        <w:autoSpaceDE w:val="0"/>
        <w:autoSpaceDN w:val="0"/>
        <w:adjustRightInd w:val="0"/>
        <w:ind w:left="3540" w:hanging="3540"/>
      </w:pPr>
    </w:p>
    <w:p w:rsidR="001478E7" w:rsidRDefault="001478E7" w:rsidP="00BC240F">
      <w:pPr>
        <w:widowControl w:val="0"/>
        <w:autoSpaceDE w:val="0"/>
        <w:autoSpaceDN w:val="0"/>
        <w:adjustRightInd w:val="0"/>
        <w:ind w:left="3540" w:hanging="3540"/>
      </w:pPr>
    </w:p>
    <w:p w:rsidR="001478E7" w:rsidRDefault="001478E7" w:rsidP="00BC240F">
      <w:pPr>
        <w:widowControl w:val="0"/>
        <w:autoSpaceDE w:val="0"/>
        <w:autoSpaceDN w:val="0"/>
        <w:adjustRightInd w:val="0"/>
        <w:ind w:left="3540" w:hanging="3540"/>
      </w:pPr>
    </w:p>
    <w:p w:rsidR="001478E7" w:rsidRDefault="001478E7" w:rsidP="00BC240F">
      <w:pPr>
        <w:widowControl w:val="0"/>
        <w:autoSpaceDE w:val="0"/>
        <w:autoSpaceDN w:val="0"/>
        <w:adjustRightInd w:val="0"/>
        <w:ind w:left="3540" w:hanging="3540"/>
      </w:pPr>
    </w:p>
    <w:p w:rsidR="00F425A6" w:rsidRDefault="00F425A6" w:rsidP="00BC240F">
      <w:pPr>
        <w:widowControl w:val="0"/>
        <w:autoSpaceDE w:val="0"/>
        <w:autoSpaceDN w:val="0"/>
        <w:adjustRightInd w:val="0"/>
        <w:ind w:left="3540" w:hanging="3540"/>
      </w:pPr>
    </w:p>
    <w:p w:rsidR="00F425A6" w:rsidRPr="00323DFC" w:rsidRDefault="00F425A6" w:rsidP="00BC240F">
      <w:pPr>
        <w:widowControl w:val="0"/>
        <w:autoSpaceDE w:val="0"/>
        <w:autoSpaceDN w:val="0"/>
        <w:adjustRightInd w:val="0"/>
        <w:ind w:left="3540" w:hanging="3540"/>
      </w:pPr>
    </w:p>
    <w:p w:rsidR="005F2C8F" w:rsidRPr="00323DFC" w:rsidRDefault="005F2C8F" w:rsidP="00BC240F">
      <w:pPr>
        <w:widowControl w:val="0"/>
        <w:autoSpaceDE w:val="0"/>
        <w:autoSpaceDN w:val="0"/>
        <w:adjustRightInd w:val="0"/>
        <w:ind w:left="3540" w:hanging="3540"/>
      </w:pPr>
    </w:p>
    <w:p w:rsidR="00FD33EC" w:rsidRPr="00596450" w:rsidRDefault="00FD33EC" w:rsidP="00F425A6">
      <w:pPr>
        <w:pStyle w:val="a5"/>
        <w:ind w:left="6372"/>
        <w:rPr>
          <w:rFonts w:ascii="Times New Roman" w:hAnsi="Times New Roman"/>
          <w:sz w:val="24"/>
          <w:szCs w:val="24"/>
        </w:rPr>
      </w:pPr>
      <w:r w:rsidRPr="0059645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D33EC" w:rsidRPr="00596450" w:rsidRDefault="00FD33EC" w:rsidP="00F425A6">
      <w:pPr>
        <w:pStyle w:val="a5"/>
        <w:ind w:left="6372"/>
        <w:rPr>
          <w:rFonts w:ascii="Times New Roman" w:hAnsi="Times New Roman"/>
          <w:sz w:val="24"/>
          <w:szCs w:val="24"/>
        </w:rPr>
      </w:pPr>
      <w:r w:rsidRPr="0059645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D33EC" w:rsidRPr="00596450" w:rsidRDefault="00FD33EC" w:rsidP="00F425A6">
      <w:pPr>
        <w:pStyle w:val="a5"/>
        <w:ind w:left="6372"/>
        <w:rPr>
          <w:rFonts w:ascii="Times New Roman" w:hAnsi="Times New Roman"/>
          <w:sz w:val="24"/>
          <w:szCs w:val="24"/>
        </w:rPr>
      </w:pPr>
      <w:r w:rsidRPr="00596450">
        <w:rPr>
          <w:rFonts w:ascii="Times New Roman" w:hAnsi="Times New Roman"/>
          <w:sz w:val="24"/>
          <w:szCs w:val="24"/>
        </w:rPr>
        <w:t>сельского поселения Перегрёбное</w:t>
      </w:r>
    </w:p>
    <w:p w:rsidR="00FD33EC" w:rsidRPr="00596450" w:rsidRDefault="00FD33EC" w:rsidP="00F425A6">
      <w:pPr>
        <w:pStyle w:val="a5"/>
        <w:ind w:left="6372"/>
        <w:rPr>
          <w:rFonts w:ascii="Times New Roman" w:hAnsi="Times New Roman"/>
          <w:sz w:val="24"/>
          <w:szCs w:val="24"/>
        </w:rPr>
      </w:pPr>
      <w:r w:rsidRPr="0059645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16.11.2016</w:t>
      </w:r>
      <w:r w:rsidR="00F425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№ 469</w:t>
      </w:r>
    </w:p>
    <w:p w:rsidR="00FD33EC" w:rsidRDefault="00FD33EC" w:rsidP="00FD33EC"/>
    <w:p w:rsidR="00FD33EC" w:rsidRDefault="00FD33EC" w:rsidP="00FD33EC"/>
    <w:p w:rsidR="00FD33EC" w:rsidRPr="00596450" w:rsidRDefault="00FD33EC" w:rsidP="00FD33E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96450">
        <w:rPr>
          <w:rFonts w:ascii="Times New Roman" w:hAnsi="Times New Roman"/>
          <w:sz w:val="24"/>
          <w:szCs w:val="24"/>
        </w:rPr>
        <w:t>СОСТАВ</w:t>
      </w:r>
    </w:p>
    <w:p w:rsidR="00FD33EC" w:rsidRPr="00596450" w:rsidRDefault="00FD33EC" w:rsidP="00FD33E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96450">
        <w:rPr>
          <w:rFonts w:ascii="Times New Roman" w:hAnsi="Times New Roman"/>
          <w:sz w:val="24"/>
          <w:szCs w:val="24"/>
        </w:rPr>
        <w:t xml:space="preserve">комиссии на право заключения концессионного соглашения в отношении объектов </w:t>
      </w:r>
      <w:r>
        <w:rPr>
          <w:rFonts w:ascii="Times New Roman" w:hAnsi="Times New Roman"/>
          <w:sz w:val="24"/>
          <w:szCs w:val="24"/>
        </w:rPr>
        <w:t>водо</w:t>
      </w:r>
      <w:r w:rsidRPr="00596450">
        <w:rPr>
          <w:rFonts w:ascii="Times New Roman" w:hAnsi="Times New Roman"/>
          <w:sz w:val="24"/>
          <w:szCs w:val="24"/>
        </w:rPr>
        <w:t>снабжения</w:t>
      </w:r>
      <w:r>
        <w:rPr>
          <w:rFonts w:ascii="Times New Roman" w:hAnsi="Times New Roman"/>
          <w:sz w:val="24"/>
          <w:szCs w:val="24"/>
        </w:rPr>
        <w:t xml:space="preserve"> и водоотведения</w:t>
      </w:r>
      <w:r w:rsidRPr="00596450">
        <w:rPr>
          <w:rFonts w:ascii="Times New Roman" w:hAnsi="Times New Roman"/>
          <w:sz w:val="24"/>
          <w:szCs w:val="24"/>
        </w:rPr>
        <w:t>, находящихся в собственности муниципального образования сельского поселения Перегрёбное</w:t>
      </w:r>
    </w:p>
    <w:p w:rsidR="00FD33EC" w:rsidRDefault="00FD33EC" w:rsidP="00FD33EC"/>
    <w:p w:rsidR="00FD33EC" w:rsidRPr="00FC22B4" w:rsidRDefault="00FD33EC" w:rsidP="00FD33E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C22B4">
        <w:rPr>
          <w:rFonts w:ascii="Times New Roman" w:hAnsi="Times New Roman"/>
          <w:sz w:val="24"/>
          <w:szCs w:val="24"/>
        </w:rPr>
        <w:t xml:space="preserve">Мельниченко Дмитрий Федорович    </w:t>
      </w:r>
      <w:r>
        <w:t xml:space="preserve">                                    </w:t>
      </w:r>
      <w:r w:rsidRPr="00FC22B4">
        <w:rPr>
          <w:rFonts w:ascii="Times New Roman" w:hAnsi="Times New Roman"/>
          <w:sz w:val="24"/>
          <w:szCs w:val="24"/>
        </w:rPr>
        <w:t>Заместитель главы по ЖКХ, обеспечени</w:t>
      </w:r>
      <w:r w:rsidR="00C24931">
        <w:rPr>
          <w:rFonts w:ascii="Times New Roman" w:hAnsi="Times New Roman"/>
          <w:sz w:val="24"/>
          <w:szCs w:val="24"/>
        </w:rPr>
        <w:t>ю</w:t>
      </w:r>
    </w:p>
    <w:p w:rsidR="00FD33EC" w:rsidRPr="00FC22B4" w:rsidRDefault="00C24931" w:rsidP="00FD33EC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жизнедеятельности и управлению</w:t>
      </w:r>
      <w:r w:rsidR="00FD33EC" w:rsidRPr="00FC22B4">
        <w:rPr>
          <w:rFonts w:ascii="Times New Roman" w:hAnsi="Times New Roman"/>
          <w:sz w:val="24"/>
          <w:szCs w:val="24"/>
        </w:rPr>
        <w:t xml:space="preserve"> муниципальным </w:t>
      </w:r>
    </w:p>
    <w:p w:rsidR="00FD33EC" w:rsidRPr="00FC22B4" w:rsidRDefault="00FD33EC" w:rsidP="00FD33E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C22B4">
        <w:rPr>
          <w:rFonts w:ascii="Times New Roman" w:hAnsi="Times New Roman"/>
          <w:sz w:val="24"/>
          <w:szCs w:val="24"/>
        </w:rPr>
        <w:t xml:space="preserve">имуществом, заведующий отделом обеспечения </w:t>
      </w:r>
    </w:p>
    <w:p w:rsidR="00FD33EC" w:rsidRPr="00FC22B4" w:rsidRDefault="00FD33EC" w:rsidP="00FD33E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C22B4">
        <w:rPr>
          <w:rFonts w:ascii="Times New Roman" w:hAnsi="Times New Roman"/>
          <w:sz w:val="24"/>
          <w:szCs w:val="24"/>
        </w:rPr>
        <w:t xml:space="preserve">жизнедеятельности и управления муниципальным </w:t>
      </w:r>
    </w:p>
    <w:p w:rsidR="00FD33EC" w:rsidRDefault="00FD33EC" w:rsidP="00FD33EC">
      <w:pPr>
        <w:pStyle w:val="a5"/>
        <w:jc w:val="right"/>
      </w:pPr>
      <w:r w:rsidRPr="00FC22B4">
        <w:rPr>
          <w:rFonts w:ascii="Times New Roman" w:hAnsi="Times New Roman"/>
          <w:sz w:val="24"/>
          <w:szCs w:val="24"/>
        </w:rPr>
        <w:t>имуществом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2B4">
        <w:rPr>
          <w:rFonts w:ascii="Times New Roman" w:hAnsi="Times New Roman"/>
          <w:sz w:val="24"/>
          <w:szCs w:val="24"/>
        </w:rPr>
        <w:t>- председатель комиссии</w:t>
      </w:r>
    </w:p>
    <w:p w:rsidR="00FD33EC" w:rsidRDefault="00FD33EC" w:rsidP="00FD33EC">
      <w:pPr>
        <w:pStyle w:val="a5"/>
        <w:rPr>
          <w:rFonts w:ascii="Times New Roman" w:hAnsi="Times New Roman"/>
          <w:sz w:val="24"/>
          <w:szCs w:val="24"/>
        </w:rPr>
      </w:pPr>
    </w:p>
    <w:p w:rsidR="00FD33EC" w:rsidRPr="00FC22B4" w:rsidRDefault="00FD33EC" w:rsidP="00FD33E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24931">
        <w:rPr>
          <w:rFonts w:ascii="Times New Roman" w:hAnsi="Times New Roman"/>
          <w:sz w:val="24"/>
          <w:szCs w:val="24"/>
        </w:rPr>
        <w:t>Борисова Олеся Дмитриевна</w:t>
      </w:r>
      <w:r>
        <w:t xml:space="preserve">                                            </w:t>
      </w:r>
      <w:r>
        <w:tab/>
        <w:t xml:space="preserve">       </w:t>
      </w:r>
      <w:r w:rsidR="00C24931">
        <w:t xml:space="preserve">   </w:t>
      </w:r>
      <w:r w:rsidR="00C24931">
        <w:rPr>
          <w:rFonts w:ascii="Times New Roman" w:hAnsi="Times New Roman"/>
          <w:sz w:val="24"/>
          <w:szCs w:val="24"/>
        </w:rPr>
        <w:t>главный</w:t>
      </w:r>
      <w:r w:rsidRPr="00FC22B4">
        <w:rPr>
          <w:rFonts w:ascii="Times New Roman" w:hAnsi="Times New Roman"/>
          <w:sz w:val="24"/>
          <w:szCs w:val="24"/>
        </w:rPr>
        <w:t xml:space="preserve"> специалист отдела обеспечения</w:t>
      </w:r>
    </w:p>
    <w:p w:rsidR="00FD33EC" w:rsidRPr="00FC22B4" w:rsidRDefault="00FD33EC" w:rsidP="00FD33E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C22B4">
        <w:rPr>
          <w:rFonts w:ascii="Times New Roman" w:hAnsi="Times New Roman"/>
          <w:sz w:val="24"/>
          <w:szCs w:val="24"/>
        </w:rPr>
        <w:t xml:space="preserve"> жизнедеятельности и управления муниципальным</w:t>
      </w:r>
    </w:p>
    <w:p w:rsidR="00FD33EC" w:rsidRPr="00FC22B4" w:rsidRDefault="00FD33EC" w:rsidP="00FD33E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C22B4">
        <w:rPr>
          <w:rFonts w:ascii="Times New Roman" w:hAnsi="Times New Roman"/>
          <w:sz w:val="24"/>
          <w:szCs w:val="24"/>
        </w:rPr>
        <w:t xml:space="preserve"> имуществом – секретарь комиссии</w:t>
      </w:r>
    </w:p>
    <w:p w:rsidR="00FD33EC" w:rsidRDefault="00FD33EC" w:rsidP="00FD33EC"/>
    <w:p w:rsidR="00FD33EC" w:rsidRDefault="00FD33EC" w:rsidP="00FD33EC"/>
    <w:p w:rsidR="00FD33EC" w:rsidRDefault="00FD33EC" w:rsidP="00FD33EC"/>
    <w:p w:rsidR="00FD33EC" w:rsidRDefault="00FD33EC" w:rsidP="00FD33EC">
      <w:r>
        <w:t xml:space="preserve">     Члены комиссии:</w:t>
      </w:r>
    </w:p>
    <w:p w:rsidR="00FD33EC" w:rsidRDefault="00FD33EC" w:rsidP="00FD33EC"/>
    <w:p w:rsidR="00FD33EC" w:rsidRPr="00FC22B4" w:rsidRDefault="00FD33EC" w:rsidP="00FD33E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Туринцева Екатерина Николаевна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="00C2493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C24931">
        <w:rPr>
          <w:rFonts w:ascii="Times New Roman" w:hAnsi="Times New Roman"/>
          <w:sz w:val="24"/>
          <w:szCs w:val="24"/>
        </w:rPr>
        <w:t>главный</w:t>
      </w:r>
      <w:r w:rsidRPr="00FC22B4">
        <w:rPr>
          <w:rFonts w:ascii="Times New Roman" w:hAnsi="Times New Roman"/>
          <w:sz w:val="24"/>
          <w:szCs w:val="24"/>
        </w:rPr>
        <w:t xml:space="preserve"> специалист отдела обеспечения</w:t>
      </w:r>
    </w:p>
    <w:p w:rsidR="00FD33EC" w:rsidRPr="00FC22B4" w:rsidRDefault="00FD33EC" w:rsidP="00FD33E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C22B4">
        <w:rPr>
          <w:rFonts w:ascii="Times New Roman" w:hAnsi="Times New Roman"/>
          <w:sz w:val="24"/>
          <w:szCs w:val="24"/>
        </w:rPr>
        <w:t xml:space="preserve"> жизнедеятельности и управления муниципальным</w:t>
      </w:r>
    </w:p>
    <w:p w:rsidR="00FD33EC" w:rsidRDefault="00FD33EC" w:rsidP="00FD33EC">
      <w:pPr>
        <w:tabs>
          <w:tab w:val="left" w:pos="5695"/>
          <w:tab w:val="left" w:pos="6342"/>
        </w:tabs>
        <w:jc w:val="right"/>
      </w:pPr>
      <w:r w:rsidRPr="00FC22B4">
        <w:t xml:space="preserve"> имуществом</w:t>
      </w:r>
    </w:p>
    <w:p w:rsidR="00FD33EC" w:rsidRDefault="00FD33EC" w:rsidP="00FD33EC"/>
    <w:p w:rsidR="00FD33EC" w:rsidRPr="00722EAD" w:rsidRDefault="00FD33EC" w:rsidP="00FD33EC">
      <w:pPr>
        <w:pStyle w:val="a5"/>
        <w:rPr>
          <w:rFonts w:ascii="Times New Roman" w:hAnsi="Times New Roman"/>
          <w:sz w:val="24"/>
          <w:szCs w:val="24"/>
        </w:rPr>
      </w:pPr>
      <w:r>
        <w:t xml:space="preserve">      </w:t>
      </w:r>
      <w:r w:rsidRPr="00722EAD">
        <w:rPr>
          <w:rFonts w:ascii="Times New Roman" w:hAnsi="Times New Roman"/>
          <w:sz w:val="24"/>
          <w:szCs w:val="24"/>
        </w:rPr>
        <w:t>Комарова Тамара Николаевна</w:t>
      </w: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722EAD">
        <w:rPr>
          <w:rFonts w:ascii="Times New Roman" w:hAnsi="Times New Roman"/>
          <w:sz w:val="24"/>
          <w:szCs w:val="24"/>
        </w:rPr>
        <w:t>главн</w:t>
      </w:r>
      <w:r>
        <w:rPr>
          <w:rFonts w:ascii="Times New Roman" w:hAnsi="Times New Roman"/>
          <w:sz w:val="24"/>
          <w:szCs w:val="24"/>
        </w:rPr>
        <w:t>ый</w:t>
      </w:r>
      <w:r w:rsidRPr="00722EAD">
        <w:rPr>
          <w:rFonts w:ascii="Times New Roman" w:hAnsi="Times New Roman"/>
          <w:sz w:val="24"/>
          <w:szCs w:val="24"/>
        </w:rPr>
        <w:t xml:space="preserve"> специалист отдела п</w:t>
      </w:r>
      <w:r>
        <w:rPr>
          <w:rFonts w:ascii="Times New Roman" w:hAnsi="Times New Roman"/>
          <w:sz w:val="24"/>
          <w:szCs w:val="24"/>
        </w:rPr>
        <w:t>равового о</w:t>
      </w:r>
      <w:r w:rsidRPr="00722EAD">
        <w:rPr>
          <w:rFonts w:ascii="Times New Roman" w:hAnsi="Times New Roman"/>
          <w:sz w:val="24"/>
          <w:szCs w:val="24"/>
        </w:rPr>
        <w:t xml:space="preserve">беспечения </w:t>
      </w:r>
    </w:p>
    <w:p w:rsidR="00FD33EC" w:rsidRPr="00722EAD" w:rsidRDefault="00FD33EC" w:rsidP="00FD33E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22EAD">
        <w:rPr>
          <w:rFonts w:ascii="Times New Roman" w:hAnsi="Times New Roman"/>
          <w:sz w:val="24"/>
          <w:szCs w:val="24"/>
        </w:rPr>
        <w:t xml:space="preserve"> муниципальной службы и социальной политики</w:t>
      </w:r>
    </w:p>
    <w:p w:rsidR="00FD33EC" w:rsidRDefault="00FD33EC" w:rsidP="00FD33EC"/>
    <w:p w:rsidR="00FD33EC" w:rsidRDefault="00FD33EC" w:rsidP="00FD33EC">
      <w:pPr>
        <w:pStyle w:val="a5"/>
        <w:rPr>
          <w:rFonts w:ascii="Times New Roman" w:hAnsi="Times New Roman"/>
          <w:sz w:val="24"/>
          <w:szCs w:val="24"/>
        </w:rPr>
      </w:pPr>
    </w:p>
    <w:p w:rsidR="00FD33EC" w:rsidRPr="00722EAD" w:rsidRDefault="00FD33EC" w:rsidP="00FD33E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22EAD">
        <w:rPr>
          <w:rFonts w:ascii="Times New Roman" w:hAnsi="Times New Roman"/>
          <w:sz w:val="24"/>
          <w:szCs w:val="24"/>
        </w:rPr>
        <w:t>Бирюкова Оксана Витальевна</w:t>
      </w:r>
      <w:r>
        <w:tab/>
        <w:t xml:space="preserve">                                                                                             </w:t>
      </w:r>
      <w:r w:rsidRPr="00722EAD">
        <w:rPr>
          <w:rFonts w:ascii="Times New Roman" w:hAnsi="Times New Roman"/>
          <w:sz w:val="24"/>
          <w:szCs w:val="24"/>
        </w:rPr>
        <w:t xml:space="preserve">главный специалист </w:t>
      </w:r>
    </w:p>
    <w:p w:rsidR="00FD33EC" w:rsidRPr="00722EAD" w:rsidRDefault="00FD33EC" w:rsidP="00FD33E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22EAD">
        <w:rPr>
          <w:rFonts w:ascii="Times New Roman" w:hAnsi="Times New Roman"/>
          <w:sz w:val="24"/>
          <w:szCs w:val="24"/>
        </w:rPr>
        <w:t>финансово-экономического отдела</w:t>
      </w:r>
    </w:p>
    <w:p w:rsidR="00FD33EC" w:rsidRDefault="00FD33EC" w:rsidP="00FD33EC"/>
    <w:p w:rsidR="00FD33EC" w:rsidRDefault="00FD33EC" w:rsidP="00FD33EC"/>
    <w:p w:rsidR="00FD33EC" w:rsidRDefault="00FD33EC" w:rsidP="00FD33EC"/>
    <w:sectPr w:rsidR="00FD33EC" w:rsidSect="00E404DD">
      <w:footerReference w:type="even" r:id="rId9"/>
      <w:footerReference w:type="default" r:id="rId10"/>
      <w:pgSz w:w="11909" w:h="16834"/>
      <w:pgMar w:top="977" w:right="569" w:bottom="97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CA8" w:rsidRDefault="00891CA8" w:rsidP="00130391">
      <w:r>
        <w:separator/>
      </w:r>
    </w:p>
  </w:endnote>
  <w:endnote w:type="continuationSeparator" w:id="1">
    <w:p w:rsidR="00891CA8" w:rsidRDefault="00891CA8" w:rsidP="00130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83" w:rsidRDefault="009821FA" w:rsidP="00347183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4718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47183" w:rsidRDefault="00347183" w:rsidP="0034718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83" w:rsidRDefault="00347183" w:rsidP="0034718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CA8" w:rsidRDefault="00891CA8" w:rsidP="00130391">
      <w:r>
        <w:separator/>
      </w:r>
    </w:p>
  </w:footnote>
  <w:footnote w:type="continuationSeparator" w:id="1">
    <w:p w:rsidR="00891CA8" w:rsidRDefault="00891CA8" w:rsidP="00130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B01205"/>
    <w:multiLevelType w:val="hybridMultilevel"/>
    <w:tmpl w:val="524405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F7D7055"/>
    <w:multiLevelType w:val="hybridMultilevel"/>
    <w:tmpl w:val="6C56E8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E002DCD"/>
    <w:multiLevelType w:val="hybridMultilevel"/>
    <w:tmpl w:val="384A10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01686D6"/>
    <w:multiLevelType w:val="hybridMultilevel"/>
    <w:tmpl w:val="12041F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D43DBDA"/>
    <w:multiLevelType w:val="hybridMultilevel"/>
    <w:tmpl w:val="095AAF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EE2372"/>
    <w:multiLevelType w:val="hybridMultilevel"/>
    <w:tmpl w:val="075A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432B62"/>
    <w:multiLevelType w:val="hybridMultilevel"/>
    <w:tmpl w:val="FC7A86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8A6B73"/>
    <w:multiLevelType w:val="hybridMultilevel"/>
    <w:tmpl w:val="E25208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7731C7"/>
    <w:multiLevelType w:val="hybridMultilevel"/>
    <w:tmpl w:val="8F6EF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196FEE"/>
    <w:multiLevelType w:val="multilevel"/>
    <w:tmpl w:val="DA9E83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012085"/>
    <w:multiLevelType w:val="hybridMultilevel"/>
    <w:tmpl w:val="B538CDD6"/>
    <w:lvl w:ilvl="0" w:tplc="FEE40C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484DC6">
      <w:numFmt w:val="none"/>
      <w:lvlText w:val=""/>
      <w:lvlJc w:val="left"/>
      <w:pPr>
        <w:tabs>
          <w:tab w:val="num" w:pos="360"/>
        </w:tabs>
      </w:pPr>
    </w:lvl>
    <w:lvl w:ilvl="2" w:tplc="FEC2EEC2">
      <w:numFmt w:val="none"/>
      <w:lvlText w:val=""/>
      <w:lvlJc w:val="left"/>
      <w:pPr>
        <w:tabs>
          <w:tab w:val="num" w:pos="360"/>
        </w:tabs>
      </w:pPr>
    </w:lvl>
    <w:lvl w:ilvl="3" w:tplc="1C60D070">
      <w:numFmt w:val="none"/>
      <w:lvlText w:val=""/>
      <w:lvlJc w:val="left"/>
      <w:pPr>
        <w:tabs>
          <w:tab w:val="num" w:pos="360"/>
        </w:tabs>
      </w:pPr>
    </w:lvl>
    <w:lvl w:ilvl="4" w:tplc="061E2788">
      <w:numFmt w:val="none"/>
      <w:lvlText w:val=""/>
      <w:lvlJc w:val="left"/>
      <w:pPr>
        <w:tabs>
          <w:tab w:val="num" w:pos="360"/>
        </w:tabs>
      </w:pPr>
    </w:lvl>
    <w:lvl w:ilvl="5" w:tplc="033C6F66">
      <w:numFmt w:val="none"/>
      <w:lvlText w:val=""/>
      <w:lvlJc w:val="left"/>
      <w:pPr>
        <w:tabs>
          <w:tab w:val="num" w:pos="360"/>
        </w:tabs>
      </w:pPr>
    </w:lvl>
    <w:lvl w:ilvl="6" w:tplc="3C70F0E6">
      <w:numFmt w:val="none"/>
      <w:lvlText w:val=""/>
      <w:lvlJc w:val="left"/>
      <w:pPr>
        <w:tabs>
          <w:tab w:val="num" w:pos="360"/>
        </w:tabs>
      </w:pPr>
    </w:lvl>
    <w:lvl w:ilvl="7" w:tplc="592A30D4">
      <w:numFmt w:val="none"/>
      <w:lvlText w:val=""/>
      <w:lvlJc w:val="left"/>
      <w:pPr>
        <w:tabs>
          <w:tab w:val="num" w:pos="360"/>
        </w:tabs>
      </w:pPr>
    </w:lvl>
    <w:lvl w:ilvl="8" w:tplc="A0427E7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7F75B75"/>
    <w:multiLevelType w:val="hybridMultilevel"/>
    <w:tmpl w:val="E2EE7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88569E"/>
    <w:multiLevelType w:val="hybridMultilevel"/>
    <w:tmpl w:val="56DCBD9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4BD86B01"/>
    <w:multiLevelType w:val="hybridMultilevel"/>
    <w:tmpl w:val="33F0FD52"/>
    <w:lvl w:ilvl="0" w:tplc="F5D236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E341D8E"/>
    <w:multiLevelType w:val="hybridMultilevel"/>
    <w:tmpl w:val="7B662D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A5D6D9C"/>
    <w:multiLevelType w:val="hybridMultilevel"/>
    <w:tmpl w:val="9D9A9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02B09"/>
    <w:multiLevelType w:val="hybridMultilevel"/>
    <w:tmpl w:val="51C0C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1E0306"/>
    <w:multiLevelType w:val="hybridMultilevel"/>
    <w:tmpl w:val="3EEE9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1B1B50"/>
    <w:multiLevelType w:val="multilevel"/>
    <w:tmpl w:val="E8E41142"/>
    <w:lvl w:ilvl="0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0D98DD"/>
    <w:multiLevelType w:val="hybridMultilevel"/>
    <w:tmpl w:val="DABA28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0"/>
  </w:num>
  <w:num w:numId="5">
    <w:abstractNumId w:val="15"/>
  </w:num>
  <w:num w:numId="6">
    <w:abstractNumId w:val="4"/>
  </w:num>
  <w:num w:numId="7">
    <w:abstractNumId w:val="2"/>
  </w:num>
  <w:num w:numId="8">
    <w:abstractNumId w:val="3"/>
  </w:num>
  <w:num w:numId="9">
    <w:abstractNumId w:val="11"/>
  </w:num>
  <w:num w:numId="10">
    <w:abstractNumId w:val="7"/>
  </w:num>
  <w:num w:numId="11">
    <w:abstractNumId w:val="18"/>
  </w:num>
  <w:num w:numId="12">
    <w:abstractNumId w:val="16"/>
  </w:num>
  <w:num w:numId="13">
    <w:abstractNumId w:val="5"/>
  </w:num>
  <w:num w:numId="14">
    <w:abstractNumId w:val="17"/>
  </w:num>
  <w:num w:numId="15">
    <w:abstractNumId w:val="9"/>
  </w:num>
  <w:num w:numId="16">
    <w:abstractNumId w:val="6"/>
  </w:num>
  <w:num w:numId="17">
    <w:abstractNumId w:val="12"/>
  </w:num>
  <w:num w:numId="18">
    <w:abstractNumId w:val="19"/>
  </w:num>
  <w:num w:numId="19">
    <w:abstractNumId w:val="8"/>
  </w:num>
  <w:num w:numId="20">
    <w:abstractNumId w:val="14"/>
  </w:num>
  <w:num w:numId="21">
    <w:abstractNumId w:val="1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C0A"/>
    <w:rsid w:val="00002671"/>
    <w:rsid w:val="00004A38"/>
    <w:rsid w:val="00007DED"/>
    <w:rsid w:val="0001613D"/>
    <w:rsid w:val="0001753C"/>
    <w:rsid w:val="0002040F"/>
    <w:rsid w:val="000230A8"/>
    <w:rsid w:val="00031C70"/>
    <w:rsid w:val="00032B1A"/>
    <w:rsid w:val="00036591"/>
    <w:rsid w:val="00040DC8"/>
    <w:rsid w:val="0004198A"/>
    <w:rsid w:val="00047DB2"/>
    <w:rsid w:val="00055490"/>
    <w:rsid w:val="000638C6"/>
    <w:rsid w:val="000760AB"/>
    <w:rsid w:val="00077334"/>
    <w:rsid w:val="000859E3"/>
    <w:rsid w:val="0009154B"/>
    <w:rsid w:val="00095CB5"/>
    <w:rsid w:val="000A2F68"/>
    <w:rsid w:val="000A3D4D"/>
    <w:rsid w:val="000A55D8"/>
    <w:rsid w:val="000B623C"/>
    <w:rsid w:val="000B700C"/>
    <w:rsid w:val="000C06A8"/>
    <w:rsid w:val="000C1400"/>
    <w:rsid w:val="000C38BB"/>
    <w:rsid w:val="000C5302"/>
    <w:rsid w:val="000D203B"/>
    <w:rsid w:val="000D3D46"/>
    <w:rsid w:val="000E18D5"/>
    <w:rsid w:val="000E241A"/>
    <w:rsid w:val="000E440E"/>
    <w:rsid w:val="000E5B6C"/>
    <w:rsid w:val="000F2132"/>
    <w:rsid w:val="000F30AC"/>
    <w:rsid w:val="000F60E6"/>
    <w:rsid w:val="000F749B"/>
    <w:rsid w:val="000F7F2D"/>
    <w:rsid w:val="00104732"/>
    <w:rsid w:val="00106668"/>
    <w:rsid w:val="001106E8"/>
    <w:rsid w:val="00113475"/>
    <w:rsid w:val="00113C2D"/>
    <w:rsid w:val="00116E19"/>
    <w:rsid w:val="00121384"/>
    <w:rsid w:val="00124DC4"/>
    <w:rsid w:val="00125425"/>
    <w:rsid w:val="00130391"/>
    <w:rsid w:val="00134562"/>
    <w:rsid w:val="00137D88"/>
    <w:rsid w:val="00137E05"/>
    <w:rsid w:val="001446F2"/>
    <w:rsid w:val="00144B51"/>
    <w:rsid w:val="001478E7"/>
    <w:rsid w:val="00151D66"/>
    <w:rsid w:val="0015313C"/>
    <w:rsid w:val="00156EFD"/>
    <w:rsid w:val="00163A3D"/>
    <w:rsid w:val="00167CB9"/>
    <w:rsid w:val="001704CD"/>
    <w:rsid w:val="00175772"/>
    <w:rsid w:val="00182875"/>
    <w:rsid w:val="00191848"/>
    <w:rsid w:val="001A42E7"/>
    <w:rsid w:val="001A63B6"/>
    <w:rsid w:val="001A7572"/>
    <w:rsid w:val="001B1673"/>
    <w:rsid w:val="001B2141"/>
    <w:rsid w:val="001B38E8"/>
    <w:rsid w:val="001C0BCE"/>
    <w:rsid w:val="001C2EB5"/>
    <w:rsid w:val="001C6E38"/>
    <w:rsid w:val="001E06D4"/>
    <w:rsid w:val="001E12B0"/>
    <w:rsid w:val="001E1B26"/>
    <w:rsid w:val="001E6CF9"/>
    <w:rsid w:val="001E72E4"/>
    <w:rsid w:val="001F4A2B"/>
    <w:rsid w:val="001F709F"/>
    <w:rsid w:val="002011D0"/>
    <w:rsid w:val="00207FF0"/>
    <w:rsid w:val="002107D0"/>
    <w:rsid w:val="00214743"/>
    <w:rsid w:val="00215D2F"/>
    <w:rsid w:val="00217050"/>
    <w:rsid w:val="0022287A"/>
    <w:rsid w:val="00231ED4"/>
    <w:rsid w:val="0023511A"/>
    <w:rsid w:val="00240A9D"/>
    <w:rsid w:val="00247714"/>
    <w:rsid w:val="00247D9E"/>
    <w:rsid w:val="00251CBF"/>
    <w:rsid w:val="002542D9"/>
    <w:rsid w:val="00257BA2"/>
    <w:rsid w:val="00262354"/>
    <w:rsid w:val="0026341B"/>
    <w:rsid w:val="0026612F"/>
    <w:rsid w:val="00273975"/>
    <w:rsid w:val="00280EE4"/>
    <w:rsid w:val="002819C2"/>
    <w:rsid w:val="002853AA"/>
    <w:rsid w:val="00285B35"/>
    <w:rsid w:val="00295E35"/>
    <w:rsid w:val="002A4BF9"/>
    <w:rsid w:val="002A5826"/>
    <w:rsid w:val="002D5EBA"/>
    <w:rsid w:val="002D62CA"/>
    <w:rsid w:val="002E4DE9"/>
    <w:rsid w:val="002F0B70"/>
    <w:rsid w:val="002F5B3E"/>
    <w:rsid w:val="00301193"/>
    <w:rsid w:val="00304B4D"/>
    <w:rsid w:val="00307B79"/>
    <w:rsid w:val="00311448"/>
    <w:rsid w:val="00323DFC"/>
    <w:rsid w:val="00325937"/>
    <w:rsid w:val="00325E90"/>
    <w:rsid w:val="00330B91"/>
    <w:rsid w:val="003324A2"/>
    <w:rsid w:val="003340EF"/>
    <w:rsid w:val="00335244"/>
    <w:rsid w:val="00336EC8"/>
    <w:rsid w:val="00337B22"/>
    <w:rsid w:val="00341104"/>
    <w:rsid w:val="00344519"/>
    <w:rsid w:val="00347183"/>
    <w:rsid w:val="00357203"/>
    <w:rsid w:val="00363862"/>
    <w:rsid w:val="00365800"/>
    <w:rsid w:val="003706EB"/>
    <w:rsid w:val="003737E9"/>
    <w:rsid w:val="00374DBD"/>
    <w:rsid w:val="00393BCF"/>
    <w:rsid w:val="003947AF"/>
    <w:rsid w:val="00396D55"/>
    <w:rsid w:val="003A0DF6"/>
    <w:rsid w:val="003A45B0"/>
    <w:rsid w:val="003B03AA"/>
    <w:rsid w:val="003C4F91"/>
    <w:rsid w:val="003D5566"/>
    <w:rsid w:val="003D6595"/>
    <w:rsid w:val="003E1A57"/>
    <w:rsid w:val="003E529C"/>
    <w:rsid w:val="003F2A8C"/>
    <w:rsid w:val="003F6560"/>
    <w:rsid w:val="003F777A"/>
    <w:rsid w:val="003F7E2D"/>
    <w:rsid w:val="00403C0A"/>
    <w:rsid w:val="00424621"/>
    <w:rsid w:val="00432295"/>
    <w:rsid w:val="00434B83"/>
    <w:rsid w:val="00437691"/>
    <w:rsid w:val="00440D97"/>
    <w:rsid w:val="00444E4F"/>
    <w:rsid w:val="0045132B"/>
    <w:rsid w:val="00451DD3"/>
    <w:rsid w:val="00463AFF"/>
    <w:rsid w:val="00464DD8"/>
    <w:rsid w:val="004674FD"/>
    <w:rsid w:val="00470177"/>
    <w:rsid w:val="004720B4"/>
    <w:rsid w:val="00474452"/>
    <w:rsid w:val="004747D8"/>
    <w:rsid w:val="00477907"/>
    <w:rsid w:val="004842BC"/>
    <w:rsid w:val="00490803"/>
    <w:rsid w:val="0049344B"/>
    <w:rsid w:val="0049747B"/>
    <w:rsid w:val="004A1341"/>
    <w:rsid w:val="004A254B"/>
    <w:rsid w:val="004B3770"/>
    <w:rsid w:val="004B5CDF"/>
    <w:rsid w:val="004B7CA7"/>
    <w:rsid w:val="004D22B3"/>
    <w:rsid w:val="004D4FF8"/>
    <w:rsid w:val="004D6510"/>
    <w:rsid w:val="004E0FA2"/>
    <w:rsid w:val="004E1666"/>
    <w:rsid w:val="004F1AB3"/>
    <w:rsid w:val="004F6EA3"/>
    <w:rsid w:val="00511E35"/>
    <w:rsid w:val="00512990"/>
    <w:rsid w:val="00516A00"/>
    <w:rsid w:val="00520C8F"/>
    <w:rsid w:val="00530334"/>
    <w:rsid w:val="005316C0"/>
    <w:rsid w:val="00540E0C"/>
    <w:rsid w:val="00541423"/>
    <w:rsid w:val="00542EC9"/>
    <w:rsid w:val="0054474C"/>
    <w:rsid w:val="00553149"/>
    <w:rsid w:val="0055359F"/>
    <w:rsid w:val="00556D54"/>
    <w:rsid w:val="00557C1D"/>
    <w:rsid w:val="00561210"/>
    <w:rsid w:val="00561B16"/>
    <w:rsid w:val="00561FB2"/>
    <w:rsid w:val="0056294A"/>
    <w:rsid w:val="00562E52"/>
    <w:rsid w:val="005638CA"/>
    <w:rsid w:val="0057132E"/>
    <w:rsid w:val="005777AB"/>
    <w:rsid w:val="00581AE4"/>
    <w:rsid w:val="00582DD7"/>
    <w:rsid w:val="00585032"/>
    <w:rsid w:val="00587ED7"/>
    <w:rsid w:val="00587F14"/>
    <w:rsid w:val="005C1DA3"/>
    <w:rsid w:val="005C209F"/>
    <w:rsid w:val="005C3B93"/>
    <w:rsid w:val="005D065C"/>
    <w:rsid w:val="005D23CD"/>
    <w:rsid w:val="005D531C"/>
    <w:rsid w:val="005E2555"/>
    <w:rsid w:val="005E51BA"/>
    <w:rsid w:val="005E5419"/>
    <w:rsid w:val="005F0394"/>
    <w:rsid w:val="005F2C8F"/>
    <w:rsid w:val="005F5F42"/>
    <w:rsid w:val="0060022C"/>
    <w:rsid w:val="00602EA4"/>
    <w:rsid w:val="00620939"/>
    <w:rsid w:val="00623779"/>
    <w:rsid w:val="00625EED"/>
    <w:rsid w:val="00636536"/>
    <w:rsid w:val="00641E3B"/>
    <w:rsid w:val="00651912"/>
    <w:rsid w:val="00651D86"/>
    <w:rsid w:val="00652DBC"/>
    <w:rsid w:val="0065781D"/>
    <w:rsid w:val="00666D0F"/>
    <w:rsid w:val="006776CD"/>
    <w:rsid w:val="006777D4"/>
    <w:rsid w:val="006811E8"/>
    <w:rsid w:val="006834C8"/>
    <w:rsid w:val="0068372D"/>
    <w:rsid w:val="006843B9"/>
    <w:rsid w:val="00684970"/>
    <w:rsid w:val="0068529E"/>
    <w:rsid w:val="006934C0"/>
    <w:rsid w:val="00697359"/>
    <w:rsid w:val="006B1F52"/>
    <w:rsid w:val="006B2FCE"/>
    <w:rsid w:val="006B68B4"/>
    <w:rsid w:val="006B6977"/>
    <w:rsid w:val="006B72E7"/>
    <w:rsid w:val="006D5791"/>
    <w:rsid w:val="006E1856"/>
    <w:rsid w:val="006E2F9C"/>
    <w:rsid w:val="006E3749"/>
    <w:rsid w:val="006F2703"/>
    <w:rsid w:val="006F34DB"/>
    <w:rsid w:val="007116AD"/>
    <w:rsid w:val="00713BEA"/>
    <w:rsid w:val="00716484"/>
    <w:rsid w:val="0072028B"/>
    <w:rsid w:val="00721835"/>
    <w:rsid w:val="00721E4D"/>
    <w:rsid w:val="007351B0"/>
    <w:rsid w:val="00752A3C"/>
    <w:rsid w:val="007556D0"/>
    <w:rsid w:val="0075671E"/>
    <w:rsid w:val="007622F2"/>
    <w:rsid w:val="00763FF5"/>
    <w:rsid w:val="0076606A"/>
    <w:rsid w:val="007663AE"/>
    <w:rsid w:val="00790BB0"/>
    <w:rsid w:val="00792942"/>
    <w:rsid w:val="00793659"/>
    <w:rsid w:val="00795748"/>
    <w:rsid w:val="007A001D"/>
    <w:rsid w:val="007A2AB1"/>
    <w:rsid w:val="007B7014"/>
    <w:rsid w:val="007B7F50"/>
    <w:rsid w:val="007C329E"/>
    <w:rsid w:val="007C67A6"/>
    <w:rsid w:val="007E1EB0"/>
    <w:rsid w:val="007E26B1"/>
    <w:rsid w:val="007E5443"/>
    <w:rsid w:val="007E7BBE"/>
    <w:rsid w:val="007F10E5"/>
    <w:rsid w:val="007F253B"/>
    <w:rsid w:val="007F5A2F"/>
    <w:rsid w:val="007F6918"/>
    <w:rsid w:val="007F75EE"/>
    <w:rsid w:val="00801D1C"/>
    <w:rsid w:val="00805451"/>
    <w:rsid w:val="00812E59"/>
    <w:rsid w:val="00817024"/>
    <w:rsid w:val="00822D40"/>
    <w:rsid w:val="00824887"/>
    <w:rsid w:val="00826E27"/>
    <w:rsid w:val="00836BE3"/>
    <w:rsid w:val="00840D89"/>
    <w:rsid w:val="00844909"/>
    <w:rsid w:val="00845736"/>
    <w:rsid w:val="008473AA"/>
    <w:rsid w:val="008505F4"/>
    <w:rsid w:val="008677B5"/>
    <w:rsid w:val="00870802"/>
    <w:rsid w:val="00875437"/>
    <w:rsid w:val="00875F6D"/>
    <w:rsid w:val="00884025"/>
    <w:rsid w:val="00891CA8"/>
    <w:rsid w:val="008927AA"/>
    <w:rsid w:val="00892C7B"/>
    <w:rsid w:val="00894FEB"/>
    <w:rsid w:val="008A582C"/>
    <w:rsid w:val="008B3978"/>
    <w:rsid w:val="008C364E"/>
    <w:rsid w:val="008C6166"/>
    <w:rsid w:val="008D1080"/>
    <w:rsid w:val="008D71E8"/>
    <w:rsid w:val="008E2490"/>
    <w:rsid w:val="00900F18"/>
    <w:rsid w:val="0090232E"/>
    <w:rsid w:val="0090235D"/>
    <w:rsid w:val="00912F52"/>
    <w:rsid w:val="00914814"/>
    <w:rsid w:val="00915E96"/>
    <w:rsid w:val="009204A0"/>
    <w:rsid w:val="009226C1"/>
    <w:rsid w:val="00922B9E"/>
    <w:rsid w:val="00925BB3"/>
    <w:rsid w:val="0094628C"/>
    <w:rsid w:val="009575C2"/>
    <w:rsid w:val="009624BB"/>
    <w:rsid w:val="00962A64"/>
    <w:rsid w:val="0097161B"/>
    <w:rsid w:val="00971704"/>
    <w:rsid w:val="009821FA"/>
    <w:rsid w:val="009822B3"/>
    <w:rsid w:val="009832AE"/>
    <w:rsid w:val="00983934"/>
    <w:rsid w:val="00994DFE"/>
    <w:rsid w:val="00997146"/>
    <w:rsid w:val="009A6783"/>
    <w:rsid w:val="009A786A"/>
    <w:rsid w:val="009B51D5"/>
    <w:rsid w:val="009C3ACB"/>
    <w:rsid w:val="009D2FC0"/>
    <w:rsid w:val="009D7518"/>
    <w:rsid w:val="009E1A3E"/>
    <w:rsid w:val="009E5370"/>
    <w:rsid w:val="009E703C"/>
    <w:rsid w:val="009F3AD2"/>
    <w:rsid w:val="009F5615"/>
    <w:rsid w:val="00A04F97"/>
    <w:rsid w:val="00A07484"/>
    <w:rsid w:val="00A074AE"/>
    <w:rsid w:val="00A10017"/>
    <w:rsid w:val="00A17561"/>
    <w:rsid w:val="00A22584"/>
    <w:rsid w:val="00A2712B"/>
    <w:rsid w:val="00A30D11"/>
    <w:rsid w:val="00A332EE"/>
    <w:rsid w:val="00A33828"/>
    <w:rsid w:val="00A3492F"/>
    <w:rsid w:val="00A37572"/>
    <w:rsid w:val="00A42125"/>
    <w:rsid w:val="00A46A8D"/>
    <w:rsid w:val="00A47649"/>
    <w:rsid w:val="00A55098"/>
    <w:rsid w:val="00A56679"/>
    <w:rsid w:val="00A56DEB"/>
    <w:rsid w:val="00A570B4"/>
    <w:rsid w:val="00A628D9"/>
    <w:rsid w:val="00A67974"/>
    <w:rsid w:val="00A704BB"/>
    <w:rsid w:val="00A75E97"/>
    <w:rsid w:val="00A870F8"/>
    <w:rsid w:val="00A909F1"/>
    <w:rsid w:val="00A919D7"/>
    <w:rsid w:val="00AA07F3"/>
    <w:rsid w:val="00AA72E8"/>
    <w:rsid w:val="00AA76FB"/>
    <w:rsid w:val="00AA77B7"/>
    <w:rsid w:val="00AB0B59"/>
    <w:rsid w:val="00AB6134"/>
    <w:rsid w:val="00AB737A"/>
    <w:rsid w:val="00AB7E2D"/>
    <w:rsid w:val="00AC1A19"/>
    <w:rsid w:val="00AC3804"/>
    <w:rsid w:val="00AC47BB"/>
    <w:rsid w:val="00AD2035"/>
    <w:rsid w:val="00AD6386"/>
    <w:rsid w:val="00AE5729"/>
    <w:rsid w:val="00AF4AB5"/>
    <w:rsid w:val="00AF7BED"/>
    <w:rsid w:val="00AF7E3D"/>
    <w:rsid w:val="00B0259A"/>
    <w:rsid w:val="00B051E3"/>
    <w:rsid w:val="00B057C9"/>
    <w:rsid w:val="00B12BB8"/>
    <w:rsid w:val="00B36DEB"/>
    <w:rsid w:val="00B377AD"/>
    <w:rsid w:val="00B4314A"/>
    <w:rsid w:val="00B43746"/>
    <w:rsid w:val="00B44AAA"/>
    <w:rsid w:val="00B45379"/>
    <w:rsid w:val="00B45745"/>
    <w:rsid w:val="00B52D4C"/>
    <w:rsid w:val="00B557A3"/>
    <w:rsid w:val="00B61D2E"/>
    <w:rsid w:val="00B6451E"/>
    <w:rsid w:val="00B77BB4"/>
    <w:rsid w:val="00B800F3"/>
    <w:rsid w:val="00B80EA2"/>
    <w:rsid w:val="00B83545"/>
    <w:rsid w:val="00B960A9"/>
    <w:rsid w:val="00B969AD"/>
    <w:rsid w:val="00BA1927"/>
    <w:rsid w:val="00BA1A17"/>
    <w:rsid w:val="00BA3E67"/>
    <w:rsid w:val="00BA453C"/>
    <w:rsid w:val="00BA7186"/>
    <w:rsid w:val="00BB4995"/>
    <w:rsid w:val="00BC1CD5"/>
    <w:rsid w:val="00BC21C7"/>
    <w:rsid w:val="00BC240F"/>
    <w:rsid w:val="00BD2CCB"/>
    <w:rsid w:val="00BD48F5"/>
    <w:rsid w:val="00BD5036"/>
    <w:rsid w:val="00BD5061"/>
    <w:rsid w:val="00BE0351"/>
    <w:rsid w:val="00BE1923"/>
    <w:rsid w:val="00C01F64"/>
    <w:rsid w:val="00C0579B"/>
    <w:rsid w:val="00C11E16"/>
    <w:rsid w:val="00C13952"/>
    <w:rsid w:val="00C168AB"/>
    <w:rsid w:val="00C16AC8"/>
    <w:rsid w:val="00C17A17"/>
    <w:rsid w:val="00C246C9"/>
    <w:rsid w:val="00C24931"/>
    <w:rsid w:val="00C2602C"/>
    <w:rsid w:val="00C3755C"/>
    <w:rsid w:val="00C402D3"/>
    <w:rsid w:val="00C4043F"/>
    <w:rsid w:val="00C4469F"/>
    <w:rsid w:val="00C45380"/>
    <w:rsid w:val="00C474F2"/>
    <w:rsid w:val="00C54E66"/>
    <w:rsid w:val="00C65EF6"/>
    <w:rsid w:val="00C6798A"/>
    <w:rsid w:val="00C67E45"/>
    <w:rsid w:val="00C72508"/>
    <w:rsid w:val="00C72801"/>
    <w:rsid w:val="00C74D5A"/>
    <w:rsid w:val="00C7743C"/>
    <w:rsid w:val="00C77F94"/>
    <w:rsid w:val="00C8147E"/>
    <w:rsid w:val="00C81C9C"/>
    <w:rsid w:val="00C82A8C"/>
    <w:rsid w:val="00C83C0A"/>
    <w:rsid w:val="00C86646"/>
    <w:rsid w:val="00C93603"/>
    <w:rsid w:val="00C94384"/>
    <w:rsid w:val="00CA1739"/>
    <w:rsid w:val="00CA5343"/>
    <w:rsid w:val="00CA5BDA"/>
    <w:rsid w:val="00CA728B"/>
    <w:rsid w:val="00CB5C49"/>
    <w:rsid w:val="00CC5050"/>
    <w:rsid w:val="00CD545F"/>
    <w:rsid w:val="00CD6DE8"/>
    <w:rsid w:val="00CF043C"/>
    <w:rsid w:val="00CF1C8B"/>
    <w:rsid w:val="00D0231E"/>
    <w:rsid w:val="00D03A76"/>
    <w:rsid w:val="00D13C95"/>
    <w:rsid w:val="00D15548"/>
    <w:rsid w:val="00D16C2B"/>
    <w:rsid w:val="00D20EA4"/>
    <w:rsid w:val="00D2518C"/>
    <w:rsid w:val="00D260DF"/>
    <w:rsid w:val="00D27722"/>
    <w:rsid w:val="00D30642"/>
    <w:rsid w:val="00D30BDF"/>
    <w:rsid w:val="00D37DFB"/>
    <w:rsid w:val="00D437D3"/>
    <w:rsid w:val="00D51CCC"/>
    <w:rsid w:val="00D52985"/>
    <w:rsid w:val="00D529FB"/>
    <w:rsid w:val="00D54B84"/>
    <w:rsid w:val="00D656DE"/>
    <w:rsid w:val="00D7272D"/>
    <w:rsid w:val="00D77222"/>
    <w:rsid w:val="00D81D07"/>
    <w:rsid w:val="00D845D9"/>
    <w:rsid w:val="00D84981"/>
    <w:rsid w:val="00D87B5F"/>
    <w:rsid w:val="00D906D8"/>
    <w:rsid w:val="00D92ABC"/>
    <w:rsid w:val="00DA031F"/>
    <w:rsid w:val="00DA16DC"/>
    <w:rsid w:val="00DA3C05"/>
    <w:rsid w:val="00DA4C03"/>
    <w:rsid w:val="00DB1FA9"/>
    <w:rsid w:val="00DB7EB4"/>
    <w:rsid w:val="00DC54FB"/>
    <w:rsid w:val="00DC633C"/>
    <w:rsid w:val="00DC6C37"/>
    <w:rsid w:val="00DD67B8"/>
    <w:rsid w:val="00DD6D1E"/>
    <w:rsid w:val="00DE2B91"/>
    <w:rsid w:val="00DF3E4E"/>
    <w:rsid w:val="00E1173F"/>
    <w:rsid w:val="00E14402"/>
    <w:rsid w:val="00E15A7A"/>
    <w:rsid w:val="00E1622D"/>
    <w:rsid w:val="00E17321"/>
    <w:rsid w:val="00E17EA4"/>
    <w:rsid w:val="00E23174"/>
    <w:rsid w:val="00E33B7E"/>
    <w:rsid w:val="00E372D6"/>
    <w:rsid w:val="00E404DD"/>
    <w:rsid w:val="00E44B03"/>
    <w:rsid w:val="00E522BB"/>
    <w:rsid w:val="00E560ED"/>
    <w:rsid w:val="00E60B24"/>
    <w:rsid w:val="00E64642"/>
    <w:rsid w:val="00E70A83"/>
    <w:rsid w:val="00E72C3E"/>
    <w:rsid w:val="00E75F88"/>
    <w:rsid w:val="00E77896"/>
    <w:rsid w:val="00E8677A"/>
    <w:rsid w:val="00E87533"/>
    <w:rsid w:val="00E904F8"/>
    <w:rsid w:val="00E94084"/>
    <w:rsid w:val="00E94DDC"/>
    <w:rsid w:val="00E9750D"/>
    <w:rsid w:val="00EA415F"/>
    <w:rsid w:val="00EB01E9"/>
    <w:rsid w:val="00EC4C44"/>
    <w:rsid w:val="00EC589B"/>
    <w:rsid w:val="00ED3077"/>
    <w:rsid w:val="00ED4853"/>
    <w:rsid w:val="00EE5AAE"/>
    <w:rsid w:val="00EF20E4"/>
    <w:rsid w:val="00F01687"/>
    <w:rsid w:val="00F11ABD"/>
    <w:rsid w:val="00F27123"/>
    <w:rsid w:val="00F425A6"/>
    <w:rsid w:val="00F43222"/>
    <w:rsid w:val="00F45AB7"/>
    <w:rsid w:val="00F5113A"/>
    <w:rsid w:val="00F62869"/>
    <w:rsid w:val="00F64357"/>
    <w:rsid w:val="00F679DB"/>
    <w:rsid w:val="00F67EA4"/>
    <w:rsid w:val="00F70284"/>
    <w:rsid w:val="00F72B15"/>
    <w:rsid w:val="00F73488"/>
    <w:rsid w:val="00F81528"/>
    <w:rsid w:val="00F86865"/>
    <w:rsid w:val="00F97993"/>
    <w:rsid w:val="00F979CA"/>
    <w:rsid w:val="00FA0586"/>
    <w:rsid w:val="00FA1AB6"/>
    <w:rsid w:val="00FA3FD7"/>
    <w:rsid w:val="00FB4436"/>
    <w:rsid w:val="00FB5C82"/>
    <w:rsid w:val="00FB67DA"/>
    <w:rsid w:val="00FC6FC7"/>
    <w:rsid w:val="00FC71F4"/>
    <w:rsid w:val="00FD1365"/>
    <w:rsid w:val="00FD29A9"/>
    <w:rsid w:val="00FD33EC"/>
    <w:rsid w:val="00FE130E"/>
    <w:rsid w:val="00FF67B8"/>
    <w:rsid w:val="00FF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D5"/>
    <w:rPr>
      <w:sz w:val="24"/>
      <w:szCs w:val="24"/>
    </w:rPr>
  </w:style>
  <w:style w:type="paragraph" w:styleId="1">
    <w:name w:val="heading 1"/>
    <w:aliases w:val="новая страница"/>
    <w:basedOn w:val="a"/>
    <w:next w:val="a"/>
    <w:link w:val="10"/>
    <w:qFormat/>
    <w:rsid w:val="00BD48F5"/>
    <w:pPr>
      <w:keepNext/>
      <w:outlineLvl w:val="0"/>
    </w:pPr>
    <w:rPr>
      <w:b/>
      <w:szCs w:val="20"/>
    </w:rPr>
  </w:style>
  <w:style w:type="paragraph" w:styleId="2">
    <w:name w:val="heading 2"/>
    <w:aliases w:val="Заголовок 2 Знак Знак Знак Знак,Заголовок 2 Знак Знак Знак Знак Знак Знак Знак Знак,Заголовок 2 Знак1,Заголовок 2 Знак Знак1,Знак2 Знак Знак Знак,Знак2 Знак Знак"/>
    <w:basedOn w:val="a"/>
    <w:next w:val="a"/>
    <w:link w:val="20"/>
    <w:qFormat/>
    <w:rsid w:val="00BD48F5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,Знак1 Знак,Основной текст1,Основной текст1 Знак Знак, Знак, Знак1 Знак"/>
    <w:basedOn w:val="a"/>
    <w:link w:val="a4"/>
    <w:rsid w:val="009B51D5"/>
    <w:pPr>
      <w:tabs>
        <w:tab w:val="left" w:pos="2913"/>
      </w:tabs>
      <w:jc w:val="both"/>
    </w:pPr>
  </w:style>
  <w:style w:type="paragraph" w:styleId="a5">
    <w:name w:val="No Spacing"/>
    <w:uiPriority w:val="1"/>
    <w:qFormat/>
    <w:rsid w:val="00007DED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B96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1303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0391"/>
    <w:rPr>
      <w:sz w:val="24"/>
      <w:szCs w:val="24"/>
    </w:rPr>
  </w:style>
  <w:style w:type="paragraph" w:styleId="a9">
    <w:name w:val="footer"/>
    <w:basedOn w:val="a"/>
    <w:link w:val="aa"/>
    <w:rsid w:val="001303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0391"/>
    <w:rPr>
      <w:sz w:val="24"/>
      <w:szCs w:val="24"/>
    </w:rPr>
  </w:style>
  <w:style w:type="character" w:customStyle="1" w:styleId="10">
    <w:name w:val="Заголовок 1 Знак"/>
    <w:aliases w:val="новая страница Знак1"/>
    <w:basedOn w:val="a0"/>
    <w:link w:val="1"/>
    <w:uiPriority w:val="9"/>
    <w:rsid w:val="00BD48F5"/>
    <w:rPr>
      <w:b/>
      <w:sz w:val="24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,Заголовок 2 Знак1 Знак,Заголовок 2 Знак Знак1 Знак,Знак2 Знак Знак Знак Знак1,Знак2 Знак Знак Знак1"/>
    <w:basedOn w:val="a0"/>
    <w:link w:val="2"/>
    <w:rsid w:val="00BD48F5"/>
    <w:rPr>
      <w:sz w:val="24"/>
    </w:rPr>
  </w:style>
  <w:style w:type="paragraph" w:styleId="ab">
    <w:name w:val="List Paragraph"/>
    <w:basedOn w:val="a"/>
    <w:qFormat/>
    <w:rsid w:val="00983934"/>
    <w:pPr>
      <w:ind w:left="708"/>
    </w:pPr>
  </w:style>
  <w:style w:type="paragraph" w:customStyle="1" w:styleId="ConsPlusTitle">
    <w:name w:val="ConsPlusTitle"/>
    <w:uiPriority w:val="99"/>
    <w:rsid w:val="006F27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50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67E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C6F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page number"/>
    <w:basedOn w:val="a0"/>
    <w:rsid w:val="00323DFC"/>
  </w:style>
  <w:style w:type="paragraph" w:customStyle="1" w:styleId="11">
    <w:name w:val="Заголовок оглавления1"/>
    <w:basedOn w:val="1"/>
    <w:next w:val="a"/>
    <w:qFormat/>
    <w:rsid w:val="00323DFC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character" w:customStyle="1" w:styleId="a4">
    <w:name w:val="Основной текст Знак"/>
    <w:aliases w:val="Знак Знак,Знак1 Знак Знак,Основной текст1 Знак,Основной текст1 Знак Знак Знак, Знак Знак, Знак1 Знак Знак"/>
    <w:basedOn w:val="a0"/>
    <w:link w:val="a3"/>
    <w:locked/>
    <w:rsid w:val="00323DFC"/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323DFC"/>
    <w:rPr>
      <w:sz w:val="24"/>
      <w:szCs w:val="24"/>
    </w:rPr>
  </w:style>
  <w:style w:type="character" w:styleId="ad">
    <w:name w:val="Hyperlink"/>
    <w:basedOn w:val="a0"/>
    <w:rsid w:val="00323DFC"/>
    <w:rPr>
      <w:color w:val="0000FF"/>
      <w:u w:val="single"/>
    </w:rPr>
  </w:style>
  <w:style w:type="character" w:customStyle="1" w:styleId="110">
    <w:name w:val="Заголовок 1 Знак1"/>
    <w:aliases w:val="Заголовок 1 Знак Знак1,новая страница Знак"/>
    <w:basedOn w:val="a0"/>
    <w:locked/>
    <w:rsid w:val="00323DFC"/>
    <w:rPr>
      <w:rFonts w:ascii="Arial" w:hAnsi="Arial" w:cs="Arial"/>
      <w:b/>
      <w:bCs/>
      <w:kern w:val="32"/>
      <w:sz w:val="32"/>
      <w:szCs w:val="32"/>
    </w:rPr>
  </w:style>
  <w:style w:type="paragraph" w:styleId="ae">
    <w:name w:val="Balloon Text"/>
    <w:basedOn w:val="a"/>
    <w:link w:val="af"/>
    <w:rsid w:val="00323D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23DFC"/>
    <w:rPr>
      <w:rFonts w:ascii="Tahoma" w:hAnsi="Tahoma" w:cs="Tahoma"/>
      <w:sz w:val="16"/>
      <w:szCs w:val="16"/>
    </w:rPr>
  </w:style>
  <w:style w:type="paragraph" w:customStyle="1" w:styleId="18">
    <w:name w:val="Титул 18"/>
    <w:basedOn w:val="a"/>
    <w:rsid w:val="00323DFC"/>
    <w:pPr>
      <w:jc w:val="right"/>
    </w:pPr>
    <w:rPr>
      <w:sz w:val="36"/>
      <w:lang w:val="en-US"/>
    </w:rPr>
  </w:style>
  <w:style w:type="paragraph" w:customStyle="1" w:styleId="14">
    <w:name w:val="Текст 14(основной)"/>
    <w:basedOn w:val="a"/>
    <w:link w:val="140"/>
    <w:rsid w:val="00323DFC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140">
    <w:name w:val="Текст 14(основной) Знак"/>
    <w:basedOn w:val="a0"/>
    <w:link w:val="14"/>
    <w:rsid w:val="00323DFC"/>
    <w:rPr>
      <w:sz w:val="28"/>
      <w:szCs w:val="28"/>
    </w:rPr>
  </w:style>
  <w:style w:type="paragraph" w:customStyle="1" w:styleId="af0">
    <w:name w:val="Внутренний адрес"/>
    <w:basedOn w:val="a"/>
    <w:rsid w:val="00323DFC"/>
    <w:pPr>
      <w:spacing w:line="220" w:lineRule="atLeast"/>
    </w:pPr>
    <w:rPr>
      <w:rFonts w:ascii="Arial" w:hAnsi="Arial"/>
      <w:spacing w:val="-5"/>
      <w:sz w:val="20"/>
      <w:szCs w:val="20"/>
    </w:rPr>
  </w:style>
  <w:style w:type="paragraph" w:styleId="af1">
    <w:name w:val="Body Text Indent"/>
    <w:basedOn w:val="a"/>
    <w:link w:val="af2"/>
    <w:rsid w:val="00323DF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23DFC"/>
    <w:rPr>
      <w:sz w:val="24"/>
      <w:szCs w:val="24"/>
    </w:rPr>
  </w:style>
  <w:style w:type="paragraph" w:customStyle="1" w:styleId="141">
    <w:name w:val="Текст 14(таблица)"/>
    <w:basedOn w:val="14"/>
    <w:autoRedefine/>
    <w:rsid w:val="00323DFC"/>
    <w:pPr>
      <w:spacing w:line="240" w:lineRule="auto"/>
      <w:ind w:firstLine="0"/>
    </w:pPr>
    <w:rPr>
      <w:lang w:val="en-US"/>
    </w:rPr>
  </w:style>
  <w:style w:type="paragraph" w:customStyle="1" w:styleId="120">
    <w:name w:val="Текст 12(таблица)"/>
    <w:basedOn w:val="141"/>
    <w:rsid w:val="00323DFC"/>
    <w:rPr>
      <w:sz w:val="24"/>
      <w:szCs w:val="24"/>
    </w:rPr>
  </w:style>
  <w:style w:type="character" w:customStyle="1" w:styleId="142">
    <w:name w:val="Текст 14(основной) Знак Знак"/>
    <w:basedOn w:val="a0"/>
    <w:rsid w:val="00323DFC"/>
    <w:rPr>
      <w:sz w:val="28"/>
      <w:szCs w:val="24"/>
    </w:rPr>
  </w:style>
  <w:style w:type="character" w:customStyle="1" w:styleId="13">
    <w:name w:val="Заголовок 1 Знак Знак"/>
    <w:aliases w:val="новая страница Знак Знак"/>
    <w:basedOn w:val="a0"/>
    <w:rsid w:val="00323DF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21">
    <w:name w:val="Обычный2"/>
    <w:rsid w:val="00323DFC"/>
    <w:pPr>
      <w:spacing w:after="200" w:line="276" w:lineRule="auto"/>
    </w:pPr>
    <w:rPr>
      <w:rFonts w:ascii="Lucida Grande" w:hAnsi="Lucida Grande"/>
      <w:color w:val="000000"/>
      <w:sz w:val="22"/>
    </w:rPr>
  </w:style>
  <w:style w:type="character" w:customStyle="1" w:styleId="22">
    <w:name w:val="Заголовок 2 Знак Знак"/>
    <w:aliases w:val="Знак2 Знак Знак Знак Знак"/>
    <w:basedOn w:val="a0"/>
    <w:locked/>
    <w:rsid w:val="00323DF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3">
    <w:name w:val="Normal (Web)"/>
    <w:basedOn w:val="a"/>
    <w:rsid w:val="00323DFC"/>
    <w:pPr>
      <w:spacing w:before="30" w:after="30"/>
    </w:pPr>
    <w:rPr>
      <w:rFonts w:ascii="Arial" w:hAnsi="Arial" w:cs="Arial"/>
      <w:sz w:val="18"/>
      <w:szCs w:val="18"/>
    </w:rPr>
  </w:style>
  <w:style w:type="paragraph" w:customStyle="1" w:styleId="S">
    <w:name w:val="S_Обычный"/>
    <w:basedOn w:val="a"/>
    <w:link w:val="S0"/>
    <w:autoRedefine/>
    <w:rsid w:val="00323DFC"/>
    <w:pPr>
      <w:spacing w:line="23" w:lineRule="atLeast"/>
      <w:ind w:firstLine="709"/>
      <w:jc w:val="both"/>
    </w:pPr>
    <w:rPr>
      <w:sz w:val="28"/>
      <w:szCs w:val="28"/>
    </w:rPr>
  </w:style>
  <w:style w:type="character" w:customStyle="1" w:styleId="S0">
    <w:name w:val="S_Обычный Знак"/>
    <w:basedOn w:val="a0"/>
    <w:link w:val="S"/>
    <w:rsid w:val="00323DF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7;&#1099;&#1088;&#1082;&#1086;&#1074;&#1072;\&#1052;&#1086;&#1080;%20&#1076;&#1086;&#1082;&#1091;&#1084;&#1077;&#1085;&#1090;&#1099;\&#1055;&#1086;&#1089;&#1090;&#1072;&#1085;&#1086;&#1074;&#1083;&#1077;&#1085;&#1080;&#1103;%20&#1043;&#1083;&#1072;&#1074;&#1099;\2011%20&#1075;&#1086;&#1076;\65-&#1087;%20&#1086;%20&#1074;&#1085;&#1077;&#1089;&#1077;&#1085;&#1080;&#1080;%20&#1080;&#1079;&#1084;&#1077;&#1085;&#1077;&#1085;&#1080;&#1081;%20&#1074;%2019-&#1087;%20&#1054;&#1047;&#1055;%20&#1087;&#1086;&#1076;&#1075;&#1086;&#1090;&#1086;&#1074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7B51C-5CD1-4023-97B8-EBBD63C7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65-п о внесении изменений в 19-п ОЗП подготовка</Template>
  <TotalTime>11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</vt:lpstr>
    </vt:vector>
  </TitlesOfParts>
  <Company>МО Октябрьский район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</dc:title>
  <dc:creator>Администратор</dc:creator>
  <cp:lastModifiedBy>Ульяна</cp:lastModifiedBy>
  <cp:revision>7</cp:revision>
  <cp:lastPrinted>2014-04-17T10:40:00Z</cp:lastPrinted>
  <dcterms:created xsi:type="dcterms:W3CDTF">2016-11-16T12:37:00Z</dcterms:created>
  <dcterms:modified xsi:type="dcterms:W3CDTF">2016-12-07T19:44:00Z</dcterms:modified>
</cp:coreProperties>
</file>