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FDB" w:rsidRPr="004A3FFE" w:rsidRDefault="002A3FDB" w:rsidP="004A3FFE">
      <w:pPr>
        <w:jc w:val="right"/>
        <w:rPr>
          <w:b/>
        </w:rPr>
      </w:pPr>
    </w:p>
    <w:p w:rsidR="002A3FDB" w:rsidRPr="008B30C0" w:rsidRDefault="002A3FDB" w:rsidP="003B044E"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mage002" style="position:absolute;margin-left:217.8pt;margin-top:-26.7pt;width:39.85pt;height:48pt;z-index:-251658240;visibility:visible">
            <v:imagedata r:id="rId5" o:title=""/>
          </v:shape>
        </w:pict>
      </w:r>
    </w:p>
    <w:p w:rsidR="002A3FDB" w:rsidRPr="008B30C0" w:rsidRDefault="002A3FDB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2A3FDB" w:rsidRPr="008B30C0" w:rsidTr="00C76475">
        <w:trPr>
          <w:trHeight w:val="1134"/>
        </w:trPr>
        <w:tc>
          <w:tcPr>
            <w:tcW w:w="10058" w:type="dxa"/>
            <w:gridSpan w:val="10"/>
          </w:tcPr>
          <w:p w:rsidR="002A3FDB" w:rsidRPr="008B30C0" w:rsidRDefault="002A3FDB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2A3FDB" w:rsidRPr="008B30C0" w:rsidRDefault="002A3FDB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2A3FDB" w:rsidRPr="008B30C0" w:rsidRDefault="002A3FDB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2A3FDB" w:rsidRPr="008B30C0" w:rsidRDefault="002A3FDB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2A3FDB" w:rsidRPr="008B30C0" w:rsidRDefault="002A3FDB" w:rsidP="00C76475">
            <w:pPr>
              <w:jc w:val="center"/>
              <w:rPr>
                <w:b/>
              </w:rPr>
            </w:pPr>
          </w:p>
          <w:p w:rsidR="002A3FDB" w:rsidRPr="008B30C0" w:rsidRDefault="002A3FDB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2A3FDB" w:rsidRPr="008B30C0" w:rsidTr="00C76475">
        <w:trPr>
          <w:trHeight w:val="469"/>
        </w:trPr>
        <w:tc>
          <w:tcPr>
            <w:tcW w:w="236" w:type="dxa"/>
            <w:vAlign w:val="bottom"/>
          </w:tcPr>
          <w:p w:rsidR="002A3FDB" w:rsidRPr="000346E1" w:rsidRDefault="002A3FDB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DB" w:rsidRPr="000346E1" w:rsidRDefault="002A3FDB" w:rsidP="00C76475">
            <w:pPr>
              <w:jc w:val="center"/>
            </w:pPr>
          </w:p>
          <w:p w:rsidR="002A3FDB" w:rsidRPr="000346E1" w:rsidRDefault="002A3FDB" w:rsidP="00DA794C">
            <w:pPr>
              <w:jc w:val="center"/>
            </w:pPr>
            <w:r>
              <w:t>30</w:t>
            </w:r>
          </w:p>
        </w:tc>
        <w:tc>
          <w:tcPr>
            <w:tcW w:w="236" w:type="dxa"/>
            <w:vAlign w:val="bottom"/>
          </w:tcPr>
          <w:p w:rsidR="002A3FDB" w:rsidRPr="000346E1" w:rsidRDefault="002A3FDB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DB" w:rsidRPr="000346E1" w:rsidRDefault="002A3FDB" w:rsidP="00C76475">
            <w:pPr>
              <w:jc w:val="center"/>
            </w:pPr>
            <w:r>
              <w:t>января</w:t>
            </w:r>
          </w:p>
        </w:tc>
        <w:tc>
          <w:tcPr>
            <w:tcW w:w="510" w:type="dxa"/>
            <w:vAlign w:val="bottom"/>
          </w:tcPr>
          <w:p w:rsidR="002A3FDB" w:rsidRPr="000346E1" w:rsidRDefault="002A3FDB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FDB" w:rsidRPr="000346E1" w:rsidRDefault="002A3FDB" w:rsidP="008F30CF">
            <w:r w:rsidRPr="000346E1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FDB" w:rsidRPr="000346E1" w:rsidRDefault="002A3FDB" w:rsidP="00C76475">
            <w:r w:rsidRPr="000346E1">
              <w:t>г.</w:t>
            </w:r>
          </w:p>
        </w:tc>
        <w:tc>
          <w:tcPr>
            <w:tcW w:w="3904" w:type="dxa"/>
            <w:vAlign w:val="bottom"/>
          </w:tcPr>
          <w:p w:rsidR="002A3FDB" w:rsidRPr="000346E1" w:rsidRDefault="002A3FDB" w:rsidP="00C76475"/>
        </w:tc>
        <w:tc>
          <w:tcPr>
            <w:tcW w:w="446" w:type="dxa"/>
            <w:vAlign w:val="bottom"/>
          </w:tcPr>
          <w:p w:rsidR="002A3FDB" w:rsidRPr="000346E1" w:rsidRDefault="002A3FDB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FDB" w:rsidRPr="000346E1" w:rsidRDefault="002A3FDB" w:rsidP="00C76475">
            <w:pPr>
              <w:jc w:val="center"/>
            </w:pPr>
            <w:r>
              <w:t>15</w:t>
            </w:r>
          </w:p>
        </w:tc>
      </w:tr>
      <w:tr w:rsidR="002A3FDB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A3FDB" w:rsidRPr="008B30C0" w:rsidRDefault="002A3FDB" w:rsidP="00C76475">
            <w:r w:rsidRPr="008B30C0">
              <w:t>с. Перегребное</w:t>
            </w:r>
          </w:p>
        </w:tc>
      </w:tr>
    </w:tbl>
    <w:p w:rsidR="002A3FDB" w:rsidRPr="008B30C0" w:rsidRDefault="002A3FDB" w:rsidP="003B044E"/>
    <w:p w:rsidR="002A3FDB" w:rsidRDefault="002A3FDB" w:rsidP="00224E5B">
      <w:pPr>
        <w:pStyle w:val="Sub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 опубликовании проекта решения Совета</w:t>
      </w:r>
    </w:p>
    <w:p w:rsidR="002A3FDB" w:rsidRDefault="002A3FDB" w:rsidP="00224E5B">
      <w:pPr>
        <w:pStyle w:val="Sub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 сельского  поселения Перегребное</w:t>
      </w:r>
    </w:p>
    <w:p w:rsidR="002A3FDB" w:rsidRDefault="002A3FDB" w:rsidP="00224E5B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A3FDB" w:rsidRPr="00BA4799" w:rsidRDefault="002A3FDB" w:rsidP="00224E5B">
      <w:pPr>
        <w:pStyle w:val="Sub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>
        <w:rPr>
          <w:rFonts w:ascii="Times New Roman" w:hAnsi="Times New Roman"/>
          <w:b w:val="0"/>
          <w:sz w:val="24"/>
        </w:rPr>
        <w:t>поселения Перегребное»</w:t>
      </w:r>
    </w:p>
    <w:p w:rsidR="002A3FDB" w:rsidRDefault="002A3FDB" w:rsidP="00224E5B">
      <w:pPr>
        <w:pStyle w:val="Subtitle"/>
        <w:jc w:val="left"/>
        <w:rPr>
          <w:rFonts w:ascii="Times New Roman" w:hAnsi="Times New Roman" w:cs="Times New Roman"/>
          <w:sz w:val="24"/>
          <w:szCs w:val="24"/>
        </w:rPr>
      </w:pPr>
    </w:p>
    <w:p w:rsidR="002A3FDB" w:rsidRPr="00466E3E" w:rsidRDefault="002A3FDB" w:rsidP="00466E3E">
      <w:pPr>
        <w:pStyle w:val="BodyText"/>
      </w:pPr>
    </w:p>
    <w:p w:rsidR="002A3FDB" w:rsidRDefault="002A3FDB" w:rsidP="00224E5B">
      <w:pPr>
        <w:pStyle w:val="Sub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 статьей 48 Устава сельского поселения Перегребное:</w:t>
      </w:r>
    </w:p>
    <w:p w:rsidR="002A3FDB" w:rsidRDefault="002A3FDB" w:rsidP="00224E5B">
      <w:pPr>
        <w:pStyle w:val="Sub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сельского  поселения  Перегребное «О внесении изменений и дополнений в Устав сельского поселения Перегребное» на  опубликование в газету «Октябрьские вести».</w:t>
      </w:r>
    </w:p>
    <w:p w:rsidR="002A3FDB" w:rsidRDefault="002A3FDB" w:rsidP="00224E5B">
      <w:pPr>
        <w:ind w:firstLine="708"/>
        <w:jc w:val="both"/>
      </w:pPr>
      <w:r>
        <w:t xml:space="preserve">2.  Настоящее  постановление вступает </w:t>
      </w:r>
      <w:r w:rsidRPr="00D27665">
        <w:t>в силу после официального опубликован</w:t>
      </w:r>
      <w:r>
        <w:t>ия в газете «Октябрьские вести».</w:t>
      </w:r>
    </w:p>
    <w:p w:rsidR="002A3FDB" w:rsidRDefault="002A3FDB" w:rsidP="00954345">
      <w:pPr>
        <w:ind w:firstLine="708"/>
        <w:jc w:val="both"/>
      </w:pPr>
      <w:r>
        <w:t xml:space="preserve">3. </w:t>
      </w:r>
      <w:r w:rsidRPr="000346E1">
        <w:t xml:space="preserve">Контроль за выполнением настоящего постановления </w:t>
      </w:r>
      <w:r>
        <w:t>возложить  оставляю  за  собой.</w:t>
      </w:r>
    </w:p>
    <w:p w:rsidR="002A3FDB" w:rsidRPr="000346E1" w:rsidRDefault="002A3FDB" w:rsidP="00224E5B">
      <w:pPr>
        <w:autoSpaceDE w:val="0"/>
        <w:autoSpaceDN w:val="0"/>
        <w:adjustRightInd w:val="0"/>
        <w:ind w:firstLine="709"/>
        <w:jc w:val="both"/>
      </w:pPr>
    </w:p>
    <w:p w:rsidR="002A3FDB" w:rsidRPr="000346E1" w:rsidRDefault="002A3FDB" w:rsidP="00954345">
      <w:pPr>
        <w:autoSpaceDE w:val="0"/>
        <w:autoSpaceDN w:val="0"/>
        <w:adjustRightInd w:val="0"/>
        <w:jc w:val="both"/>
      </w:pPr>
    </w:p>
    <w:p w:rsidR="002A3FDB" w:rsidRDefault="002A3FDB" w:rsidP="003B044E">
      <w:pPr>
        <w:ind w:firstLine="708"/>
        <w:jc w:val="both"/>
      </w:pPr>
      <w:r>
        <w:t>Исполняющий  обязанности</w:t>
      </w:r>
    </w:p>
    <w:p w:rsidR="002A3FDB" w:rsidRPr="000346E1" w:rsidRDefault="002A3FDB" w:rsidP="003B044E">
      <w:pPr>
        <w:ind w:firstLine="708"/>
        <w:jc w:val="both"/>
      </w:pPr>
      <w:r>
        <w:t>главы администрации сельского по</w:t>
      </w:r>
      <w:r w:rsidRPr="000346E1">
        <w:t xml:space="preserve">селения  Перегребное                         </w:t>
      </w:r>
      <w:r>
        <w:t xml:space="preserve">           П.В. Глухова</w:t>
      </w:r>
    </w:p>
    <w:p w:rsidR="002A3FDB" w:rsidRPr="000346E1" w:rsidRDefault="002A3FDB" w:rsidP="003B044E">
      <w:pPr>
        <w:jc w:val="both"/>
      </w:pPr>
    </w:p>
    <w:p w:rsidR="002A3FDB" w:rsidRPr="00760A17" w:rsidRDefault="002A3FDB" w:rsidP="003B044E">
      <w:pPr>
        <w:autoSpaceDE w:val="0"/>
        <w:autoSpaceDN w:val="0"/>
        <w:adjustRightInd w:val="0"/>
        <w:jc w:val="right"/>
        <w:outlineLvl w:val="0"/>
      </w:pPr>
    </w:p>
    <w:p w:rsidR="002A3FDB" w:rsidRPr="00760A17" w:rsidRDefault="002A3FDB" w:rsidP="003B044E">
      <w:pPr>
        <w:autoSpaceDE w:val="0"/>
        <w:autoSpaceDN w:val="0"/>
        <w:adjustRightInd w:val="0"/>
        <w:jc w:val="both"/>
      </w:pPr>
    </w:p>
    <w:p w:rsidR="002A3FDB" w:rsidRPr="00760A17" w:rsidRDefault="002A3FDB" w:rsidP="003B044E">
      <w:pPr>
        <w:jc w:val="both"/>
      </w:pPr>
    </w:p>
    <w:p w:rsidR="002A3FDB" w:rsidRPr="00760A17" w:rsidRDefault="002A3FDB" w:rsidP="003B044E">
      <w:pPr>
        <w:jc w:val="both"/>
      </w:pPr>
    </w:p>
    <w:p w:rsidR="002A3FDB" w:rsidRPr="00760A17" w:rsidRDefault="002A3FDB" w:rsidP="003B044E">
      <w:pPr>
        <w:jc w:val="both"/>
      </w:pPr>
    </w:p>
    <w:p w:rsidR="002A3FDB" w:rsidRPr="00760A17" w:rsidRDefault="002A3FDB" w:rsidP="003B044E">
      <w:pPr>
        <w:jc w:val="both"/>
      </w:pPr>
    </w:p>
    <w:p w:rsidR="002A3FDB" w:rsidRPr="00760A17" w:rsidRDefault="002A3FDB" w:rsidP="003B044E"/>
    <w:p w:rsidR="002A3FDB" w:rsidRPr="00760A17" w:rsidRDefault="002A3FDB" w:rsidP="003B044E"/>
    <w:p w:rsidR="002A3FDB" w:rsidRPr="00760A17" w:rsidRDefault="002A3FDB" w:rsidP="003B044E"/>
    <w:p w:rsidR="002A3FDB" w:rsidRPr="00760A17" w:rsidRDefault="002A3FDB" w:rsidP="003B044E">
      <w:pPr>
        <w:ind w:left="4956" w:firstLine="708"/>
      </w:pPr>
    </w:p>
    <w:p w:rsidR="002A3FDB" w:rsidRPr="00447386" w:rsidRDefault="002A3FDB" w:rsidP="003B044E">
      <w:pPr>
        <w:ind w:left="4956" w:firstLine="708"/>
      </w:pPr>
    </w:p>
    <w:p w:rsidR="002A3FDB" w:rsidRDefault="002A3FDB" w:rsidP="00627A63">
      <w:pPr>
        <w:pStyle w:val="Subtitle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2A3FDB" w:rsidRDefault="002A3FDB" w:rsidP="00627A63">
      <w:pPr>
        <w:pStyle w:val="Subtitle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2A3FDB" w:rsidRDefault="002A3FDB" w:rsidP="00627A63">
      <w:pPr>
        <w:pStyle w:val="Subtitle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2A3FDB" w:rsidRDefault="002A3FDB" w:rsidP="00627A63">
      <w:pPr>
        <w:pStyle w:val="Subtitle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2A3FDB" w:rsidRDefault="002A3FDB" w:rsidP="00627A63">
      <w:pPr>
        <w:pStyle w:val="Subtitle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2A3FDB" w:rsidRDefault="002A3FDB" w:rsidP="00954345">
      <w:pPr>
        <w:pStyle w:val="BodyText"/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2A3FDB" w:rsidRPr="000346E1" w:rsidTr="00954345">
        <w:tc>
          <w:tcPr>
            <w:tcW w:w="3874" w:type="dxa"/>
          </w:tcPr>
          <w:p w:rsidR="002A3FDB" w:rsidRPr="000346E1" w:rsidRDefault="002A3FDB" w:rsidP="00C76475">
            <w:pPr>
              <w:tabs>
                <w:tab w:val="left" w:pos="7635"/>
              </w:tabs>
            </w:pPr>
            <w:r w:rsidRPr="000346E1">
              <w:t xml:space="preserve">Приложение </w:t>
            </w:r>
          </w:p>
          <w:p w:rsidR="002A3FDB" w:rsidRPr="000346E1" w:rsidRDefault="002A3FDB" w:rsidP="008F30CF">
            <w:pPr>
              <w:tabs>
                <w:tab w:val="left" w:pos="7635"/>
              </w:tabs>
            </w:pPr>
            <w:r w:rsidRPr="000346E1">
              <w:t xml:space="preserve">к постановлению администрации                                                                                             сельского поселения  Перегребное                                                                                                                        от  </w:t>
            </w:r>
            <w:r>
              <w:t xml:space="preserve">30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Pr="000346E1">
                <w:t xml:space="preserve"> г</w:t>
              </w:r>
            </w:smartTag>
            <w:r w:rsidRPr="000346E1">
              <w:t xml:space="preserve">. № </w:t>
            </w:r>
            <w:r>
              <w:t>15</w:t>
            </w:r>
          </w:p>
        </w:tc>
      </w:tr>
    </w:tbl>
    <w:p w:rsidR="002A3FDB" w:rsidRPr="00DC37A1" w:rsidRDefault="002A3FDB">
      <w:pPr>
        <w:rPr>
          <w:sz w:val="6"/>
          <w:szCs w:val="6"/>
        </w:rPr>
      </w:pPr>
    </w:p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2A3FDB" w:rsidTr="000C5C1F">
        <w:trPr>
          <w:trHeight w:val="1134"/>
        </w:trPr>
        <w:tc>
          <w:tcPr>
            <w:tcW w:w="10320" w:type="dxa"/>
            <w:gridSpan w:val="10"/>
          </w:tcPr>
          <w:p w:rsidR="002A3FDB" w:rsidRDefault="002A3FDB" w:rsidP="003E1547">
            <w:pPr>
              <w:snapToGrid w:val="0"/>
              <w:jc w:val="center"/>
              <w:rPr>
                <w:b/>
              </w:rPr>
            </w:pPr>
          </w:p>
          <w:p w:rsidR="002A3FDB" w:rsidRDefault="002A3FDB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ПРОЕКТ</w:t>
            </w:r>
          </w:p>
          <w:p w:rsidR="002A3FDB" w:rsidRDefault="002A3FDB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pict>
                <v:shape id="Рисунок 4" o:spid="_x0000_s1027" type="#_x0000_t75" style="position:absolute;left:0;text-align:left;margin-left:234.3pt;margin-top:4.65pt;width:38.95pt;height:48pt;z-index:251657216;visibility:visible;mso-wrap-distance-left:0;mso-wrap-distance-right:0" filled="t">
                  <v:imagedata r:id="rId6" o:title=""/>
                  <w10:wrap type="topAndBottom"/>
                </v:shape>
              </w:pict>
            </w: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2A3FDB" w:rsidRDefault="002A3F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2A3FDB" w:rsidRDefault="002A3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2A3FDB" w:rsidRDefault="002A3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2A3FDB" w:rsidRDefault="002A3FDB">
            <w:pPr>
              <w:jc w:val="center"/>
            </w:pPr>
          </w:p>
          <w:p w:rsidR="002A3FDB" w:rsidRDefault="002A3F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2A3FDB" w:rsidTr="000C5C1F">
        <w:trPr>
          <w:trHeight w:val="454"/>
        </w:trPr>
        <w:tc>
          <w:tcPr>
            <w:tcW w:w="245" w:type="dxa"/>
            <w:vAlign w:val="bottom"/>
          </w:tcPr>
          <w:p w:rsidR="002A3FDB" w:rsidRDefault="002A3FDB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2A3FDB" w:rsidRDefault="002A3FDB">
            <w:pPr>
              <w:snapToGrid w:val="0"/>
              <w:jc w:val="center"/>
            </w:pPr>
          </w:p>
        </w:tc>
        <w:tc>
          <w:tcPr>
            <w:tcW w:w="246" w:type="dxa"/>
            <w:vAlign w:val="bottom"/>
          </w:tcPr>
          <w:p w:rsidR="002A3FDB" w:rsidRDefault="002A3FDB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2A3FDB" w:rsidRDefault="002A3FDB">
            <w:pPr>
              <w:snapToGrid w:val="0"/>
              <w:jc w:val="center"/>
            </w:pPr>
          </w:p>
        </w:tc>
        <w:tc>
          <w:tcPr>
            <w:tcW w:w="490" w:type="dxa"/>
            <w:vAlign w:val="bottom"/>
          </w:tcPr>
          <w:p w:rsidR="002A3FDB" w:rsidRDefault="002A3FDB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2A3FDB" w:rsidRDefault="002A3FDB" w:rsidP="00ED34BE">
            <w:pPr>
              <w:snapToGrid w:val="0"/>
            </w:pPr>
            <w:r>
              <w:t>19</w:t>
            </w:r>
          </w:p>
        </w:tc>
        <w:tc>
          <w:tcPr>
            <w:tcW w:w="405" w:type="dxa"/>
            <w:vAlign w:val="bottom"/>
          </w:tcPr>
          <w:p w:rsidR="002A3FDB" w:rsidRDefault="002A3FDB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2A3FDB" w:rsidRDefault="002A3FDB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2A3FDB" w:rsidRDefault="002A3FDB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2A3FDB" w:rsidRDefault="002A3FDB">
            <w:pPr>
              <w:snapToGrid w:val="0"/>
              <w:jc w:val="center"/>
            </w:pPr>
          </w:p>
        </w:tc>
      </w:tr>
      <w:tr w:rsidR="002A3FDB" w:rsidTr="00A6737A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0"/>
          </w:tcPr>
          <w:p w:rsidR="002A3FDB" w:rsidRPr="008C4836" w:rsidRDefault="002A3FDB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2A3FDB" w:rsidRPr="00A6737A" w:rsidRDefault="002A3FDB">
      <w:pPr>
        <w:jc w:val="both"/>
      </w:pPr>
    </w:p>
    <w:p w:rsidR="002A3FDB" w:rsidRDefault="002A3FDB" w:rsidP="008F30CF">
      <w:r>
        <w:t xml:space="preserve">О внесении изменений и дополнений </w:t>
      </w:r>
    </w:p>
    <w:p w:rsidR="002A3FDB" w:rsidRDefault="002A3FDB" w:rsidP="008F30CF">
      <w:r>
        <w:t>в Устав сельского поселения Перегребное</w:t>
      </w:r>
    </w:p>
    <w:p w:rsidR="002A3FDB" w:rsidRDefault="002A3FDB" w:rsidP="00A6737A">
      <w:pPr>
        <w:pStyle w:val="Sub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3FDB" w:rsidRDefault="002A3FDB" w:rsidP="00A6737A">
      <w:pPr>
        <w:pStyle w:val="BodyText"/>
        <w:spacing w:after="0"/>
        <w:jc w:val="both"/>
      </w:pPr>
    </w:p>
    <w:p w:rsidR="002A3FDB" w:rsidRPr="00A03223" w:rsidRDefault="002A3FDB" w:rsidP="00A6737A">
      <w:pPr>
        <w:widowControl/>
        <w:suppressAutoHyphens w:val="0"/>
        <w:ind w:firstLine="708"/>
        <w:jc w:val="both"/>
        <w:rPr>
          <w:color w:val="000000"/>
          <w:shd w:val="clear" w:color="auto" w:fill="FFFFFF"/>
        </w:rPr>
      </w:pPr>
      <w:r w:rsidRPr="00A03223">
        <w:rPr>
          <w:color w:val="000000"/>
        </w:rPr>
        <w:t xml:space="preserve">В целях приведения положения Устава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</w:t>
      </w:r>
      <w:r w:rsidRPr="00A03223">
        <w:rPr>
          <w:color w:val="000000"/>
          <w:shd w:val="clear" w:color="auto" w:fill="FFFFFF"/>
        </w:rPr>
        <w:t>Федеральным законом от 29.12.2017  № 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A03223">
        <w:t xml:space="preserve">, </w:t>
      </w:r>
      <w:r w:rsidRPr="00A03223">
        <w:rPr>
          <w:color w:val="000000"/>
          <w:shd w:val="clear" w:color="auto" w:fill="FFFFFF"/>
        </w:rPr>
        <w:t>Федеральны</w:t>
      </w:r>
      <w:r>
        <w:rPr>
          <w:color w:val="000000"/>
          <w:shd w:val="clear" w:color="auto" w:fill="FFFFFF"/>
        </w:rPr>
        <w:t>м</w:t>
      </w:r>
      <w:r w:rsidRPr="00A03223">
        <w:rPr>
          <w:color w:val="000000"/>
          <w:shd w:val="clear" w:color="auto" w:fill="FFFFFF"/>
        </w:rPr>
        <w:t> </w:t>
      </w:r>
      <w:hyperlink r:id="rId7" w:history="1">
        <w:r w:rsidRPr="00A6737A">
          <w:rPr>
            <w:rStyle w:val="Hyperlink"/>
            <w:color w:val="000000"/>
            <w:u w:val="none"/>
            <w:shd w:val="clear" w:color="auto" w:fill="FFFFFF"/>
          </w:rPr>
          <w:t>закон</w:t>
        </w:r>
      </w:hyperlink>
      <w:r>
        <w:t>ом</w:t>
      </w:r>
      <w:r w:rsidRPr="00A03223">
        <w:rPr>
          <w:color w:val="000000"/>
          <w:shd w:val="clear" w:color="auto" w:fill="FFFFFF"/>
        </w:rPr>
        <w:t> 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 Федеральны</w:t>
      </w:r>
      <w:r>
        <w:rPr>
          <w:color w:val="000000"/>
          <w:shd w:val="clear" w:color="auto" w:fill="FFFFFF"/>
        </w:rPr>
        <w:t>м</w:t>
      </w:r>
      <w:r w:rsidRPr="00A03223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A03223">
        <w:rPr>
          <w:color w:val="000000"/>
          <w:shd w:val="clear" w:color="auto" w:fill="FFFFFF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Федерации», Федеральны</w:t>
      </w:r>
      <w:r>
        <w:rPr>
          <w:color w:val="000000"/>
          <w:shd w:val="clear" w:color="auto" w:fill="FFFFFF"/>
        </w:rPr>
        <w:t>м</w:t>
      </w:r>
      <w:r w:rsidRPr="00A03223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A03223">
        <w:rPr>
          <w:color w:val="000000"/>
          <w:shd w:val="clear" w:color="auto" w:fill="FFFFFF"/>
        </w:rPr>
        <w:t xml:space="preserve"> от 27.12.2018 № 556-ФЗ «О внесении изменений в статью 27 Федерального закона «Об общих принципах организации местного самоуправления в Российской Федерации», </w:t>
      </w:r>
      <w:r w:rsidRPr="00A03223">
        <w:t>статьей 48 Устава сельского поселения Перегребное, Совет депутатов сельского поселения Перегребное решил:</w:t>
      </w:r>
    </w:p>
    <w:p w:rsidR="002A3FDB" w:rsidRPr="00D27665" w:rsidRDefault="002A3FDB" w:rsidP="00A6737A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2A3FDB" w:rsidRPr="00D27665" w:rsidRDefault="002A3FDB" w:rsidP="00A673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2A3FDB" w:rsidRPr="00D27665" w:rsidRDefault="002A3FDB" w:rsidP="00A6737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27665">
        <w:rPr>
          <w:rFonts w:ascii="Times New Roman" w:hAnsi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2A3FDB" w:rsidRDefault="002A3FDB" w:rsidP="00A6737A">
      <w:pPr>
        <w:ind w:firstLine="53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 xml:space="preserve">. </w:t>
      </w:r>
    </w:p>
    <w:p w:rsidR="002A3FDB" w:rsidRDefault="002A3FDB" w:rsidP="00A6737A">
      <w:pPr>
        <w:ind w:firstLine="539"/>
        <w:jc w:val="both"/>
      </w:pPr>
    </w:p>
    <w:p w:rsidR="002A3FDB" w:rsidRDefault="002A3FDB" w:rsidP="00A6737A"/>
    <w:p w:rsidR="002A3FDB" w:rsidRDefault="002A3FDB" w:rsidP="00A6737A">
      <w:pPr>
        <w:ind w:firstLine="708"/>
      </w:pPr>
      <w:r>
        <w:t>Глава  сельского поселения Перегребное</w:t>
      </w:r>
      <w:r>
        <w:tab/>
        <w:t xml:space="preserve">                                                                  А.Г. Козлов</w:t>
      </w:r>
    </w:p>
    <w:p w:rsidR="002A3FDB" w:rsidRDefault="002A3FDB" w:rsidP="00A6737A">
      <w:pPr>
        <w:ind w:firstLine="709"/>
      </w:pPr>
    </w:p>
    <w:p w:rsidR="002A3FDB" w:rsidRDefault="002A3FDB" w:rsidP="00A6737A">
      <w:pPr>
        <w:pageBreakBefore/>
        <w:ind w:left="6372" w:hanging="560"/>
      </w:pPr>
      <w:r>
        <w:t xml:space="preserve">Приложение </w:t>
      </w:r>
    </w:p>
    <w:p w:rsidR="002A3FDB" w:rsidRDefault="002A3FDB" w:rsidP="00A6737A">
      <w:pPr>
        <w:ind w:left="6372" w:hanging="560"/>
      </w:pPr>
      <w:r>
        <w:t xml:space="preserve">к проекту решения Совета депутатов </w:t>
      </w:r>
    </w:p>
    <w:p w:rsidR="002A3FDB" w:rsidRDefault="002A3FDB" w:rsidP="00A6737A">
      <w:pPr>
        <w:ind w:left="6372" w:hanging="560"/>
      </w:pPr>
      <w:r>
        <w:t xml:space="preserve">сельского поселения Перегребное </w:t>
      </w:r>
    </w:p>
    <w:p w:rsidR="002A3FDB" w:rsidRDefault="002A3FDB" w:rsidP="00A6737A">
      <w:pPr>
        <w:ind w:left="6372" w:hanging="560"/>
      </w:pPr>
      <w:r>
        <w:t>от ………………2019 г.  № …..</w:t>
      </w:r>
    </w:p>
    <w:p w:rsidR="002A3FDB" w:rsidRDefault="002A3FDB" w:rsidP="00A6737A">
      <w:pPr>
        <w:ind w:firstLine="709"/>
        <w:jc w:val="both"/>
        <w:rPr>
          <w:rFonts w:cs="Calibri"/>
        </w:rPr>
      </w:pPr>
    </w:p>
    <w:p w:rsidR="002A3FDB" w:rsidRDefault="002A3FDB" w:rsidP="00A6737A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 xml:space="preserve">1. Пункт 5 части  1 статьи 4 </w:t>
      </w:r>
      <w:r>
        <w:rPr>
          <w:rFonts w:cs="Calibri"/>
        </w:rPr>
        <w:t>изложить в следующей редакции:</w:t>
      </w:r>
    </w:p>
    <w:p w:rsidR="002A3FDB" w:rsidRPr="00A27879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rPr>
          <w:color w:val="000000"/>
        </w:rPr>
        <w:t>«</w:t>
      </w:r>
      <w:r w:rsidRPr="00A27879">
        <w:rPr>
          <w:color w:val="000000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 </w:t>
      </w:r>
      <w:r w:rsidRPr="00A27879">
        <w:rPr>
          <w:rStyle w:val="add"/>
          <w:color w:val="000000"/>
          <w:shd w:val="clear" w:color="auto" w:fill="FFFFFF"/>
        </w:rPr>
        <w:t>организация дорожного движения, </w:t>
      </w:r>
      <w:r w:rsidRPr="00A27879">
        <w:rPr>
          <w:color w:val="000000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 Российской Федерации;</w:t>
      </w:r>
      <w:r>
        <w:rPr>
          <w:color w:val="000000"/>
        </w:rPr>
        <w:t>».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  <w:rPr>
          <w:rFonts w:cs="Calibri"/>
        </w:rPr>
      </w:pPr>
      <w:r>
        <w:t xml:space="preserve">2. Пункт  13 части 1 статьи  5 </w:t>
      </w:r>
      <w:r>
        <w:rPr>
          <w:rFonts w:cs="Calibri"/>
        </w:rPr>
        <w:t>изложить в следующей редакции:</w:t>
      </w:r>
    </w:p>
    <w:p w:rsidR="002A3FDB" w:rsidRPr="003949BF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 w:rsidRPr="003949BF">
        <w:rPr>
          <w:rFonts w:cs="Calibri"/>
        </w:rPr>
        <w:t xml:space="preserve">«13) </w:t>
      </w:r>
      <w:r w:rsidRPr="003949BF">
        <w:rPr>
          <w:color w:val="000000"/>
          <w:shd w:val="clear" w:color="auto" w:fill="FFFFFF"/>
        </w:rPr>
        <w:t>осуществление </w:t>
      </w:r>
      <w:r w:rsidRPr="003949BF">
        <w:rPr>
          <w:rStyle w:val="change"/>
          <w:color w:val="000000"/>
        </w:rPr>
        <w:t>деятельности </w:t>
      </w:r>
      <w:r w:rsidRPr="003949BF">
        <w:rPr>
          <w:color w:val="000000"/>
        </w:rPr>
        <w:t>по </w:t>
      </w:r>
      <w:r w:rsidRPr="003949BF">
        <w:rPr>
          <w:rStyle w:val="change"/>
          <w:color w:val="000000"/>
        </w:rPr>
        <w:t>обращению с животными без владельцев, обитающими </w:t>
      </w:r>
      <w:r w:rsidRPr="003949BF">
        <w:rPr>
          <w:color w:val="000000"/>
          <w:shd w:val="clear" w:color="auto" w:fill="FFFFFF"/>
        </w:rPr>
        <w:t>на территории поселения;».</w:t>
      </w:r>
      <w:r w:rsidRPr="003949BF">
        <w:rPr>
          <w:rFonts w:cs="Calibri"/>
        </w:rPr>
        <w:t xml:space="preserve"> 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 xml:space="preserve">3. В  статье  11: 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 xml:space="preserve">3.1. в части 2 слова «или главы поселения» заменить словами «, главы поселения  или главы местной администрации, осуществляющего свои полномочия на основе контракта»; 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 xml:space="preserve">3.2. в  части 3 слова «главы поселения» заменить словами «главы поселения или главы местной администрации, осуществляющего свои полномочия на основе контракта,»; 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 xml:space="preserve">3.3. в части 5 </w:t>
      </w:r>
      <w:bookmarkStart w:id="0" w:name="P0022"/>
      <w:bookmarkEnd w:id="0"/>
      <w:r>
        <w:t xml:space="preserve"> «по проектам и вопросам, указанным в части 4 настоящей статьи,» исключить.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>4. Часть  2 статьи 16 изложить в следующей  редакции:</w:t>
      </w:r>
    </w:p>
    <w:p w:rsidR="002A3FDB" w:rsidRDefault="002A3FDB" w:rsidP="00A6737A">
      <w:pPr>
        <w:pStyle w:val="headertext"/>
        <w:spacing w:before="0" w:beforeAutospacing="0" w:after="0" w:afterAutospacing="0"/>
        <w:ind w:firstLine="708"/>
        <w:jc w:val="both"/>
      </w:pPr>
      <w: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поселения.».     </w:t>
      </w:r>
    </w:p>
    <w:p w:rsidR="002A3FDB" w:rsidRDefault="002A3FDB" w:rsidP="00FF49D1">
      <w:pPr>
        <w:pStyle w:val="16"/>
      </w:pPr>
    </w:p>
    <w:p w:rsidR="002A3FDB" w:rsidRDefault="002A3FDB" w:rsidP="00FF49D1">
      <w:pPr>
        <w:pStyle w:val="16"/>
      </w:pPr>
    </w:p>
    <w:p w:rsidR="002A3FDB" w:rsidRDefault="002A3FDB" w:rsidP="00FF49D1">
      <w:pPr>
        <w:pStyle w:val="16"/>
      </w:pPr>
    </w:p>
    <w:p w:rsidR="002A3FDB" w:rsidRDefault="002A3FDB" w:rsidP="00FF49D1">
      <w:pPr>
        <w:pStyle w:val="16"/>
      </w:pPr>
    </w:p>
    <w:p w:rsidR="002A3FDB" w:rsidRDefault="002A3FDB" w:rsidP="00FF49D1">
      <w:pPr>
        <w:pStyle w:val="16"/>
      </w:pPr>
    </w:p>
    <w:p w:rsidR="002A3FDB" w:rsidRPr="00FF49D1" w:rsidRDefault="002A3FDB" w:rsidP="00FF49D1">
      <w:pPr>
        <w:pStyle w:val="16"/>
      </w:pPr>
    </w:p>
    <w:p w:rsidR="002A3FDB" w:rsidRDefault="002A3FDB" w:rsidP="00FF49D1">
      <w:pPr>
        <w:pStyle w:val="16"/>
        <w:ind w:left="0"/>
      </w:pPr>
      <w:bookmarkStart w:id="1" w:name="_GoBack"/>
      <w:bookmarkEnd w:id="1"/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p w:rsidR="002A3FDB" w:rsidRDefault="002A3FDB" w:rsidP="00FF49D1">
      <w:pPr>
        <w:pStyle w:val="16"/>
        <w:ind w:left="0"/>
      </w:pPr>
    </w:p>
    <w:sectPr w:rsidR="002A3FDB" w:rsidSect="001A12D9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236D4"/>
    <w:rsid w:val="00024820"/>
    <w:rsid w:val="000346E1"/>
    <w:rsid w:val="00037D24"/>
    <w:rsid w:val="000410AF"/>
    <w:rsid w:val="00042786"/>
    <w:rsid w:val="0006687F"/>
    <w:rsid w:val="0008759F"/>
    <w:rsid w:val="000C52AB"/>
    <w:rsid w:val="000C5C1F"/>
    <w:rsid w:val="000C76E0"/>
    <w:rsid w:val="000D75C2"/>
    <w:rsid w:val="000E05BC"/>
    <w:rsid w:val="000E7E58"/>
    <w:rsid w:val="0012489A"/>
    <w:rsid w:val="00132239"/>
    <w:rsid w:val="00136E9B"/>
    <w:rsid w:val="00153555"/>
    <w:rsid w:val="00157CE2"/>
    <w:rsid w:val="00167659"/>
    <w:rsid w:val="00196700"/>
    <w:rsid w:val="0019721C"/>
    <w:rsid w:val="001A12D9"/>
    <w:rsid w:val="001B7ABA"/>
    <w:rsid w:val="001C02D1"/>
    <w:rsid w:val="001C2D24"/>
    <w:rsid w:val="00203001"/>
    <w:rsid w:val="00204B82"/>
    <w:rsid w:val="00214D61"/>
    <w:rsid w:val="002166B4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3FDB"/>
    <w:rsid w:val="002A53BB"/>
    <w:rsid w:val="002A777A"/>
    <w:rsid w:val="002B14AB"/>
    <w:rsid w:val="002C7D39"/>
    <w:rsid w:val="00305A00"/>
    <w:rsid w:val="00306948"/>
    <w:rsid w:val="00306C08"/>
    <w:rsid w:val="00324671"/>
    <w:rsid w:val="003307B4"/>
    <w:rsid w:val="0033109F"/>
    <w:rsid w:val="00343932"/>
    <w:rsid w:val="00351744"/>
    <w:rsid w:val="00357070"/>
    <w:rsid w:val="00376ADC"/>
    <w:rsid w:val="003878AB"/>
    <w:rsid w:val="003949BF"/>
    <w:rsid w:val="00395082"/>
    <w:rsid w:val="003B044E"/>
    <w:rsid w:val="003B319B"/>
    <w:rsid w:val="003D2EBC"/>
    <w:rsid w:val="003E0AC7"/>
    <w:rsid w:val="003E1547"/>
    <w:rsid w:val="003E439F"/>
    <w:rsid w:val="003F25FA"/>
    <w:rsid w:val="003F3B8A"/>
    <w:rsid w:val="0040560A"/>
    <w:rsid w:val="00412250"/>
    <w:rsid w:val="0041434F"/>
    <w:rsid w:val="00421BA8"/>
    <w:rsid w:val="00425264"/>
    <w:rsid w:val="00431FB7"/>
    <w:rsid w:val="00442741"/>
    <w:rsid w:val="00447386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552B5"/>
    <w:rsid w:val="00563904"/>
    <w:rsid w:val="00571526"/>
    <w:rsid w:val="0059477A"/>
    <w:rsid w:val="005A0773"/>
    <w:rsid w:val="005A20A7"/>
    <w:rsid w:val="005A4545"/>
    <w:rsid w:val="005B2414"/>
    <w:rsid w:val="005B586C"/>
    <w:rsid w:val="005E6847"/>
    <w:rsid w:val="005F0EB5"/>
    <w:rsid w:val="005F56FF"/>
    <w:rsid w:val="00606246"/>
    <w:rsid w:val="00620A1A"/>
    <w:rsid w:val="00625BDA"/>
    <w:rsid w:val="00627A63"/>
    <w:rsid w:val="00655836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0A17"/>
    <w:rsid w:val="007660FA"/>
    <w:rsid w:val="007762F4"/>
    <w:rsid w:val="007839CD"/>
    <w:rsid w:val="007913D1"/>
    <w:rsid w:val="00792E64"/>
    <w:rsid w:val="0079753E"/>
    <w:rsid w:val="00797599"/>
    <w:rsid w:val="007B1939"/>
    <w:rsid w:val="007C06C3"/>
    <w:rsid w:val="007C73E7"/>
    <w:rsid w:val="007D514F"/>
    <w:rsid w:val="007D533A"/>
    <w:rsid w:val="007F0231"/>
    <w:rsid w:val="007F6C08"/>
    <w:rsid w:val="00826391"/>
    <w:rsid w:val="00827FAD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B2436"/>
    <w:rsid w:val="008B30C0"/>
    <w:rsid w:val="008C0410"/>
    <w:rsid w:val="008C4836"/>
    <w:rsid w:val="008C68EA"/>
    <w:rsid w:val="008C6D52"/>
    <w:rsid w:val="008D067A"/>
    <w:rsid w:val="008D5094"/>
    <w:rsid w:val="008F30CF"/>
    <w:rsid w:val="009001FD"/>
    <w:rsid w:val="00913FFC"/>
    <w:rsid w:val="00933F3D"/>
    <w:rsid w:val="0095032D"/>
    <w:rsid w:val="00954345"/>
    <w:rsid w:val="009809F6"/>
    <w:rsid w:val="009966DD"/>
    <w:rsid w:val="009A1D08"/>
    <w:rsid w:val="009B6DDD"/>
    <w:rsid w:val="009C075E"/>
    <w:rsid w:val="009D2D0F"/>
    <w:rsid w:val="009F27CA"/>
    <w:rsid w:val="00A03223"/>
    <w:rsid w:val="00A15970"/>
    <w:rsid w:val="00A21CD3"/>
    <w:rsid w:val="00A27879"/>
    <w:rsid w:val="00A304AA"/>
    <w:rsid w:val="00A31D83"/>
    <w:rsid w:val="00A365E9"/>
    <w:rsid w:val="00A40BA7"/>
    <w:rsid w:val="00A46B99"/>
    <w:rsid w:val="00A479AE"/>
    <w:rsid w:val="00A53A61"/>
    <w:rsid w:val="00A53E0E"/>
    <w:rsid w:val="00A6737A"/>
    <w:rsid w:val="00A87442"/>
    <w:rsid w:val="00AC419A"/>
    <w:rsid w:val="00AD1D42"/>
    <w:rsid w:val="00AD2BFE"/>
    <w:rsid w:val="00AE371E"/>
    <w:rsid w:val="00AF494A"/>
    <w:rsid w:val="00B00909"/>
    <w:rsid w:val="00B04B64"/>
    <w:rsid w:val="00B14411"/>
    <w:rsid w:val="00B252AD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7A95"/>
    <w:rsid w:val="00C76475"/>
    <w:rsid w:val="00C77F3F"/>
    <w:rsid w:val="00CA1DCF"/>
    <w:rsid w:val="00CA4C66"/>
    <w:rsid w:val="00CA5274"/>
    <w:rsid w:val="00CA6442"/>
    <w:rsid w:val="00CB1EFC"/>
    <w:rsid w:val="00CC30FA"/>
    <w:rsid w:val="00CF4FFD"/>
    <w:rsid w:val="00D0310F"/>
    <w:rsid w:val="00D04A19"/>
    <w:rsid w:val="00D07FF0"/>
    <w:rsid w:val="00D27665"/>
    <w:rsid w:val="00D31520"/>
    <w:rsid w:val="00D3566F"/>
    <w:rsid w:val="00D37EC0"/>
    <w:rsid w:val="00D41B1C"/>
    <w:rsid w:val="00D43BDF"/>
    <w:rsid w:val="00D45D1E"/>
    <w:rsid w:val="00D657DE"/>
    <w:rsid w:val="00D739B6"/>
    <w:rsid w:val="00D80D57"/>
    <w:rsid w:val="00DA52FD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4111C"/>
    <w:rsid w:val="00E67005"/>
    <w:rsid w:val="00E775BC"/>
    <w:rsid w:val="00E90C82"/>
    <w:rsid w:val="00E92905"/>
    <w:rsid w:val="00E959DE"/>
    <w:rsid w:val="00EA2FEF"/>
    <w:rsid w:val="00EB519F"/>
    <w:rsid w:val="00EB6604"/>
    <w:rsid w:val="00EC2591"/>
    <w:rsid w:val="00EC4232"/>
    <w:rsid w:val="00ED1699"/>
    <w:rsid w:val="00ED1813"/>
    <w:rsid w:val="00ED34BE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77A71"/>
    <w:rsid w:val="00F858F8"/>
    <w:rsid w:val="00F9639C"/>
    <w:rsid w:val="00FA2CB5"/>
    <w:rsid w:val="00FD045D"/>
    <w:rsid w:val="00FE52BE"/>
    <w:rsid w:val="00FE59C1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160"/>
    <w:rPr>
      <w:rFonts w:eastAsia="Times New Roman" w:cs="Times New Roman"/>
      <w:b/>
      <w:bCs/>
      <w:kern w:val="36"/>
      <w:sz w:val="48"/>
      <w:szCs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basedOn w:val="1"/>
    <w:uiPriority w:val="99"/>
    <w:rsid w:val="004745F5"/>
    <w:rPr>
      <w:rFonts w:ascii="Book Antiqua" w:hAnsi="Book Antiqua" w:cs="Book Antiqua"/>
      <w:b/>
      <w:bCs/>
      <w:szCs w:val="24"/>
    </w:rPr>
  </w:style>
  <w:style w:type="character" w:customStyle="1" w:styleId="FootnoteTextChar">
    <w:name w:val="Footnote Text Char"/>
    <w:basedOn w:val="1"/>
    <w:uiPriority w:val="99"/>
    <w:rsid w:val="004745F5"/>
    <w:rPr>
      <w:rFonts w:cs="Times New Roman"/>
      <w:sz w:val="20"/>
      <w:szCs w:val="20"/>
    </w:rPr>
  </w:style>
  <w:style w:type="character" w:customStyle="1" w:styleId="10">
    <w:name w:val="Знак сноски1"/>
    <w:basedOn w:val="1"/>
    <w:uiPriority w:val="99"/>
    <w:rsid w:val="004745F5"/>
    <w:rPr>
      <w:rFonts w:cs="Times New Roman"/>
      <w:position w:val="6"/>
      <w:szCs w:val="24"/>
    </w:rPr>
  </w:style>
  <w:style w:type="character" w:customStyle="1" w:styleId="4">
    <w:name w:val="Знак Знак4"/>
    <w:basedOn w:val="1"/>
    <w:uiPriority w:val="99"/>
    <w:rsid w:val="004745F5"/>
    <w:rPr>
      <w:rFonts w:ascii="Book Antiqua" w:hAnsi="Book Antiqua" w:cs="Book Antiqua"/>
      <w:b/>
      <w:bCs/>
      <w:szCs w:val="24"/>
    </w:rPr>
  </w:style>
  <w:style w:type="character" w:customStyle="1" w:styleId="HTMLPreformattedChar">
    <w:name w:val="HTML Preformatted Char"/>
    <w:basedOn w:val="1"/>
    <w:uiPriority w:val="99"/>
    <w:rsid w:val="004745F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1"/>
    <w:uiPriority w:val="99"/>
    <w:rsid w:val="004745F5"/>
    <w:rPr>
      <w:rFonts w:ascii="Courier New" w:hAnsi="Courier New" w:cs="Courier New"/>
      <w:szCs w:val="24"/>
    </w:rPr>
  </w:style>
  <w:style w:type="character" w:customStyle="1" w:styleId="41">
    <w:name w:val="Знак Знак41"/>
    <w:basedOn w:val="1"/>
    <w:uiPriority w:val="99"/>
    <w:rsid w:val="004745F5"/>
    <w:rPr>
      <w:rFonts w:ascii="Book Antiqua" w:hAnsi="Book Antiqua" w:cs="Book Antiqua"/>
      <w:b/>
      <w:bCs/>
      <w:szCs w:val="24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Hyperlink">
    <w:name w:val="Hyperlink"/>
    <w:basedOn w:val="DefaultParagraphFont"/>
    <w:uiPriority w:val="99"/>
    <w:rsid w:val="004745F5"/>
    <w:rPr>
      <w:rFonts w:cs="Times New Roman"/>
      <w:color w:val="000080"/>
      <w:u w:val="single"/>
    </w:rPr>
  </w:style>
  <w:style w:type="paragraph" w:customStyle="1" w:styleId="11">
    <w:name w:val="Заголовок1"/>
    <w:basedOn w:val="Normal"/>
    <w:next w:val="BodyText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45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F49D1"/>
    <w:rPr>
      <w:rFonts w:cs="Times New Roman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4745F5"/>
  </w:style>
  <w:style w:type="paragraph" w:customStyle="1" w:styleId="12">
    <w:name w:val="Название1"/>
    <w:basedOn w:val="Normal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Normal"/>
    <w:uiPriority w:val="99"/>
    <w:rsid w:val="004745F5"/>
    <w:pPr>
      <w:suppressLineNumbers/>
    </w:pPr>
    <w:rPr>
      <w:rFonts w:cs="Tahoma"/>
    </w:rPr>
  </w:style>
  <w:style w:type="paragraph" w:styleId="Title">
    <w:name w:val="Title"/>
    <w:basedOn w:val="Normal"/>
    <w:next w:val="BodyText"/>
    <w:link w:val="TitleChar"/>
    <w:uiPriority w:val="99"/>
    <w:qFormat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9753E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25264"/>
    <w:rPr>
      <w:rFonts w:ascii="Book Antiqua" w:hAnsi="Book Antiqua" w:cs="Book Antiqua"/>
      <w:b/>
      <w:bCs/>
      <w:sz w:val="28"/>
      <w:szCs w:val="28"/>
      <w:lang w:eastAsia="hi-IN" w:bidi="hi-IN"/>
    </w:rPr>
  </w:style>
  <w:style w:type="paragraph" w:customStyle="1" w:styleId="14">
    <w:name w:val="Название объекта1"/>
    <w:basedOn w:val="Normal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4745F5"/>
    <w:rPr>
      <w:rFonts w:cs="Tahoma"/>
    </w:rPr>
  </w:style>
  <w:style w:type="paragraph" w:customStyle="1" w:styleId="2">
    <w:name w:val="Название2"/>
    <w:basedOn w:val="Normal"/>
    <w:next w:val="BodyText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5">
    <w:name w:val="Текст сноски1"/>
    <w:basedOn w:val="Normal"/>
    <w:uiPriority w:val="99"/>
    <w:rsid w:val="004745F5"/>
    <w:rPr>
      <w:sz w:val="20"/>
      <w:szCs w:val="20"/>
    </w:rPr>
  </w:style>
  <w:style w:type="paragraph" w:customStyle="1" w:styleId="16">
    <w:name w:val="Абзац списка1"/>
    <w:basedOn w:val="Normal"/>
    <w:uiPriority w:val="99"/>
    <w:rsid w:val="004745F5"/>
    <w:pPr>
      <w:ind w:left="720"/>
    </w:pPr>
  </w:style>
  <w:style w:type="paragraph" w:customStyle="1" w:styleId="HTML1">
    <w:name w:val="Стандартный HTML1"/>
    <w:basedOn w:val="Normal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Normal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">
    <w:name w:val="Содержимое таблицы"/>
    <w:basedOn w:val="Normal"/>
    <w:uiPriority w:val="99"/>
    <w:rsid w:val="004745F5"/>
    <w:pPr>
      <w:suppressLineNumbers/>
    </w:pPr>
  </w:style>
  <w:style w:type="paragraph" w:customStyle="1" w:styleId="a0">
    <w:name w:val="Заголовок таблицы"/>
    <w:basedOn w:val="a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Preformatted">
    <w:name w:val="HTML Preformatted"/>
    <w:basedOn w:val="Normal"/>
    <w:link w:val="HTMLPreformattedChar3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HTMLPreformattedChar3">
    <w:name w:val="HTML Preformatted Char3"/>
    <w:basedOn w:val="DefaultParagraphFont"/>
    <w:link w:val="HTMLPreformatted"/>
    <w:uiPriority w:val="99"/>
    <w:semiHidden/>
    <w:locked/>
    <w:rsid w:val="0079753E"/>
    <w:rPr>
      <w:rFonts w:ascii="Courier New" w:hAnsi="Courier New" w:cs="Mangal"/>
      <w:sz w:val="18"/>
      <w:szCs w:val="18"/>
      <w:lang w:eastAsia="hi-IN" w:bidi="hi-IN"/>
    </w:rPr>
  </w:style>
  <w:style w:type="paragraph" w:customStyle="1" w:styleId="a1">
    <w:name w:val="Знак Знак Знак Знак"/>
    <w:basedOn w:val="Normal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NormalWeb">
    <w:name w:val="Normal (Web)"/>
    <w:basedOn w:val="Normal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E399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995"/>
    <w:rPr>
      <w:rFonts w:ascii="Tahoma" w:hAnsi="Tahoma" w:cs="Mangal"/>
      <w:sz w:val="14"/>
      <w:szCs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basedOn w:val="DefaultParagraphFont"/>
    <w:uiPriority w:val="99"/>
    <w:rsid w:val="00FF49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D34B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headertext">
    <w:name w:val="headertext"/>
    <w:basedOn w:val="Normal"/>
    <w:uiPriority w:val="99"/>
    <w:rsid w:val="00A6737A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basedOn w:val="DefaultParagraphFont"/>
    <w:uiPriority w:val="99"/>
    <w:rsid w:val="00A6737A"/>
    <w:rPr>
      <w:rFonts w:cs="Times New Roman"/>
    </w:rPr>
  </w:style>
  <w:style w:type="character" w:customStyle="1" w:styleId="change">
    <w:name w:val="change"/>
    <w:basedOn w:val="DefaultParagraphFont"/>
    <w:uiPriority w:val="99"/>
    <w:rsid w:val="00A6737A"/>
    <w:rPr>
      <w:rFonts w:cs="Times New Roman"/>
    </w:rPr>
  </w:style>
  <w:style w:type="character" w:customStyle="1" w:styleId="8">
    <w:name w:val="Знак Знак8"/>
    <w:uiPriority w:val="99"/>
    <w:locked/>
    <w:rsid w:val="001A12D9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EE46755AFA69BA98E161307A1F965BE7136AE607F4D555C483375BB281248D28AEFD652E928158E43CA376A2p93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808</Words>
  <Characters>4610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GluhovaPV</cp:lastModifiedBy>
  <cp:revision>10</cp:revision>
  <cp:lastPrinted>2017-02-10T10:28:00Z</cp:lastPrinted>
  <dcterms:created xsi:type="dcterms:W3CDTF">2017-02-25T07:44:00Z</dcterms:created>
  <dcterms:modified xsi:type="dcterms:W3CDTF">2019-02-04T07:07:00Z</dcterms:modified>
</cp:coreProperties>
</file>