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85" w:rsidRPr="005A186A" w:rsidRDefault="00603D85" w:rsidP="005A1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Октябрьского района (для бланка)" style="position:absolute;left:0;text-align:left;margin-left:214.05pt;margin-top:-11.7pt;width:39pt;height:48.75pt;z-index:251658240;visibility:visible">
            <v:imagedata r:id="rId5" o:title=""/>
          </v:shape>
        </w:pict>
      </w:r>
    </w:p>
    <w:p w:rsidR="00603D85" w:rsidRDefault="00603D85" w:rsidP="0016295F">
      <w:pPr>
        <w:spacing w:after="0" w:line="240" w:lineRule="auto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03D85" w:rsidRPr="00422B2B" w:rsidTr="009628DA">
        <w:trPr>
          <w:trHeight w:val="1134"/>
        </w:trPr>
        <w:tc>
          <w:tcPr>
            <w:tcW w:w="9896" w:type="dxa"/>
            <w:gridSpan w:val="10"/>
          </w:tcPr>
          <w:p w:rsidR="00603D85" w:rsidRPr="00422B2B" w:rsidRDefault="00603D85" w:rsidP="001629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2B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СОВЕТ ДЕПУТАТОВ                                    </w:t>
            </w:r>
          </w:p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B2B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2B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2B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B2B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603D85" w:rsidRPr="00422B2B" w:rsidTr="009628DA">
        <w:trPr>
          <w:trHeight w:val="454"/>
        </w:trPr>
        <w:tc>
          <w:tcPr>
            <w:tcW w:w="236" w:type="dxa"/>
            <w:vAlign w:val="bottom"/>
          </w:tcPr>
          <w:p w:rsidR="00603D85" w:rsidRPr="00422B2B" w:rsidRDefault="00603D85" w:rsidP="001629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" w:type="dxa"/>
            <w:vAlign w:val="bottom"/>
          </w:tcPr>
          <w:p w:rsidR="00603D85" w:rsidRPr="00422B2B" w:rsidRDefault="00603D85" w:rsidP="001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603D85" w:rsidRPr="00422B2B" w:rsidRDefault="00603D85" w:rsidP="00E726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3D85" w:rsidRPr="00422B2B" w:rsidRDefault="00603D85" w:rsidP="00E7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3D85" w:rsidRPr="00422B2B" w:rsidRDefault="00603D85" w:rsidP="001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603D85" w:rsidRPr="00422B2B" w:rsidRDefault="00603D85" w:rsidP="001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D85" w:rsidRPr="00422B2B" w:rsidRDefault="00603D85" w:rsidP="0016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3D85" w:rsidRPr="00422B2B" w:rsidTr="009628DA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03D85" w:rsidRPr="00422B2B" w:rsidRDefault="00603D85" w:rsidP="0016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2B"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О  внесении  изменений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74780">
        <w:rPr>
          <w:rFonts w:ascii="Times New Roman" w:hAnsi="Times New Roman"/>
          <w:sz w:val="24"/>
          <w:szCs w:val="24"/>
        </w:rPr>
        <w:t xml:space="preserve">Нормативы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сельского поселения  Перегребное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утвержденные решением Совета 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депутатов  сельского  поселения 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Перегребное от  28.04.2015 № 11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«Об  утверждении  нормативов 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</w:p>
    <w:p w:rsidR="00603D85" w:rsidRPr="00674780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780">
        <w:rPr>
          <w:rFonts w:ascii="Times New Roman" w:hAnsi="Times New Roman"/>
          <w:sz w:val="24"/>
          <w:szCs w:val="24"/>
        </w:rPr>
        <w:t>сельского поселения  Перегребное»</w:t>
      </w:r>
    </w:p>
    <w:p w:rsidR="00603D85" w:rsidRPr="0016295F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D85" w:rsidRPr="0016295F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D85" w:rsidRPr="008B39B8" w:rsidRDefault="00603D85" w:rsidP="00AC2E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 xml:space="preserve">В целях  приведения  муниципального  нормативно-правового акта в  соответствии с </w:t>
      </w:r>
      <w:r w:rsidRPr="008B3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законом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3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29.12.2017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B3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463-ФЗ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3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 внесении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изменений в Федеральный закон «</w:t>
      </w:r>
      <w:r w:rsidRPr="008B39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39B8">
        <w:rPr>
          <w:rFonts w:ascii="Times New Roman" w:hAnsi="Times New Roman"/>
          <w:sz w:val="24"/>
          <w:szCs w:val="24"/>
        </w:rPr>
        <w:t>Совет  депутатов  сельского  поселения  Перегребное  решил:</w:t>
      </w:r>
    </w:p>
    <w:p w:rsidR="00603D85" w:rsidRPr="00674780" w:rsidRDefault="00603D85" w:rsidP="00E20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95F">
        <w:rPr>
          <w:rFonts w:ascii="Times New Roman" w:hAnsi="Times New Roman"/>
          <w:sz w:val="24"/>
          <w:szCs w:val="24"/>
        </w:rPr>
        <w:t xml:space="preserve">           1</w:t>
      </w:r>
      <w:r w:rsidRPr="00674780">
        <w:rPr>
          <w:rFonts w:ascii="Times New Roman" w:hAnsi="Times New Roman"/>
          <w:sz w:val="24"/>
          <w:szCs w:val="24"/>
        </w:rPr>
        <w:t>. Внести в Нормативы градостроительного проектирования сельского поселения  Перегребное утвержденные   решением  Совета  депутатов  сельского  поселения  Перегребное от 28.04.2015 № 11 «Об  утверждении  нормативов  градостроительного проектирования  сельского поселения  Перегребное» следующие  изменения:</w:t>
      </w:r>
    </w:p>
    <w:p w:rsidR="00603D85" w:rsidRDefault="00603D85" w:rsidP="00E20943">
      <w:pPr>
        <w:pStyle w:val="headertext"/>
        <w:spacing w:before="0" w:beforeAutospacing="0" w:after="0" w:afterAutospacing="0"/>
      </w:pPr>
      <w:r w:rsidRPr="0016295F">
        <w:tab/>
        <w:t xml:space="preserve">1.1. </w:t>
      </w:r>
      <w:r>
        <w:t>Абзац  3 части 2  дополнить словами «, благоустройства территорий.».</w:t>
      </w:r>
    </w:p>
    <w:p w:rsidR="00603D85" w:rsidRPr="0016295F" w:rsidRDefault="00603D85" w:rsidP="000C63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2. Настоящее решение обнародовать и разместить на официальном веб-сайте Администрации поселения (</w:t>
      </w:r>
      <w:r w:rsidRPr="0016295F"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.перегребное.рф</w:t>
      </w:r>
      <w:r w:rsidRPr="0016295F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603D85" w:rsidRPr="0016295F" w:rsidRDefault="00603D85" w:rsidP="001629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95F">
        <w:rPr>
          <w:rFonts w:ascii="Times New Roman" w:hAnsi="Times New Roman"/>
          <w:sz w:val="24"/>
          <w:szCs w:val="24"/>
        </w:rPr>
        <w:t>3. Решение вступает в силу после его официального обнародования.</w:t>
      </w:r>
    </w:p>
    <w:p w:rsidR="00603D85" w:rsidRPr="0016295F" w:rsidRDefault="00603D85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95F">
        <w:rPr>
          <w:rFonts w:ascii="Times New Roman" w:hAnsi="Times New Roman"/>
          <w:sz w:val="24"/>
          <w:szCs w:val="24"/>
        </w:rPr>
        <w:t>4. Контроль за исполнением настоящего  решения оставляю за собой.</w:t>
      </w:r>
    </w:p>
    <w:p w:rsidR="00603D85" w:rsidRPr="0016295F" w:rsidRDefault="00603D85" w:rsidP="00162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D85" w:rsidRPr="0016295F" w:rsidRDefault="00603D85" w:rsidP="001629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D85" w:rsidRPr="0016295F" w:rsidRDefault="00603D85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95F">
        <w:rPr>
          <w:rFonts w:ascii="Times New Roman" w:hAnsi="Times New Roman"/>
          <w:sz w:val="24"/>
          <w:szCs w:val="24"/>
        </w:rPr>
        <w:t xml:space="preserve">Глава сельского поселения Перегребное </w:t>
      </w:r>
      <w:r w:rsidRPr="0016295F">
        <w:rPr>
          <w:rFonts w:ascii="Times New Roman" w:hAnsi="Times New Roman"/>
          <w:sz w:val="24"/>
          <w:szCs w:val="24"/>
        </w:rPr>
        <w:tab/>
      </w:r>
      <w:r w:rsidRPr="0016295F">
        <w:rPr>
          <w:rFonts w:ascii="Times New Roman" w:hAnsi="Times New Roman"/>
          <w:sz w:val="24"/>
          <w:szCs w:val="24"/>
        </w:rPr>
        <w:tab/>
      </w:r>
      <w:r w:rsidRPr="0016295F">
        <w:rPr>
          <w:rFonts w:ascii="Times New Roman" w:hAnsi="Times New Roman"/>
          <w:sz w:val="24"/>
          <w:szCs w:val="24"/>
        </w:rPr>
        <w:tab/>
      </w:r>
      <w:r w:rsidRPr="0016295F">
        <w:rPr>
          <w:rFonts w:ascii="Times New Roman" w:hAnsi="Times New Roman"/>
          <w:sz w:val="24"/>
          <w:szCs w:val="24"/>
        </w:rPr>
        <w:tab/>
      </w:r>
      <w:r w:rsidRPr="0016295F">
        <w:rPr>
          <w:rFonts w:ascii="Times New Roman" w:hAnsi="Times New Roman"/>
          <w:sz w:val="24"/>
          <w:szCs w:val="24"/>
        </w:rPr>
        <w:tab/>
        <w:t xml:space="preserve">          В.А. Воробьёв</w:t>
      </w:r>
    </w:p>
    <w:p w:rsidR="00603D85" w:rsidRPr="0016295F" w:rsidRDefault="00603D85" w:rsidP="00162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D85" w:rsidRPr="0016295F" w:rsidRDefault="00603D85" w:rsidP="00162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16295F" w:rsidRDefault="00603D85" w:rsidP="0016295F">
      <w:pPr>
        <w:spacing w:after="0" w:line="240" w:lineRule="auto"/>
        <w:jc w:val="both"/>
        <w:rPr>
          <w:rFonts w:ascii="Times New Roman" w:hAnsi="Times New Roman"/>
        </w:rPr>
      </w:pPr>
    </w:p>
    <w:p w:rsidR="00603D85" w:rsidRPr="007D6F01" w:rsidRDefault="00603D85" w:rsidP="007D6F01">
      <w:pPr>
        <w:spacing w:after="0" w:line="240" w:lineRule="auto"/>
        <w:jc w:val="both"/>
        <w:rPr>
          <w:rFonts w:ascii="Times New Roman" w:hAnsi="Times New Roman"/>
        </w:rPr>
      </w:pPr>
    </w:p>
    <w:p w:rsidR="00603D85" w:rsidRDefault="00603D85" w:rsidP="00647AA2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sectPr w:rsidR="00603D85" w:rsidSect="001629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95F"/>
    <w:rsid w:val="00060282"/>
    <w:rsid w:val="000C6323"/>
    <w:rsid w:val="0016295F"/>
    <w:rsid w:val="001B6A0C"/>
    <w:rsid w:val="002A3875"/>
    <w:rsid w:val="003B0EE4"/>
    <w:rsid w:val="00422B2B"/>
    <w:rsid w:val="00440AC6"/>
    <w:rsid w:val="004D35D0"/>
    <w:rsid w:val="00502D41"/>
    <w:rsid w:val="00544FAA"/>
    <w:rsid w:val="005A186A"/>
    <w:rsid w:val="005E116A"/>
    <w:rsid w:val="00603D85"/>
    <w:rsid w:val="00647AA2"/>
    <w:rsid w:val="00674780"/>
    <w:rsid w:val="006A6A36"/>
    <w:rsid w:val="00767067"/>
    <w:rsid w:val="007C5CB8"/>
    <w:rsid w:val="007D6F01"/>
    <w:rsid w:val="00801139"/>
    <w:rsid w:val="00856E22"/>
    <w:rsid w:val="008B3853"/>
    <w:rsid w:val="008B39B8"/>
    <w:rsid w:val="008F09E5"/>
    <w:rsid w:val="00926C90"/>
    <w:rsid w:val="009628DA"/>
    <w:rsid w:val="009A470D"/>
    <w:rsid w:val="00A41FD9"/>
    <w:rsid w:val="00A525CC"/>
    <w:rsid w:val="00AC27DE"/>
    <w:rsid w:val="00AC2EAF"/>
    <w:rsid w:val="00B30D71"/>
    <w:rsid w:val="00B442B4"/>
    <w:rsid w:val="00B5081A"/>
    <w:rsid w:val="00C113D4"/>
    <w:rsid w:val="00CB43E1"/>
    <w:rsid w:val="00D071D1"/>
    <w:rsid w:val="00E20943"/>
    <w:rsid w:val="00E55254"/>
    <w:rsid w:val="00E726EA"/>
    <w:rsid w:val="00F6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16295F"/>
    <w:pPr>
      <w:spacing w:after="0" w:line="240" w:lineRule="auto"/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295F"/>
    <w:rPr>
      <w:rFonts w:ascii="Book Antiqua" w:hAnsi="Book Antiqua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6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6295F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3B0EE4"/>
    <w:rPr>
      <w:rFonts w:cs="Times New Roman"/>
    </w:rPr>
  </w:style>
  <w:style w:type="paragraph" w:customStyle="1" w:styleId="formattext">
    <w:name w:val="formattext"/>
    <w:basedOn w:val="Normal"/>
    <w:uiPriority w:val="99"/>
    <w:rsid w:val="000C6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67067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E20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260</Words>
  <Characters>1485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30</cp:revision>
  <cp:lastPrinted>2018-04-23T03:33:00Z</cp:lastPrinted>
  <dcterms:created xsi:type="dcterms:W3CDTF">2015-12-11T05:50:00Z</dcterms:created>
  <dcterms:modified xsi:type="dcterms:W3CDTF">2018-12-26T04:56:00Z</dcterms:modified>
</cp:coreProperties>
</file>