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2B" w:rsidRPr="00323DFC" w:rsidRDefault="00C83C0A">
      <w:r w:rsidRPr="00323DFC">
        <w:rPr>
          <w:noProof/>
        </w:rPr>
        <w:drawing>
          <wp:anchor distT="0" distB="0" distL="114300" distR="114300" simplePos="0" relativeHeight="251652608" behindDoc="0" locked="0" layoutInCell="0" allowOverlap="1">
            <wp:simplePos x="0" y="0"/>
            <wp:positionH relativeFrom="column">
              <wp:posOffset>2762769</wp:posOffset>
            </wp:positionH>
            <wp:positionV relativeFrom="paragraph">
              <wp:posOffset>-245077</wp:posOffset>
            </wp:positionV>
            <wp:extent cx="491589" cy="605642"/>
            <wp:effectExtent l="19050" t="0" r="3711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89" cy="6056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4A2B" w:rsidRPr="00323DFC" w:rsidRDefault="001F4A2B"/>
    <w:tbl>
      <w:tblPr>
        <w:tblW w:w="9921" w:type="dxa"/>
        <w:tblLayout w:type="fixed"/>
        <w:tblLook w:val="01E0"/>
      </w:tblPr>
      <w:tblGrid>
        <w:gridCol w:w="237"/>
        <w:gridCol w:w="611"/>
        <w:gridCol w:w="237"/>
        <w:gridCol w:w="1497"/>
        <w:gridCol w:w="349"/>
        <w:gridCol w:w="731"/>
        <w:gridCol w:w="237"/>
        <w:gridCol w:w="3472"/>
        <w:gridCol w:w="447"/>
        <w:gridCol w:w="2103"/>
      </w:tblGrid>
      <w:tr w:rsidR="001F4A2B" w:rsidRPr="00323DFC" w:rsidTr="00280EE4">
        <w:trPr>
          <w:trHeight w:val="1051"/>
        </w:trPr>
        <w:tc>
          <w:tcPr>
            <w:tcW w:w="9920" w:type="dxa"/>
            <w:gridSpan w:val="10"/>
          </w:tcPr>
          <w:p w:rsidR="001F4A2B" w:rsidRPr="00323DFC" w:rsidRDefault="001F4A2B">
            <w:pPr>
              <w:jc w:val="center"/>
            </w:pPr>
          </w:p>
          <w:p w:rsidR="00D7272D" w:rsidRPr="00323DFC" w:rsidRDefault="00D7272D">
            <w:pPr>
              <w:jc w:val="center"/>
              <w:rPr>
                <w:b/>
              </w:rPr>
            </w:pPr>
            <w:r w:rsidRPr="00323DFC">
              <w:rPr>
                <w:b/>
              </w:rPr>
              <w:t xml:space="preserve">АДМИНИСТРАЦИЯ </w:t>
            </w:r>
          </w:p>
          <w:p w:rsidR="001F4A2B" w:rsidRPr="00323DFC" w:rsidRDefault="00D7272D">
            <w:pPr>
              <w:jc w:val="center"/>
              <w:rPr>
                <w:b/>
              </w:rPr>
            </w:pPr>
            <w:r w:rsidRPr="00323DFC">
              <w:rPr>
                <w:b/>
              </w:rPr>
              <w:t>СЕЛЬСКОГО</w:t>
            </w:r>
            <w:r w:rsidR="001F4A2B" w:rsidRPr="00323DFC">
              <w:rPr>
                <w:b/>
              </w:rPr>
              <w:t xml:space="preserve"> ПОСЕЛЕНИЯ</w:t>
            </w:r>
            <w:r w:rsidRPr="00323DFC">
              <w:rPr>
                <w:b/>
              </w:rPr>
              <w:t xml:space="preserve"> </w:t>
            </w:r>
            <w:r w:rsidR="0009154B" w:rsidRPr="00323DFC">
              <w:rPr>
                <w:b/>
              </w:rPr>
              <w:t>ПЕРЕГРЁБНОЕ</w:t>
            </w:r>
          </w:p>
          <w:p w:rsidR="00D7272D" w:rsidRPr="00323DFC" w:rsidRDefault="00D7272D">
            <w:pPr>
              <w:jc w:val="center"/>
              <w:rPr>
                <w:b/>
              </w:rPr>
            </w:pPr>
            <w:r w:rsidRPr="00323DFC">
              <w:rPr>
                <w:b/>
              </w:rPr>
              <w:t>Октябрьского района</w:t>
            </w:r>
          </w:p>
          <w:p w:rsidR="00D7272D" w:rsidRPr="00323DFC" w:rsidRDefault="00D7272D">
            <w:pPr>
              <w:jc w:val="center"/>
              <w:rPr>
                <w:b/>
              </w:rPr>
            </w:pPr>
            <w:r w:rsidRPr="00323DFC">
              <w:rPr>
                <w:b/>
              </w:rPr>
              <w:t>Ханты-Мансийского автономного округа - Югры</w:t>
            </w:r>
          </w:p>
          <w:p w:rsidR="001F4A2B" w:rsidRPr="00323DFC" w:rsidRDefault="001F4A2B">
            <w:pPr>
              <w:jc w:val="center"/>
            </w:pPr>
          </w:p>
          <w:p w:rsidR="001F4A2B" w:rsidRPr="00323DFC" w:rsidRDefault="001F4A2B">
            <w:pPr>
              <w:jc w:val="center"/>
              <w:rPr>
                <w:b/>
              </w:rPr>
            </w:pPr>
            <w:r w:rsidRPr="00323DFC">
              <w:rPr>
                <w:b/>
                <w:spacing w:val="20"/>
              </w:rPr>
              <w:t>ПОСТАНОВЛЕНИЕ</w:t>
            </w:r>
          </w:p>
        </w:tc>
      </w:tr>
      <w:tr w:rsidR="001F4A2B" w:rsidRPr="00323DFC" w:rsidTr="00280EE4">
        <w:trPr>
          <w:trHeight w:val="421"/>
        </w:trPr>
        <w:tc>
          <w:tcPr>
            <w:tcW w:w="237" w:type="dxa"/>
            <w:vAlign w:val="bottom"/>
          </w:tcPr>
          <w:p w:rsidR="00C94384" w:rsidRPr="00323DFC" w:rsidRDefault="00C94384">
            <w:pPr>
              <w:jc w:val="right"/>
            </w:pPr>
          </w:p>
          <w:p w:rsidR="00C94384" w:rsidRPr="00323DFC" w:rsidRDefault="00C94384">
            <w:pPr>
              <w:jc w:val="right"/>
            </w:pPr>
          </w:p>
          <w:p w:rsidR="001F4A2B" w:rsidRPr="00323DFC" w:rsidRDefault="001F4A2B">
            <w:pPr>
              <w:jc w:val="right"/>
            </w:pPr>
            <w:r w:rsidRPr="00323DFC">
              <w:t>«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4A2B" w:rsidRPr="00323DFC" w:rsidRDefault="00424621" w:rsidP="003C4F91">
            <w:pPr>
              <w:jc w:val="center"/>
            </w:pPr>
            <w:r>
              <w:t>16</w:t>
            </w:r>
          </w:p>
        </w:tc>
        <w:tc>
          <w:tcPr>
            <w:tcW w:w="237" w:type="dxa"/>
            <w:vAlign w:val="bottom"/>
          </w:tcPr>
          <w:p w:rsidR="001F4A2B" w:rsidRPr="00323DFC" w:rsidRDefault="001F4A2B">
            <w:r w:rsidRPr="00323DFC">
              <w:t>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4A2B" w:rsidRPr="00323DFC" w:rsidRDefault="000E5B6C" w:rsidP="00A07484">
            <w:pPr>
              <w:jc w:val="center"/>
            </w:pPr>
            <w:r w:rsidRPr="00323DFC">
              <w:t>ноября</w:t>
            </w:r>
          </w:p>
        </w:tc>
        <w:tc>
          <w:tcPr>
            <w:tcW w:w="349" w:type="dxa"/>
            <w:vAlign w:val="bottom"/>
          </w:tcPr>
          <w:p w:rsidR="001F4A2B" w:rsidRPr="00323DFC" w:rsidRDefault="00A2712B">
            <w:pPr>
              <w:ind w:right="-108"/>
              <w:jc w:val="right"/>
            </w:pPr>
            <w:r w:rsidRPr="00323DFC">
              <w:t>20</w:t>
            </w:r>
          </w:p>
        </w:tc>
        <w:tc>
          <w:tcPr>
            <w:tcW w:w="731" w:type="dxa"/>
            <w:vAlign w:val="bottom"/>
          </w:tcPr>
          <w:p w:rsidR="001F4A2B" w:rsidRPr="00323DFC" w:rsidRDefault="005F2C8F" w:rsidP="00004A38">
            <w:pPr>
              <w:ind w:left="-88"/>
            </w:pPr>
            <w:r w:rsidRPr="00323DFC">
              <w:t>1</w:t>
            </w:r>
            <w:r w:rsidR="00004A38" w:rsidRPr="00323DFC">
              <w:t>6</w:t>
            </w:r>
            <w:r w:rsidR="00A2712B" w:rsidRPr="00323DFC">
              <w:t>г.</w:t>
            </w:r>
          </w:p>
        </w:tc>
        <w:tc>
          <w:tcPr>
            <w:tcW w:w="237" w:type="dxa"/>
            <w:vAlign w:val="bottom"/>
          </w:tcPr>
          <w:p w:rsidR="001F4A2B" w:rsidRPr="00323DFC" w:rsidRDefault="001F4A2B">
            <w:pPr>
              <w:rPr>
                <w:highlight w:val="yellow"/>
              </w:rPr>
            </w:pPr>
          </w:p>
        </w:tc>
        <w:tc>
          <w:tcPr>
            <w:tcW w:w="3472" w:type="dxa"/>
            <w:vAlign w:val="bottom"/>
          </w:tcPr>
          <w:p w:rsidR="001F4A2B" w:rsidRPr="00323DFC" w:rsidRDefault="001F4A2B"/>
        </w:tc>
        <w:tc>
          <w:tcPr>
            <w:tcW w:w="447" w:type="dxa"/>
            <w:vAlign w:val="bottom"/>
          </w:tcPr>
          <w:p w:rsidR="001F4A2B" w:rsidRPr="00323DFC" w:rsidRDefault="00F97993">
            <w:pPr>
              <w:jc w:val="center"/>
            </w:pPr>
            <w:r w:rsidRPr="00323DFC">
              <w:t>№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4A2B" w:rsidRPr="00323DFC" w:rsidRDefault="000E5B6C" w:rsidP="00424621">
            <w:pPr>
              <w:jc w:val="center"/>
            </w:pPr>
            <w:r w:rsidRPr="00323DFC">
              <w:t>46</w:t>
            </w:r>
            <w:r w:rsidR="00424621">
              <w:t>8</w:t>
            </w:r>
          </w:p>
        </w:tc>
      </w:tr>
      <w:tr w:rsidR="001F4A2B" w:rsidRPr="00323DFC" w:rsidTr="00280EE4">
        <w:trPr>
          <w:trHeight w:val="796"/>
        </w:trPr>
        <w:tc>
          <w:tcPr>
            <w:tcW w:w="9920" w:type="dxa"/>
            <w:gridSpan w:val="10"/>
          </w:tcPr>
          <w:p w:rsidR="003706EB" w:rsidRPr="00323DFC" w:rsidRDefault="003706EB"/>
          <w:p w:rsidR="001F4A2B" w:rsidRPr="00323DFC" w:rsidRDefault="00A55098">
            <w:r w:rsidRPr="00323DFC">
              <w:t>с. Перегрёбное</w:t>
            </w:r>
          </w:p>
          <w:p w:rsidR="00C6798A" w:rsidRPr="00323DFC" w:rsidRDefault="00C6798A"/>
        </w:tc>
      </w:tr>
    </w:tbl>
    <w:p w:rsidR="00A47649" w:rsidRDefault="00474452" w:rsidP="00A47649">
      <w:pPr>
        <w:pStyle w:val="a9"/>
        <w:tabs>
          <w:tab w:val="clear" w:pos="4677"/>
          <w:tab w:val="clear" w:pos="9355"/>
        </w:tabs>
        <w:jc w:val="both"/>
      </w:pPr>
      <w:r w:rsidRPr="00323DFC">
        <w:t xml:space="preserve"> </w:t>
      </w:r>
      <w:r w:rsidR="00A47649">
        <w:t>О проведении конкурса на</w:t>
      </w:r>
    </w:p>
    <w:p w:rsidR="00A47649" w:rsidRDefault="00A47649" w:rsidP="00A47649">
      <w:pPr>
        <w:pStyle w:val="a9"/>
        <w:tabs>
          <w:tab w:val="clear" w:pos="4677"/>
          <w:tab w:val="clear" w:pos="9355"/>
        </w:tabs>
        <w:jc w:val="both"/>
      </w:pPr>
      <w:r>
        <w:t>право заключения концессионного</w:t>
      </w:r>
    </w:p>
    <w:p w:rsidR="00A47649" w:rsidRDefault="00A47649" w:rsidP="00A47649">
      <w:pPr>
        <w:pStyle w:val="a9"/>
        <w:tabs>
          <w:tab w:val="clear" w:pos="4677"/>
          <w:tab w:val="clear" w:pos="9355"/>
        </w:tabs>
        <w:jc w:val="both"/>
      </w:pPr>
      <w:r>
        <w:t>соглашения в отношении объектов</w:t>
      </w:r>
    </w:p>
    <w:p w:rsidR="00A47649" w:rsidRDefault="00A47649" w:rsidP="00A47649">
      <w:pPr>
        <w:pStyle w:val="a9"/>
        <w:tabs>
          <w:tab w:val="clear" w:pos="4677"/>
          <w:tab w:val="clear" w:pos="9355"/>
        </w:tabs>
        <w:jc w:val="both"/>
      </w:pPr>
      <w:r>
        <w:t>водоснабжения  и водоотведения, находящихся</w:t>
      </w:r>
    </w:p>
    <w:p w:rsidR="00A47649" w:rsidRDefault="00A47649" w:rsidP="00A47649">
      <w:pPr>
        <w:pStyle w:val="a9"/>
        <w:tabs>
          <w:tab w:val="clear" w:pos="4677"/>
          <w:tab w:val="clear" w:pos="9355"/>
        </w:tabs>
        <w:jc w:val="both"/>
      </w:pPr>
      <w:r>
        <w:t>в муниципальной собственности сельского</w:t>
      </w:r>
    </w:p>
    <w:p w:rsidR="00894FEB" w:rsidRPr="00323DFC" w:rsidRDefault="00A47649" w:rsidP="00A47649">
      <w:pPr>
        <w:pStyle w:val="a9"/>
        <w:tabs>
          <w:tab w:val="clear" w:pos="4677"/>
          <w:tab w:val="clear" w:pos="9355"/>
        </w:tabs>
        <w:jc w:val="both"/>
      </w:pPr>
      <w:r>
        <w:t>поселения Перегрёбное</w:t>
      </w:r>
    </w:p>
    <w:p w:rsidR="0094628C" w:rsidRPr="00323DFC" w:rsidRDefault="0094628C" w:rsidP="0094628C">
      <w:pPr>
        <w:widowControl w:val="0"/>
        <w:autoSpaceDE w:val="0"/>
        <w:autoSpaceDN w:val="0"/>
        <w:adjustRightInd w:val="0"/>
        <w:jc w:val="both"/>
      </w:pPr>
    </w:p>
    <w:p w:rsidR="0094628C" w:rsidRPr="00323DFC" w:rsidRDefault="0094628C" w:rsidP="0094628C">
      <w:pPr>
        <w:widowControl w:val="0"/>
        <w:autoSpaceDE w:val="0"/>
        <w:autoSpaceDN w:val="0"/>
        <w:adjustRightInd w:val="0"/>
        <w:jc w:val="both"/>
      </w:pPr>
    </w:p>
    <w:p w:rsidR="00424621" w:rsidRDefault="000D203B" w:rsidP="00424621">
      <w:pPr>
        <w:tabs>
          <w:tab w:val="left" w:pos="851"/>
        </w:tabs>
        <w:jc w:val="both"/>
      </w:pPr>
      <w:r>
        <w:tab/>
      </w:r>
      <w:r w:rsidR="00424621">
        <w:t>В соответствии с Федеральными законами Российской Федерации от 21.07.2005 №115-ФЗ «О концессионных соглашениях», от 26.07.2006 № 135-ФЗ «О защите конкуренции», от 07.12.2011 №416-ФЗ «О водоснабжении и водоотведении», решением Совета депутатов сельского поселения Перегрёбное от 22.03.2016 № 07 «Об утверждении Порядка передачи имущества находящегося в собственности муниципального образования сельское поселение Перегрёбное по  концессионным соглашениям»:</w:t>
      </w:r>
    </w:p>
    <w:p w:rsidR="00424621" w:rsidRDefault="000F60E6" w:rsidP="00A82A10">
      <w:pPr>
        <w:tabs>
          <w:tab w:val="left" w:pos="851"/>
        </w:tabs>
        <w:ind w:firstLine="709"/>
        <w:jc w:val="both"/>
      </w:pPr>
      <w:r>
        <w:t>1.</w:t>
      </w:r>
      <w:r w:rsidR="00A82A10">
        <w:t xml:space="preserve"> </w:t>
      </w:r>
      <w:r w:rsidR="00424621">
        <w:t xml:space="preserve">Уполномочить и наделить функциями организатора открытого конкурса на право заключения концессионного соглашения в отношении объектов водоснабжения </w:t>
      </w:r>
      <w:r w:rsidR="00A909F1">
        <w:t xml:space="preserve">и водоотведения </w:t>
      </w:r>
      <w:r w:rsidR="00424621">
        <w:t xml:space="preserve">- отдел обеспечения жизнедеятельности и управления муниципальным имуществом Администрации сельского поселения Перегрёбное. </w:t>
      </w:r>
    </w:p>
    <w:p w:rsidR="00424621" w:rsidRDefault="000F60E6" w:rsidP="00A82A10">
      <w:pPr>
        <w:autoSpaceDE w:val="0"/>
        <w:autoSpaceDN w:val="0"/>
        <w:adjustRightInd w:val="0"/>
        <w:ind w:firstLine="709"/>
        <w:jc w:val="both"/>
      </w:pPr>
      <w:r>
        <w:t>2.</w:t>
      </w:r>
      <w:r w:rsidR="00A82A10">
        <w:t xml:space="preserve"> </w:t>
      </w:r>
      <w:r w:rsidR="00424621">
        <w:t>Отделу обеспечения жизнедеятельности и управления муниципальным имуществом Администрации сельского поселения Перегрёбное провести конкурс на право заключения концессионного соглашения в отношении объектов водоснабжения.</w:t>
      </w:r>
    </w:p>
    <w:p w:rsidR="00A909F1" w:rsidRDefault="00A909F1" w:rsidP="00A82A1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3.</w:t>
      </w:r>
      <w:r w:rsidR="00A82A10">
        <w:t xml:space="preserve"> </w:t>
      </w:r>
      <w:r w:rsidRPr="00323DFC">
        <w:t>Настоящее постановление обнародовать и разместить на официальном сайте Администрации поселения в информационно – телекоммуникационной сети общего пользования (компьютерной сети «Интернет»).</w:t>
      </w:r>
      <w:r w:rsidRPr="00A909F1">
        <w:t xml:space="preserve"> </w:t>
      </w:r>
    </w:p>
    <w:p w:rsidR="00424621" w:rsidRDefault="00A909F1" w:rsidP="00A82A1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4.</w:t>
      </w:r>
      <w:r w:rsidR="00A82A10">
        <w:t xml:space="preserve"> </w:t>
      </w:r>
      <w:r w:rsidRPr="00323DFC">
        <w:t>Настоящее постановлени</w:t>
      </w:r>
      <w:r>
        <w:t>е вступает в силу с момента его</w:t>
      </w:r>
      <w:r w:rsidRPr="00323DFC">
        <w:t xml:space="preserve"> обнародования.</w:t>
      </w:r>
    </w:p>
    <w:p w:rsidR="00424621" w:rsidRDefault="00A909F1" w:rsidP="00A82A1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>5.</w:t>
      </w:r>
      <w:r w:rsidR="00A82A10">
        <w:t xml:space="preserve"> </w:t>
      </w:r>
      <w:r w:rsidR="00424621">
        <w:t>Контроль за исполнением постановления возложить на  заместителя главы администрации по ЖКХ, обеспечению жизнедеятельности и управлени</w:t>
      </w:r>
      <w:r>
        <w:t>ю</w:t>
      </w:r>
      <w:r w:rsidR="00424621">
        <w:t xml:space="preserve"> муниципальным имуществом Д.Ф. Мельниченко. </w:t>
      </w:r>
    </w:p>
    <w:p w:rsidR="00721835" w:rsidRPr="00323DFC" w:rsidRDefault="00721835" w:rsidP="00A82A10">
      <w:pPr>
        <w:widowControl w:val="0"/>
        <w:autoSpaceDE w:val="0"/>
        <w:autoSpaceDN w:val="0"/>
        <w:adjustRightInd w:val="0"/>
        <w:ind w:firstLine="709"/>
      </w:pPr>
    </w:p>
    <w:p w:rsidR="00721835" w:rsidRPr="00323DFC" w:rsidRDefault="00721835" w:rsidP="00A82A10">
      <w:pPr>
        <w:widowControl w:val="0"/>
        <w:autoSpaceDE w:val="0"/>
        <w:autoSpaceDN w:val="0"/>
        <w:adjustRightInd w:val="0"/>
        <w:ind w:firstLine="709"/>
      </w:pPr>
    </w:p>
    <w:p w:rsidR="00335244" w:rsidRPr="00323DFC" w:rsidRDefault="00763FF5" w:rsidP="00A82A10">
      <w:pPr>
        <w:widowControl w:val="0"/>
        <w:autoSpaceDE w:val="0"/>
        <w:autoSpaceDN w:val="0"/>
        <w:adjustRightInd w:val="0"/>
        <w:ind w:firstLine="709"/>
      </w:pPr>
      <w:r w:rsidRPr="00323DFC">
        <w:t>И</w:t>
      </w:r>
      <w:r w:rsidR="00335244" w:rsidRPr="00323DFC">
        <w:t xml:space="preserve">сполняющий </w:t>
      </w:r>
      <w:r w:rsidRPr="00323DFC">
        <w:t>о</w:t>
      </w:r>
      <w:r w:rsidR="00335244" w:rsidRPr="00323DFC">
        <w:t>бязанности</w:t>
      </w:r>
      <w:r w:rsidRPr="00323DFC">
        <w:t xml:space="preserve"> главы администрации</w:t>
      </w:r>
    </w:p>
    <w:p w:rsidR="00BC240F" w:rsidRPr="00323DFC" w:rsidRDefault="00BC240F" w:rsidP="00A82A10">
      <w:pPr>
        <w:widowControl w:val="0"/>
        <w:autoSpaceDE w:val="0"/>
        <w:autoSpaceDN w:val="0"/>
        <w:adjustRightInd w:val="0"/>
        <w:ind w:firstLine="709"/>
      </w:pPr>
      <w:r w:rsidRPr="00323DFC">
        <w:t xml:space="preserve">сельского поселения </w:t>
      </w:r>
      <w:r w:rsidR="009226C1" w:rsidRPr="00323DFC">
        <w:t>Перегрёбное</w:t>
      </w:r>
      <w:r w:rsidR="00A82A10">
        <w:tab/>
      </w:r>
      <w:r w:rsidR="00A82A10">
        <w:tab/>
      </w:r>
      <w:r w:rsidR="00A82A10">
        <w:tab/>
      </w:r>
      <w:r w:rsidR="00A82A10">
        <w:tab/>
      </w:r>
      <w:r w:rsidR="00A82A10">
        <w:tab/>
      </w:r>
      <w:r w:rsidR="00CF1C8B">
        <w:t xml:space="preserve">           </w:t>
      </w:r>
      <w:r w:rsidR="00335244" w:rsidRPr="00323DFC">
        <w:t>Д.Ф. Мельниченко</w:t>
      </w:r>
    </w:p>
    <w:p w:rsidR="00BC240F" w:rsidRPr="00323DFC" w:rsidRDefault="00BC240F" w:rsidP="00A82A10">
      <w:pPr>
        <w:widowControl w:val="0"/>
        <w:autoSpaceDE w:val="0"/>
        <w:autoSpaceDN w:val="0"/>
        <w:adjustRightInd w:val="0"/>
        <w:ind w:firstLine="709"/>
      </w:pPr>
    </w:p>
    <w:p w:rsidR="000C06A8" w:rsidRPr="00323DFC" w:rsidRDefault="000C06A8" w:rsidP="00A82A10">
      <w:pPr>
        <w:widowControl w:val="0"/>
        <w:autoSpaceDE w:val="0"/>
        <w:autoSpaceDN w:val="0"/>
        <w:adjustRightInd w:val="0"/>
        <w:ind w:left="3540" w:firstLine="709"/>
      </w:pPr>
    </w:p>
    <w:p w:rsidR="005F2C8F" w:rsidRPr="00323DFC" w:rsidRDefault="005F2C8F" w:rsidP="00BC240F">
      <w:pPr>
        <w:widowControl w:val="0"/>
        <w:autoSpaceDE w:val="0"/>
        <w:autoSpaceDN w:val="0"/>
        <w:adjustRightInd w:val="0"/>
        <w:ind w:left="3540" w:hanging="3540"/>
      </w:pPr>
    </w:p>
    <w:p w:rsidR="00763FF5" w:rsidRDefault="00763FF5" w:rsidP="00BC240F">
      <w:pPr>
        <w:widowControl w:val="0"/>
        <w:autoSpaceDE w:val="0"/>
        <w:autoSpaceDN w:val="0"/>
        <w:adjustRightInd w:val="0"/>
        <w:ind w:left="3540" w:hanging="3540"/>
      </w:pPr>
    </w:p>
    <w:p w:rsidR="00A909F1" w:rsidRPr="00323DFC" w:rsidRDefault="00A909F1" w:rsidP="00BC240F">
      <w:pPr>
        <w:widowControl w:val="0"/>
        <w:autoSpaceDE w:val="0"/>
        <w:autoSpaceDN w:val="0"/>
        <w:adjustRightInd w:val="0"/>
        <w:ind w:left="3540" w:hanging="3540"/>
      </w:pPr>
    </w:p>
    <w:p w:rsidR="005F2C8F" w:rsidRPr="00323DFC" w:rsidRDefault="005F2C8F" w:rsidP="00BC240F">
      <w:pPr>
        <w:widowControl w:val="0"/>
        <w:autoSpaceDE w:val="0"/>
        <w:autoSpaceDN w:val="0"/>
        <w:adjustRightInd w:val="0"/>
        <w:ind w:left="3540" w:hanging="3540"/>
      </w:pPr>
    </w:p>
    <w:sectPr w:rsidR="005F2C8F" w:rsidRPr="00323DFC" w:rsidSect="00E404DD">
      <w:footerReference w:type="even" r:id="rId9"/>
      <w:footerReference w:type="default" r:id="rId10"/>
      <w:pgSz w:w="11909" w:h="16834"/>
      <w:pgMar w:top="977" w:right="569" w:bottom="977" w:left="993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598" w:rsidRDefault="00E67598" w:rsidP="00130391">
      <w:r>
        <w:separator/>
      </w:r>
    </w:p>
  </w:endnote>
  <w:endnote w:type="continuationSeparator" w:id="1">
    <w:p w:rsidR="00E67598" w:rsidRDefault="00E67598" w:rsidP="00130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183" w:rsidRDefault="003661F0" w:rsidP="00347183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34718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47183" w:rsidRDefault="00347183" w:rsidP="0034718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183" w:rsidRDefault="00347183" w:rsidP="0034718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598" w:rsidRDefault="00E67598" w:rsidP="00130391">
      <w:r>
        <w:separator/>
      </w:r>
    </w:p>
  </w:footnote>
  <w:footnote w:type="continuationSeparator" w:id="1">
    <w:p w:rsidR="00E67598" w:rsidRDefault="00E67598" w:rsidP="001303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B01205"/>
    <w:multiLevelType w:val="hybridMultilevel"/>
    <w:tmpl w:val="524405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F7D7055"/>
    <w:multiLevelType w:val="hybridMultilevel"/>
    <w:tmpl w:val="6C56E8C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E002DCD"/>
    <w:multiLevelType w:val="hybridMultilevel"/>
    <w:tmpl w:val="384A10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01686D6"/>
    <w:multiLevelType w:val="hybridMultilevel"/>
    <w:tmpl w:val="12041FC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D43DBDA"/>
    <w:multiLevelType w:val="hybridMultilevel"/>
    <w:tmpl w:val="095AAF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9EE2372"/>
    <w:multiLevelType w:val="hybridMultilevel"/>
    <w:tmpl w:val="075A6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C432B62"/>
    <w:multiLevelType w:val="hybridMultilevel"/>
    <w:tmpl w:val="FC7A86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E8A6B73"/>
    <w:multiLevelType w:val="hybridMultilevel"/>
    <w:tmpl w:val="E252089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7731C7"/>
    <w:multiLevelType w:val="hybridMultilevel"/>
    <w:tmpl w:val="8F6EF7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196FEE"/>
    <w:multiLevelType w:val="multilevel"/>
    <w:tmpl w:val="DA9E83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012085"/>
    <w:multiLevelType w:val="hybridMultilevel"/>
    <w:tmpl w:val="B538CDD6"/>
    <w:lvl w:ilvl="0" w:tplc="FEE40C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484DC6">
      <w:numFmt w:val="none"/>
      <w:lvlText w:val=""/>
      <w:lvlJc w:val="left"/>
      <w:pPr>
        <w:tabs>
          <w:tab w:val="num" w:pos="360"/>
        </w:tabs>
      </w:pPr>
    </w:lvl>
    <w:lvl w:ilvl="2" w:tplc="FEC2EEC2">
      <w:numFmt w:val="none"/>
      <w:lvlText w:val=""/>
      <w:lvlJc w:val="left"/>
      <w:pPr>
        <w:tabs>
          <w:tab w:val="num" w:pos="360"/>
        </w:tabs>
      </w:pPr>
    </w:lvl>
    <w:lvl w:ilvl="3" w:tplc="1C60D070">
      <w:numFmt w:val="none"/>
      <w:lvlText w:val=""/>
      <w:lvlJc w:val="left"/>
      <w:pPr>
        <w:tabs>
          <w:tab w:val="num" w:pos="360"/>
        </w:tabs>
      </w:pPr>
    </w:lvl>
    <w:lvl w:ilvl="4" w:tplc="061E2788">
      <w:numFmt w:val="none"/>
      <w:lvlText w:val=""/>
      <w:lvlJc w:val="left"/>
      <w:pPr>
        <w:tabs>
          <w:tab w:val="num" w:pos="360"/>
        </w:tabs>
      </w:pPr>
    </w:lvl>
    <w:lvl w:ilvl="5" w:tplc="033C6F66">
      <w:numFmt w:val="none"/>
      <w:lvlText w:val=""/>
      <w:lvlJc w:val="left"/>
      <w:pPr>
        <w:tabs>
          <w:tab w:val="num" w:pos="360"/>
        </w:tabs>
      </w:pPr>
    </w:lvl>
    <w:lvl w:ilvl="6" w:tplc="3C70F0E6">
      <w:numFmt w:val="none"/>
      <w:lvlText w:val=""/>
      <w:lvlJc w:val="left"/>
      <w:pPr>
        <w:tabs>
          <w:tab w:val="num" w:pos="360"/>
        </w:tabs>
      </w:pPr>
    </w:lvl>
    <w:lvl w:ilvl="7" w:tplc="592A30D4">
      <w:numFmt w:val="none"/>
      <w:lvlText w:val=""/>
      <w:lvlJc w:val="left"/>
      <w:pPr>
        <w:tabs>
          <w:tab w:val="num" w:pos="360"/>
        </w:tabs>
      </w:pPr>
    </w:lvl>
    <w:lvl w:ilvl="8" w:tplc="A0427E7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7F75B75"/>
    <w:multiLevelType w:val="hybridMultilevel"/>
    <w:tmpl w:val="E2EE77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88569E"/>
    <w:multiLevelType w:val="hybridMultilevel"/>
    <w:tmpl w:val="56DCBD96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4BD86B01"/>
    <w:multiLevelType w:val="hybridMultilevel"/>
    <w:tmpl w:val="33F0FD52"/>
    <w:lvl w:ilvl="0" w:tplc="F5D236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4E341D8E"/>
    <w:multiLevelType w:val="hybridMultilevel"/>
    <w:tmpl w:val="7B662D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A5D6D9C"/>
    <w:multiLevelType w:val="hybridMultilevel"/>
    <w:tmpl w:val="9D9A9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602B09"/>
    <w:multiLevelType w:val="hybridMultilevel"/>
    <w:tmpl w:val="51C0C8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81E0306"/>
    <w:multiLevelType w:val="hybridMultilevel"/>
    <w:tmpl w:val="3EEE99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C1B1B50"/>
    <w:multiLevelType w:val="multilevel"/>
    <w:tmpl w:val="E8E41142"/>
    <w:lvl w:ilvl="0">
      <w:start w:val="1"/>
      <w:numFmt w:val="decimal"/>
      <w:lvlText w:val="%1."/>
      <w:lvlJc w:val="left"/>
      <w:pPr>
        <w:ind w:left="1084" w:hanging="37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0D98DD"/>
    <w:multiLevelType w:val="hybridMultilevel"/>
    <w:tmpl w:val="DABA28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0"/>
  </w:num>
  <w:num w:numId="5">
    <w:abstractNumId w:val="15"/>
  </w:num>
  <w:num w:numId="6">
    <w:abstractNumId w:val="4"/>
  </w:num>
  <w:num w:numId="7">
    <w:abstractNumId w:val="2"/>
  </w:num>
  <w:num w:numId="8">
    <w:abstractNumId w:val="3"/>
  </w:num>
  <w:num w:numId="9">
    <w:abstractNumId w:val="11"/>
  </w:num>
  <w:num w:numId="10">
    <w:abstractNumId w:val="7"/>
  </w:num>
  <w:num w:numId="11">
    <w:abstractNumId w:val="18"/>
  </w:num>
  <w:num w:numId="12">
    <w:abstractNumId w:val="16"/>
  </w:num>
  <w:num w:numId="13">
    <w:abstractNumId w:val="5"/>
  </w:num>
  <w:num w:numId="14">
    <w:abstractNumId w:val="17"/>
  </w:num>
  <w:num w:numId="15">
    <w:abstractNumId w:val="9"/>
  </w:num>
  <w:num w:numId="16">
    <w:abstractNumId w:val="6"/>
  </w:num>
  <w:num w:numId="17">
    <w:abstractNumId w:val="12"/>
  </w:num>
  <w:num w:numId="18">
    <w:abstractNumId w:val="19"/>
  </w:num>
  <w:num w:numId="19">
    <w:abstractNumId w:val="8"/>
  </w:num>
  <w:num w:numId="20">
    <w:abstractNumId w:val="14"/>
  </w:num>
  <w:num w:numId="21">
    <w:abstractNumId w:val="1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3C0A"/>
    <w:rsid w:val="00002671"/>
    <w:rsid w:val="00004A38"/>
    <w:rsid w:val="00007DED"/>
    <w:rsid w:val="0001613D"/>
    <w:rsid w:val="0001753C"/>
    <w:rsid w:val="0002040F"/>
    <w:rsid w:val="000230A8"/>
    <w:rsid w:val="00031C70"/>
    <w:rsid w:val="00032B1A"/>
    <w:rsid w:val="00036591"/>
    <w:rsid w:val="00040DC8"/>
    <w:rsid w:val="0004198A"/>
    <w:rsid w:val="00047DB2"/>
    <w:rsid w:val="00055490"/>
    <w:rsid w:val="000638C6"/>
    <w:rsid w:val="000760AB"/>
    <w:rsid w:val="00077334"/>
    <w:rsid w:val="000859E3"/>
    <w:rsid w:val="0009154B"/>
    <w:rsid w:val="00095CB5"/>
    <w:rsid w:val="000A2F68"/>
    <w:rsid w:val="000A3D4D"/>
    <w:rsid w:val="000A55D8"/>
    <w:rsid w:val="000B623C"/>
    <w:rsid w:val="000B700C"/>
    <w:rsid w:val="000C06A8"/>
    <w:rsid w:val="000C1400"/>
    <w:rsid w:val="000C38BB"/>
    <w:rsid w:val="000C5302"/>
    <w:rsid w:val="000D203B"/>
    <w:rsid w:val="000D3D46"/>
    <w:rsid w:val="000E18D5"/>
    <w:rsid w:val="000E241A"/>
    <w:rsid w:val="000E440E"/>
    <w:rsid w:val="000E5B6C"/>
    <w:rsid w:val="000F2132"/>
    <w:rsid w:val="000F30AC"/>
    <w:rsid w:val="000F60E6"/>
    <w:rsid w:val="000F749B"/>
    <w:rsid w:val="000F7F2D"/>
    <w:rsid w:val="00104732"/>
    <w:rsid w:val="00106668"/>
    <w:rsid w:val="001106E8"/>
    <w:rsid w:val="00113475"/>
    <w:rsid w:val="00113C2D"/>
    <w:rsid w:val="00116E19"/>
    <w:rsid w:val="00121384"/>
    <w:rsid w:val="00124DC4"/>
    <w:rsid w:val="00130391"/>
    <w:rsid w:val="00134562"/>
    <w:rsid w:val="00137D88"/>
    <w:rsid w:val="00137E05"/>
    <w:rsid w:val="001446F2"/>
    <w:rsid w:val="00144B51"/>
    <w:rsid w:val="00151D66"/>
    <w:rsid w:val="0015313C"/>
    <w:rsid w:val="00156EFD"/>
    <w:rsid w:val="00163A3D"/>
    <w:rsid w:val="00167CB9"/>
    <w:rsid w:val="001704CD"/>
    <w:rsid w:val="00175772"/>
    <w:rsid w:val="00182875"/>
    <w:rsid w:val="00191848"/>
    <w:rsid w:val="001A42E7"/>
    <w:rsid w:val="001A63B6"/>
    <w:rsid w:val="001A7572"/>
    <w:rsid w:val="001B1673"/>
    <w:rsid w:val="001B2141"/>
    <w:rsid w:val="001B38E8"/>
    <w:rsid w:val="001C0BCE"/>
    <w:rsid w:val="001C2EB5"/>
    <w:rsid w:val="001C6E38"/>
    <w:rsid w:val="001E06D4"/>
    <w:rsid w:val="001E12B0"/>
    <w:rsid w:val="001E1B26"/>
    <w:rsid w:val="001E6CF9"/>
    <w:rsid w:val="001E72E4"/>
    <w:rsid w:val="001F4A2B"/>
    <w:rsid w:val="001F709F"/>
    <w:rsid w:val="002011D0"/>
    <w:rsid w:val="00207FF0"/>
    <w:rsid w:val="002107D0"/>
    <w:rsid w:val="00214743"/>
    <w:rsid w:val="00217050"/>
    <w:rsid w:val="0022287A"/>
    <w:rsid w:val="00231ED4"/>
    <w:rsid w:val="0023511A"/>
    <w:rsid w:val="00240A9D"/>
    <w:rsid w:val="00247D9E"/>
    <w:rsid w:val="00251CBF"/>
    <w:rsid w:val="002542D9"/>
    <w:rsid w:val="00257BA2"/>
    <w:rsid w:val="00262354"/>
    <w:rsid w:val="0026341B"/>
    <w:rsid w:val="0026612F"/>
    <w:rsid w:val="00273975"/>
    <w:rsid w:val="00280EE4"/>
    <w:rsid w:val="002819C2"/>
    <w:rsid w:val="002853AA"/>
    <w:rsid w:val="00285B35"/>
    <w:rsid w:val="00295E35"/>
    <w:rsid w:val="002A4BF9"/>
    <w:rsid w:val="002A5826"/>
    <w:rsid w:val="002D5EBA"/>
    <w:rsid w:val="002D62CA"/>
    <w:rsid w:val="002E4DE9"/>
    <w:rsid w:val="002F0B70"/>
    <w:rsid w:val="002F5B3E"/>
    <w:rsid w:val="00301193"/>
    <w:rsid w:val="00304B4D"/>
    <w:rsid w:val="00307B79"/>
    <w:rsid w:val="00311448"/>
    <w:rsid w:val="00323DFC"/>
    <w:rsid w:val="00325937"/>
    <w:rsid w:val="00325E90"/>
    <w:rsid w:val="00330B91"/>
    <w:rsid w:val="003324A2"/>
    <w:rsid w:val="003340EF"/>
    <w:rsid w:val="00335244"/>
    <w:rsid w:val="00336EC8"/>
    <w:rsid w:val="00337B22"/>
    <w:rsid w:val="00341104"/>
    <w:rsid w:val="00344519"/>
    <w:rsid w:val="00347183"/>
    <w:rsid w:val="00357203"/>
    <w:rsid w:val="00363862"/>
    <w:rsid w:val="00365800"/>
    <w:rsid w:val="003661F0"/>
    <w:rsid w:val="003706EB"/>
    <w:rsid w:val="003737E9"/>
    <w:rsid w:val="00393BCF"/>
    <w:rsid w:val="003947AF"/>
    <w:rsid w:val="00396D55"/>
    <w:rsid w:val="003A0DF6"/>
    <w:rsid w:val="003A45B0"/>
    <w:rsid w:val="003B03AA"/>
    <w:rsid w:val="003C4F91"/>
    <w:rsid w:val="003D5566"/>
    <w:rsid w:val="003D6595"/>
    <w:rsid w:val="003E1A57"/>
    <w:rsid w:val="003E529C"/>
    <w:rsid w:val="003F2A8C"/>
    <w:rsid w:val="003F6560"/>
    <w:rsid w:val="003F777A"/>
    <w:rsid w:val="003F7E2D"/>
    <w:rsid w:val="00403C0A"/>
    <w:rsid w:val="00424621"/>
    <w:rsid w:val="00432295"/>
    <w:rsid w:val="00434B83"/>
    <w:rsid w:val="00437691"/>
    <w:rsid w:val="00440D97"/>
    <w:rsid w:val="00444E4F"/>
    <w:rsid w:val="0045132B"/>
    <w:rsid w:val="00451DD3"/>
    <w:rsid w:val="00463AFF"/>
    <w:rsid w:val="00464DD8"/>
    <w:rsid w:val="004674FD"/>
    <w:rsid w:val="00470177"/>
    <w:rsid w:val="004720B4"/>
    <w:rsid w:val="00474452"/>
    <w:rsid w:val="004747D8"/>
    <w:rsid w:val="00477907"/>
    <w:rsid w:val="004842BC"/>
    <w:rsid w:val="00490803"/>
    <w:rsid w:val="0049344B"/>
    <w:rsid w:val="0049747B"/>
    <w:rsid w:val="004A1341"/>
    <w:rsid w:val="004A254B"/>
    <w:rsid w:val="004B3770"/>
    <w:rsid w:val="004B5CDF"/>
    <w:rsid w:val="004B7CA7"/>
    <w:rsid w:val="004D22B3"/>
    <w:rsid w:val="004D4FF8"/>
    <w:rsid w:val="004D6510"/>
    <w:rsid w:val="004E0FA2"/>
    <w:rsid w:val="004E1666"/>
    <w:rsid w:val="004F1AB3"/>
    <w:rsid w:val="004F6EA3"/>
    <w:rsid w:val="00511E35"/>
    <w:rsid w:val="00512990"/>
    <w:rsid w:val="00516A00"/>
    <w:rsid w:val="00520C8F"/>
    <w:rsid w:val="00530334"/>
    <w:rsid w:val="005316C0"/>
    <w:rsid w:val="00540E0C"/>
    <w:rsid w:val="00541423"/>
    <w:rsid w:val="00542EC9"/>
    <w:rsid w:val="0054474C"/>
    <w:rsid w:val="00553149"/>
    <w:rsid w:val="0055359F"/>
    <w:rsid w:val="00556D54"/>
    <w:rsid w:val="00557C1D"/>
    <w:rsid w:val="00561210"/>
    <w:rsid w:val="00561B16"/>
    <w:rsid w:val="00561FB2"/>
    <w:rsid w:val="0056294A"/>
    <w:rsid w:val="005638CA"/>
    <w:rsid w:val="0057132E"/>
    <w:rsid w:val="005777AB"/>
    <w:rsid w:val="00581AE4"/>
    <w:rsid w:val="00582DD7"/>
    <w:rsid w:val="00585032"/>
    <w:rsid w:val="00587ED7"/>
    <w:rsid w:val="00587F14"/>
    <w:rsid w:val="005C1DA3"/>
    <w:rsid w:val="005C209F"/>
    <w:rsid w:val="005C3B93"/>
    <w:rsid w:val="005D065C"/>
    <w:rsid w:val="005D23CD"/>
    <w:rsid w:val="005D531C"/>
    <w:rsid w:val="005E2555"/>
    <w:rsid w:val="005E51BA"/>
    <w:rsid w:val="005E5419"/>
    <w:rsid w:val="005F0394"/>
    <w:rsid w:val="005F2C8F"/>
    <w:rsid w:val="005F5F42"/>
    <w:rsid w:val="0060022C"/>
    <w:rsid w:val="00602EA4"/>
    <w:rsid w:val="00620939"/>
    <w:rsid w:val="00623779"/>
    <w:rsid w:val="00625EED"/>
    <w:rsid w:val="00636536"/>
    <w:rsid w:val="00641E3B"/>
    <w:rsid w:val="00651912"/>
    <w:rsid w:val="00651D86"/>
    <w:rsid w:val="00652DBC"/>
    <w:rsid w:val="0065781D"/>
    <w:rsid w:val="00666D0F"/>
    <w:rsid w:val="006776CD"/>
    <w:rsid w:val="006777D4"/>
    <w:rsid w:val="006811E8"/>
    <w:rsid w:val="006834C8"/>
    <w:rsid w:val="0068372D"/>
    <w:rsid w:val="006843B9"/>
    <w:rsid w:val="00684970"/>
    <w:rsid w:val="0068529E"/>
    <w:rsid w:val="006934C0"/>
    <w:rsid w:val="00697359"/>
    <w:rsid w:val="006B1F52"/>
    <w:rsid w:val="006B2FCE"/>
    <w:rsid w:val="006B68B4"/>
    <w:rsid w:val="006B6977"/>
    <w:rsid w:val="006B72E7"/>
    <w:rsid w:val="006D5791"/>
    <w:rsid w:val="006E1856"/>
    <w:rsid w:val="006E2F9C"/>
    <w:rsid w:val="006E3749"/>
    <w:rsid w:val="006F2703"/>
    <w:rsid w:val="006F34DB"/>
    <w:rsid w:val="007116AD"/>
    <w:rsid w:val="00713BEA"/>
    <w:rsid w:val="00716484"/>
    <w:rsid w:val="0072028B"/>
    <w:rsid w:val="00721835"/>
    <w:rsid w:val="00721E4D"/>
    <w:rsid w:val="007351B0"/>
    <w:rsid w:val="00752A3C"/>
    <w:rsid w:val="007556D0"/>
    <w:rsid w:val="0075671E"/>
    <w:rsid w:val="007622F2"/>
    <w:rsid w:val="00763FF5"/>
    <w:rsid w:val="0076606A"/>
    <w:rsid w:val="007663AE"/>
    <w:rsid w:val="00790BB0"/>
    <w:rsid w:val="00792942"/>
    <w:rsid w:val="00793659"/>
    <w:rsid w:val="00795748"/>
    <w:rsid w:val="007A001D"/>
    <w:rsid w:val="007A2AB1"/>
    <w:rsid w:val="007B7014"/>
    <w:rsid w:val="007B7F50"/>
    <w:rsid w:val="007C329E"/>
    <w:rsid w:val="007C67A6"/>
    <w:rsid w:val="007E1EB0"/>
    <w:rsid w:val="007E26B1"/>
    <w:rsid w:val="007E5443"/>
    <w:rsid w:val="007E7BBE"/>
    <w:rsid w:val="007F10E5"/>
    <w:rsid w:val="007F253B"/>
    <w:rsid w:val="007F5A2F"/>
    <w:rsid w:val="007F6918"/>
    <w:rsid w:val="007F75EE"/>
    <w:rsid w:val="00801D1C"/>
    <w:rsid w:val="00805451"/>
    <w:rsid w:val="00812E59"/>
    <w:rsid w:val="00817024"/>
    <w:rsid w:val="00822D40"/>
    <w:rsid w:val="00824887"/>
    <w:rsid w:val="00826E27"/>
    <w:rsid w:val="00836BE3"/>
    <w:rsid w:val="00840D89"/>
    <w:rsid w:val="00844909"/>
    <w:rsid w:val="00845736"/>
    <w:rsid w:val="008473AA"/>
    <w:rsid w:val="008505F4"/>
    <w:rsid w:val="008677B5"/>
    <w:rsid w:val="00870802"/>
    <w:rsid w:val="00875437"/>
    <w:rsid w:val="00875F6D"/>
    <w:rsid w:val="00884025"/>
    <w:rsid w:val="008927AA"/>
    <w:rsid w:val="00892C7B"/>
    <w:rsid w:val="00894FEB"/>
    <w:rsid w:val="008A582C"/>
    <w:rsid w:val="008B3978"/>
    <w:rsid w:val="008C364E"/>
    <w:rsid w:val="008C6166"/>
    <w:rsid w:val="008D1080"/>
    <w:rsid w:val="008D71E8"/>
    <w:rsid w:val="008E2490"/>
    <w:rsid w:val="00900F18"/>
    <w:rsid w:val="0090232E"/>
    <w:rsid w:val="0090235D"/>
    <w:rsid w:val="00912F52"/>
    <w:rsid w:val="00914814"/>
    <w:rsid w:val="00915E96"/>
    <w:rsid w:val="009204A0"/>
    <w:rsid w:val="009226C1"/>
    <w:rsid w:val="00922B9E"/>
    <w:rsid w:val="00925BB3"/>
    <w:rsid w:val="0094628C"/>
    <w:rsid w:val="009575C2"/>
    <w:rsid w:val="009624BB"/>
    <w:rsid w:val="00962A64"/>
    <w:rsid w:val="00971704"/>
    <w:rsid w:val="009822B3"/>
    <w:rsid w:val="009832AE"/>
    <w:rsid w:val="00983934"/>
    <w:rsid w:val="00994DFE"/>
    <w:rsid w:val="00997146"/>
    <w:rsid w:val="009A6783"/>
    <w:rsid w:val="009A786A"/>
    <w:rsid w:val="009B51D5"/>
    <w:rsid w:val="009C3ACB"/>
    <w:rsid w:val="009D2FC0"/>
    <w:rsid w:val="009D7518"/>
    <w:rsid w:val="009E1A3E"/>
    <w:rsid w:val="009E5370"/>
    <w:rsid w:val="009E703C"/>
    <w:rsid w:val="009F3AD2"/>
    <w:rsid w:val="009F5615"/>
    <w:rsid w:val="00A04F97"/>
    <w:rsid w:val="00A07484"/>
    <w:rsid w:val="00A074AE"/>
    <w:rsid w:val="00A10017"/>
    <w:rsid w:val="00A17561"/>
    <w:rsid w:val="00A22584"/>
    <w:rsid w:val="00A2712B"/>
    <w:rsid w:val="00A30D11"/>
    <w:rsid w:val="00A332EE"/>
    <w:rsid w:val="00A33828"/>
    <w:rsid w:val="00A3492F"/>
    <w:rsid w:val="00A37572"/>
    <w:rsid w:val="00A42125"/>
    <w:rsid w:val="00A46A8D"/>
    <w:rsid w:val="00A47649"/>
    <w:rsid w:val="00A55098"/>
    <w:rsid w:val="00A56679"/>
    <w:rsid w:val="00A56DEB"/>
    <w:rsid w:val="00A570B4"/>
    <w:rsid w:val="00A628D9"/>
    <w:rsid w:val="00A67974"/>
    <w:rsid w:val="00A704BB"/>
    <w:rsid w:val="00A75E97"/>
    <w:rsid w:val="00A82A10"/>
    <w:rsid w:val="00A870F8"/>
    <w:rsid w:val="00A909F1"/>
    <w:rsid w:val="00A919D7"/>
    <w:rsid w:val="00AA07F3"/>
    <w:rsid w:val="00AA72E8"/>
    <w:rsid w:val="00AA76FB"/>
    <w:rsid w:val="00AA77B7"/>
    <w:rsid w:val="00AB0B59"/>
    <w:rsid w:val="00AB6134"/>
    <w:rsid w:val="00AB737A"/>
    <w:rsid w:val="00AB7E2D"/>
    <w:rsid w:val="00AC1A19"/>
    <w:rsid w:val="00AC3804"/>
    <w:rsid w:val="00AC47BB"/>
    <w:rsid w:val="00AD2035"/>
    <w:rsid w:val="00AD6386"/>
    <w:rsid w:val="00AE5729"/>
    <w:rsid w:val="00AF4AB5"/>
    <w:rsid w:val="00AF7BED"/>
    <w:rsid w:val="00AF7E3D"/>
    <w:rsid w:val="00B0259A"/>
    <w:rsid w:val="00B051E3"/>
    <w:rsid w:val="00B057C9"/>
    <w:rsid w:val="00B12BB8"/>
    <w:rsid w:val="00B36DEB"/>
    <w:rsid w:val="00B377AD"/>
    <w:rsid w:val="00B4314A"/>
    <w:rsid w:val="00B43746"/>
    <w:rsid w:val="00B44AAA"/>
    <w:rsid w:val="00B45379"/>
    <w:rsid w:val="00B45745"/>
    <w:rsid w:val="00B52D4C"/>
    <w:rsid w:val="00B557A3"/>
    <w:rsid w:val="00B61D2E"/>
    <w:rsid w:val="00B6451E"/>
    <w:rsid w:val="00B77BB4"/>
    <w:rsid w:val="00B800F3"/>
    <w:rsid w:val="00B80EA2"/>
    <w:rsid w:val="00B83545"/>
    <w:rsid w:val="00B960A9"/>
    <w:rsid w:val="00B969AD"/>
    <w:rsid w:val="00BA1927"/>
    <w:rsid w:val="00BA1A17"/>
    <w:rsid w:val="00BA3E67"/>
    <w:rsid w:val="00BA453C"/>
    <w:rsid w:val="00BA7186"/>
    <w:rsid w:val="00BB4995"/>
    <w:rsid w:val="00BC1CD5"/>
    <w:rsid w:val="00BC21C7"/>
    <w:rsid w:val="00BC240F"/>
    <w:rsid w:val="00BD2CCB"/>
    <w:rsid w:val="00BD48F5"/>
    <w:rsid w:val="00BD5036"/>
    <w:rsid w:val="00BD5061"/>
    <w:rsid w:val="00BE0351"/>
    <w:rsid w:val="00BE1923"/>
    <w:rsid w:val="00C01F64"/>
    <w:rsid w:val="00C0579B"/>
    <w:rsid w:val="00C11E16"/>
    <w:rsid w:val="00C13952"/>
    <w:rsid w:val="00C168AB"/>
    <w:rsid w:val="00C16AC8"/>
    <w:rsid w:val="00C17A17"/>
    <w:rsid w:val="00C246C9"/>
    <w:rsid w:val="00C2602C"/>
    <w:rsid w:val="00C3755C"/>
    <w:rsid w:val="00C402D3"/>
    <w:rsid w:val="00C4043F"/>
    <w:rsid w:val="00C4469F"/>
    <w:rsid w:val="00C474F2"/>
    <w:rsid w:val="00C54E66"/>
    <w:rsid w:val="00C65EF6"/>
    <w:rsid w:val="00C6798A"/>
    <w:rsid w:val="00C67E45"/>
    <w:rsid w:val="00C72508"/>
    <w:rsid w:val="00C72801"/>
    <w:rsid w:val="00C74D5A"/>
    <w:rsid w:val="00C7743C"/>
    <w:rsid w:val="00C77F94"/>
    <w:rsid w:val="00C8147E"/>
    <w:rsid w:val="00C81C9C"/>
    <w:rsid w:val="00C82A8C"/>
    <w:rsid w:val="00C83C0A"/>
    <w:rsid w:val="00C86646"/>
    <w:rsid w:val="00C93603"/>
    <w:rsid w:val="00C94384"/>
    <w:rsid w:val="00CA1739"/>
    <w:rsid w:val="00CA5343"/>
    <w:rsid w:val="00CA5BDA"/>
    <w:rsid w:val="00CA728B"/>
    <w:rsid w:val="00CB5C49"/>
    <w:rsid w:val="00CC5050"/>
    <w:rsid w:val="00CD545F"/>
    <w:rsid w:val="00CD6DE8"/>
    <w:rsid w:val="00CF043C"/>
    <w:rsid w:val="00CF1C8B"/>
    <w:rsid w:val="00D0231E"/>
    <w:rsid w:val="00D03A76"/>
    <w:rsid w:val="00D13C95"/>
    <w:rsid w:val="00D15548"/>
    <w:rsid w:val="00D16C2B"/>
    <w:rsid w:val="00D20EA4"/>
    <w:rsid w:val="00D2518C"/>
    <w:rsid w:val="00D260DF"/>
    <w:rsid w:val="00D27722"/>
    <w:rsid w:val="00D30642"/>
    <w:rsid w:val="00D30BDF"/>
    <w:rsid w:val="00D37DFB"/>
    <w:rsid w:val="00D437D3"/>
    <w:rsid w:val="00D51CCC"/>
    <w:rsid w:val="00D52985"/>
    <w:rsid w:val="00D529FB"/>
    <w:rsid w:val="00D54B84"/>
    <w:rsid w:val="00D656DE"/>
    <w:rsid w:val="00D7272D"/>
    <w:rsid w:val="00D77222"/>
    <w:rsid w:val="00D81D07"/>
    <w:rsid w:val="00D845D9"/>
    <w:rsid w:val="00D84981"/>
    <w:rsid w:val="00D87B5F"/>
    <w:rsid w:val="00D906D8"/>
    <w:rsid w:val="00D92ABC"/>
    <w:rsid w:val="00DA031F"/>
    <w:rsid w:val="00DA16DC"/>
    <w:rsid w:val="00DA3C05"/>
    <w:rsid w:val="00DA4C03"/>
    <w:rsid w:val="00DB1FA9"/>
    <w:rsid w:val="00DB7EB4"/>
    <w:rsid w:val="00DC54FB"/>
    <w:rsid w:val="00DC633C"/>
    <w:rsid w:val="00DC6C37"/>
    <w:rsid w:val="00DD67B8"/>
    <w:rsid w:val="00DD6D1E"/>
    <w:rsid w:val="00DE2B91"/>
    <w:rsid w:val="00DF3E4E"/>
    <w:rsid w:val="00E1173F"/>
    <w:rsid w:val="00E14402"/>
    <w:rsid w:val="00E15A7A"/>
    <w:rsid w:val="00E1622D"/>
    <w:rsid w:val="00E17321"/>
    <w:rsid w:val="00E17EA4"/>
    <w:rsid w:val="00E33B7E"/>
    <w:rsid w:val="00E372D6"/>
    <w:rsid w:val="00E404DD"/>
    <w:rsid w:val="00E44B03"/>
    <w:rsid w:val="00E522BB"/>
    <w:rsid w:val="00E560ED"/>
    <w:rsid w:val="00E60B24"/>
    <w:rsid w:val="00E64642"/>
    <w:rsid w:val="00E67598"/>
    <w:rsid w:val="00E70A83"/>
    <w:rsid w:val="00E72C3E"/>
    <w:rsid w:val="00E75F88"/>
    <w:rsid w:val="00E77896"/>
    <w:rsid w:val="00E8677A"/>
    <w:rsid w:val="00E87533"/>
    <w:rsid w:val="00E904F8"/>
    <w:rsid w:val="00E94084"/>
    <w:rsid w:val="00E94DDC"/>
    <w:rsid w:val="00E9750D"/>
    <w:rsid w:val="00EA415F"/>
    <w:rsid w:val="00EB01E9"/>
    <w:rsid w:val="00EC4C44"/>
    <w:rsid w:val="00EC589B"/>
    <w:rsid w:val="00ED3077"/>
    <w:rsid w:val="00ED4853"/>
    <w:rsid w:val="00EE5AAE"/>
    <w:rsid w:val="00EF20E4"/>
    <w:rsid w:val="00F01687"/>
    <w:rsid w:val="00F11ABD"/>
    <w:rsid w:val="00F27123"/>
    <w:rsid w:val="00F43222"/>
    <w:rsid w:val="00F45AB7"/>
    <w:rsid w:val="00F5113A"/>
    <w:rsid w:val="00F62869"/>
    <w:rsid w:val="00F64357"/>
    <w:rsid w:val="00F679DB"/>
    <w:rsid w:val="00F67EA4"/>
    <w:rsid w:val="00F70284"/>
    <w:rsid w:val="00F72B15"/>
    <w:rsid w:val="00F73488"/>
    <w:rsid w:val="00F81528"/>
    <w:rsid w:val="00F86865"/>
    <w:rsid w:val="00F97993"/>
    <w:rsid w:val="00F979CA"/>
    <w:rsid w:val="00FA0586"/>
    <w:rsid w:val="00FA1AB6"/>
    <w:rsid w:val="00FA3FD7"/>
    <w:rsid w:val="00FB4436"/>
    <w:rsid w:val="00FB5C82"/>
    <w:rsid w:val="00FB67DA"/>
    <w:rsid w:val="00FC6FC7"/>
    <w:rsid w:val="00FC71F4"/>
    <w:rsid w:val="00FD1365"/>
    <w:rsid w:val="00FD29A9"/>
    <w:rsid w:val="00FE130E"/>
    <w:rsid w:val="00FF67B8"/>
    <w:rsid w:val="00FF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1D5"/>
    <w:rPr>
      <w:sz w:val="24"/>
      <w:szCs w:val="24"/>
    </w:rPr>
  </w:style>
  <w:style w:type="paragraph" w:styleId="1">
    <w:name w:val="heading 1"/>
    <w:aliases w:val="новая страница"/>
    <w:basedOn w:val="a"/>
    <w:next w:val="a"/>
    <w:link w:val="10"/>
    <w:qFormat/>
    <w:rsid w:val="00BD48F5"/>
    <w:pPr>
      <w:keepNext/>
      <w:outlineLvl w:val="0"/>
    </w:pPr>
    <w:rPr>
      <w:b/>
      <w:szCs w:val="20"/>
    </w:rPr>
  </w:style>
  <w:style w:type="paragraph" w:styleId="2">
    <w:name w:val="heading 2"/>
    <w:aliases w:val="Заголовок 2 Знак Знак Знак Знак,Заголовок 2 Знак Знак Знак Знак Знак Знак Знак Знак,Заголовок 2 Знак1,Заголовок 2 Знак Знак1,Знак2 Знак Знак Знак,Знак2 Знак Знак"/>
    <w:basedOn w:val="a"/>
    <w:next w:val="a"/>
    <w:link w:val="20"/>
    <w:qFormat/>
    <w:rsid w:val="00BD48F5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,Знак1 Знак,Основной текст1,Основной текст1 Знак Знак, Знак, Знак1 Знак"/>
    <w:basedOn w:val="a"/>
    <w:link w:val="a4"/>
    <w:rsid w:val="009B51D5"/>
    <w:pPr>
      <w:tabs>
        <w:tab w:val="left" w:pos="2913"/>
      </w:tabs>
      <w:jc w:val="both"/>
    </w:pPr>
  </w:style>
  <w:style w:type="paragraph" w:styleId="a5">
    <w:name w:val="No Spacing"/>
    <w:uiPriority w:val="1"/>
    <w:qFormat/>
    <w:rsid w:val="00007DED"/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B960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1303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0391"/>
    <w:rPr>
      <w:sz w:val="24"/>
      <w:szCs w:val="24"/>
    </w:rPr>
  </w:style>
  <w:style w:type="paragraph" w:styleId="a9">
    <w:name w:val="footer"/>
    <w:basedOn w:val="a"/>
    <w:link w:val="aa"/>
    <w:rsid w:val="001303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0391"/>
    <w:rPr>
      <w:sz w:val="24"/>
      <w:szCs w:val="24"/>
    </w:rPr>
  </w:style>
  <w:style w:type="character" w:customStyle="1" w:styleId="10">
    <w:name w:val="Заголовок 1 Знак"/>
    <w:aliases w:val="новая страница Знак1"/>
    <w:basedOn w:val="a0"/>
    <w:link w:val="1"/>
    <w:uiPriority w:val="9"/>
    <w:rsid w:val="00BD48F5"/>
    <w:rPr>
      <w:b/>
      <w:sz w:val="24"/>
    </w:r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 Знак,Заголовок 2 Знак1 Знак,Заголовок 2 Знак Знак1 Знак,Знак2 Знак Знак Знак Знак1,Знак2 Знак Знак Знак1"/>
    <w:basedOn w:val="a0"/>
    <w:link w:val="2"/>
    <w:rsid w:val="00BD48F5"/>
    <w:rPr>
      <w:sz w:val="24"/>
    </w:rPr>
  </w:style>
  <w:style w:type="paragraph" w:styleId="ab">
    <w:name w:val="List Paragraph"/>
    <w:basedOn w:val="a"/>
    <w:qFormat/>
    <w:rsid w:val="00983934"/>
    <w:pPr>
      <w:ind w:left="708"/>
    </w:pPr>
  </w:style>
  <w:style w:type="paragraph" w:customStyle="1" w:styleId="ConsPlusTitle">
    <w:name w:val="ConsPlusTitle"/>
    <w:uiPriority w:val="99"/>
    <w:rsid w:val="006F27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50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67E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C6F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page number"/>
    <w:basedOn w:val="a0"/>
    <w:rsid w:val="00323DFC"/>
  </w:style>
  <w:style w:type="paragraph" w:customStyle="1" w:styleId="11">
    <w:name w:val="Заголовок оглавления1"/>
    <w:basedOn w:val="1"/>
    <w:next w:val="a"/>
    <w:qFormat/>
    <w:rsid w:val="00323DFC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character" w:customStyle="1" w:styleId="a4">
    <w:name w:val="Основной текст Знак"/>
    <w:aliases w:val="Знак Знак,Знак1 Знак Знак,Основной текст1 Знак,Основной текст1 Знак Знак Знак, Знак Знак, Знак1 Знак Знак"/>
    <w:basedOn w:val="a0"/>
    <w:link w:val="a3"/>
    <w:locked/>
    <w:rsid w:val="00323DFC"/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323DFC"/>
    <w:rPr>
      <w:sz w:val="24"/>
      <w:szCs w:val="24"/>
    </w:rPr>
  </w:style>
  <w:style w:type="character" w:styleId="ad">
    <w:name w:val="Hyperlink"/>
    <w:basedOn w:val="a0"/>
    <w:rsid w:val="00323DFC"/>
    <w:rPr>
      <w:color w:val="0000FF"/>
      <w:u w:val="single"/>
    </w:rPr>
  </w:style>
  <w:style w:type="character" w:customStyle="1" w:styleId="110">
    <w:name w:val="Заголовок 1 Знак1"/>
    <w:aliases w:val="Заголовок 1 Знак Знак1,новая страница Знак"/>
    <w:basedOn w:val="a0"/>
    <w:locked/>
    <w:rsid w:val="00323DFC"/>
    <w:rPr>
      <w:rFonts w:ascii="Arial" w:hAnsi="Arial" w:cs="Arial"/>
      <w:b/>
      <w:bCs/>
      <w:kern w:val="32"/>
      <w:sz w:val="32"/>
      <w:szCs w:val="32"/>
    </w:rPr>
  </w:style>
  <w:style w:type="paragraph" w:styleId="ae">
    <w:name w:val="Balloon Text"/>
    <w:basedOn w:val="a"/>
    <w:link w:val="af"/>
    <w:rsid w:val="00323D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23DFC"/>
    <w:rPr>
      <w:rFonts w:ascii="Tahoma" w:hAnsi="Tahoma" w:cs="Tahoma"/>
      <w:sz w:val="16"/>
      <w:szCs w:val="16"/>
    </w:rPr>
  </w:style>
  <w:style w:type="paragraph" w:customStyle="1" w:styleId="18">
    <w:name w:val="Титул 18"/>
    <w:basedOn w:val="a"/>
    <w:rsid w:val="00323DFC"/>
    <w:pPr>
      <w:jc w:val="right"/>
    </w:pPr>
    <w:rPr>
      <w:sz w:val="36"/>
      <w:lang w:val="en-US"/>
    </w:rPr>
  </w:style>
  <w:style w:type="paragraph" w:customStyle="1" w:styleId="14">
    <w:name w:val="Текст 14(основной)"/>
    <w:basedOn w:val="a"/>
    <w:link w:val="140"/>
    <w:rsid w:val="00323DFC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140">
    <w:name w:val="Текст 14(основной) Знак"/>
    <w:basedOn w:val="a0"/>
    <w:link w:val="14"/>
    <w:rsid w:val="00323DFC"/>
    <w:rPr>
      <w:sz w:val="28"/>
      <w:szCs w:val="28"/>
    </w:rPr>
  </w:style>
  <w:style w:type="paragraph" w:customStyle="1" w:styleId="af0">
    <w:name w:val="Внутренний адрес"/>
    <w:basedOn w:val="a"/>
    <w:rsid w:val="00323DFC"/>
    <w:pPr>
      <w:spacing w:line="220" w:lineRule="atLeast"/>
    </w:pPr>
    <w:rPr>
      <w:rFonts w:ascii="Arial" w:hAnsi="Arial"/>
      <w:spacing w:val="-5"/>
      <w:sz w:val="20"/>
      <w:szCs w:val="20"/>
    </w:rPr>
  </w:style>
  <w:style w:type="paragraph" w:styleId="af1">
    <w:name w:val="Body Text Indent"/>
    <w:basedOn w:val="a"/>
    <w:link w:val="af2"/>
    <w:rsid w:val="00323DF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323DFC"/>
    <w:rPr>
      <w:sz w:val="24"/>
      <w:szCs w:val="24"/>
    </w:rPr>
  </w:style>
  <w:style w:type="paragraph" w:customStyle="1" w:styleId="141">
    <w:name w:val="Текст 14(таблица)"/>
    <w:basedOn w:val="14"/>
    <w:autoRedefine/>
    <w:rsid w:val="00323DFC"/>
    <w:pPr>
      <w:spacing w:line="240" w:lineRule="auto"/>
      <w:ind w:firstLine="0"/>
    </w:pPr>
    <w:rPr>
      <w:lang w:val="en-US"/>
    </w:rPr>
  </w:style>
  <w:style w:type="paragraph" w:customStyle="1" w:styleId="120">
    <w:name w:val="Текст 12(таблица)"/>
    <w:basedOn w:val="141"/>
    <w:rsid w:val="00323DFC"/>
    <w:rPr>
      <w:sz w:val="24"/>
      <w:szCs w:val="24"/>
    </w:rPr>
  </w:style>
  <w:style w:type="character" w:customStyle="1" w:styleId="142">
    <w:name w:val="Текст 14(основной) Знак Знак"/>
    <w:basedOn w:val="a0"/>
    <w:rsid w:val="00323DFC"/>
    <w:rPr>
      <w:sz w:val="28"/>
      <w:szCs w:val="24"/>
    </w:rPr>
  </w:style>
  <w:style w:type="character" w:customStyle="1" w:styleId="13">
    <w:name w:val="Заголовок 1 Знак Знак"/>
    <w:aliases w:val="новая страница Знак Знак"/>
    <w:basedOn w:val="a0"/>
    <w:rsid w:val="00323DF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21">
    <w:name w:val="Обычный2"/>
    <w:rsid w:val="00323DFC"/>
    <w:pPr>
      <w:spacing w:after="200" w:line="276" w:lineRule="auto"/>
    </w:pPr>
    <w:rPr>
      <w:rFonts w:ascii="Lucida Grande" w:hAnsi="Lucida Grande"/>
      <w:color w:val="000000"/>
      <w:sz w:val="22"/>
    </w:rPr>
  </w:style>
  <w:style w:type="character" w:customStyle="1" w:styleId="22">
    <w:name w:val="Заголовок 2 Знак Знак"/>
    <w:aliases w:val="Знак2 Знак Знак Знак Знак"/>
    <w:basedOn w:val="a0"/>
    <w:locked/>
    <w:rsid w:val="00323DF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3">
    <w:name w:val="Normal (Web)"/>
    <w:basedOn w:val="a"/>
    <w:rsid w:val="00323DFC"/>
    <w:pPr>
      <w:spacing w:before="30" w:after="30"/>
    </w:pPr>
    <w:rPr>
      <w:rFonts w:ascii="Arial" w:hAnsi="Arial" w:cs="Arial"/>
      <w:sz w:val="18"/>
      <w:szCs w:val="18"/>
    </w:rPr>
  </w:style>
  <w:style w:type="paragraph" w:customStyle="1" w:styleId="S">
    <w:name w:val="S_Обычный"/>
    <w:basedOn w:val="a"/>
    <w:link w:val="S0"/>
    <w:autoRedefine/>
    <w:rsid w:val="00323DFC"/>
    <w:pPr>
      <w:spacing w:line="23" w:lineRule="atLeast"/>
      <w:ind w:firstLine="709"/>
      <w:jc w:val="both"/>
    </w:pPr>
    <w:rPr>
      <w:sz w:val="28"/>
      <w:szCs w:val="28"/>
    </w:rPr>
  </w:style>
  <w:style w:type="character" w:customStyle="1" w:styleId="S0">
    <w:name w:val="S_Обычный Знак"/>
    <w:basedOn w:val="a0"/>
    <w:link w:val="S"/>
    <w:rsid w:val="00323DF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&#1057;&#1099;&#1088;&#1082;&#1086;&#1074;&#1072;\&#1052;&#1086;&#1080;%20&#1076;&#1086;&#1082;&#1091;&#1084;&#1077;&#1085;&#1090;&#1099;\&#1055;&#1086;&#1089;&#1090;&#1072;&#1085;&#1086;&#1074;&#1083;&#1077;&#1085;&#1080;&#1103;%20&#1043;&#1083;&#1072;&#1074;&#1099;\2011%20&#1075;&#1086;&#1076;\65-&#1087;%20&#1086;%20&#1074;&#1085;&#1077;&#1089;&#1077;&#1085;&#1080;&#1080;%20&#1080;&#1079;&#1084;&#1077;&#1085;&#1077;&#1085;&#1080;&#1081;%20&#1074;%2019-&#1087;%20&#1054;&#1047;&#1055;%20&#1087;&#1086;&#1076;&#1075;&#1086;&#1090;&#1086;&#1074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7B51C-5CD1-4023-97B8-EBBD63C7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65-п о внесении изменений в 19-п ОЗП подготовка</Template>
  <TotalTime>11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</vt:lpstr>
    </vt:vector>
  </TitlesOfParts>
  <Company>МО Октябрьский район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</dc:title>
  <dc:creator>Администратор</dc:creator>
  <cp:lastModifiedBy>Ульяна</cp:lastModifiedBy>
  <cp:revision>8</cp:revision>
  <cp:lastPrinted>2014-04-17T10:40:00Z</cp:lastPrinted>
  <dcterms:created xsi:type="dcterms:W3CDTF">2016-11-16T12:24:00Z</dcterms:created>
  <dcterms:modified xsi:type="dcterms:W3CDTF">2016-12-07T19:41:00Z</dcterms:modified>
</cp:coreProperties>
</file>