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8B3" w:rsidRDefault="000368B3" w:rsidP="001F5BDC">
      <w:pPr>
        <w:jc w:val="right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alt="Описание: image002" style="position:absolute;left:0;text-align:left;margin-left:216.1pt;margin-top:-13.5pt;width:39.85pt;height:48.2pt;z-index:-251658240;visibility:visible">
            <v:imagedata r:id="rId5" o:title=""/>
          </v:shape>
        </w:pict>
      </w:r>
    </w:p>
    <w:p w:rsidR="000368B3" w:rsidRDefault="000368B3" w:rsidP="001F5BDC"/>
    <w:p w:rsidR="000368B3" w:rsidRDefault="000368B3" w:rsidP="001F5BDC"/>
    <w:tbl>
      <w:tblPr>
        <w:tblpPr w:leftFromText="180" w:rightFromText="180" w:bottomFromText="200" w:vertAnchor="page" w:horzAnchor="margin" w:tblpY="1951"/>
        <w:tblW w:w="0" w:type="auto"/>
        <w:tblLayout w:type="fixed"/>
        <w:tblLook w:val="01E0"/>
      </w:tblPr>
      <w:tblGrid>
        <w:gridCol w:w="236"/>
        <w:gridCol w:w="610"/>
        <w:gridCol w:w="236"/>
        <w:gridCol w:w="1493"/>
        <w:gridCol w:w="348"/>
        <w:gridCol w:w="268"/>
        <w:gridCol w:w="257"/>
        <w:gridCol w:w="3904"/>
        <w:gridCol w:w="446"/>
        <w:gridCol w:w="2098"/>
      </w:tblGrid>
      <w:tr w:rsidR="000368B3" w:rsidTr="00A96964">
        <w:trPr>
          <w:trHeight w:val="1134"/>
        </w:trPr>
        <w:tc>
          <w:tcPr>
            <w:tcW w:w="9896" w:type="dxa"/>
            <w:gridSpan w:val="10"/>
          </w:tcPr>
          <w:p w:rsidR="000368B3" w:rsidRDefault="000368B3" w:rsidP="00A9696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АДМИНИСТРАЦИЯ </w:t>
            </w:r>
          </w:p>
          <w:p w:rsidR="000368B3" w:rsidRDefault="000368B3" w:rsidP="00A9696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СЕЛЬСКОГО ПОСЕЛЕНИЯ ПЕРЕГРЕБНОЕ</w:t>
            </w:r>
          </w:p>
          <w:p w:rsidR="000368B3" w:rsidRDefault="000368B3" w:rsidP="00A96964">
            <w:pPr>
              <w:jc w:val="center"/>
              <w:rPr>
                <w:b/>
              </w:rPr>
            </w:pPr>
            <w:r>
              <w:rPr>
                <w:b/>
              </w:rPr>
              <w:t xml:space="preserve">Октябрьского района  </w:t>
            </w:r>
          </w:p>
          <w:p w:rsidR="000368B3" w:rsidRDefault="000368B3" w:rsidP="00A96964">
            <w:pPr>
              <w:jc w:val="center"/>
              <w:rPr>
                <w:b/>
              </w:rPr>
            </w:pPr>
            <w:r>
              <w:rPr>
                <w:b/>
              </w:rPr>
              <w:t>Ханты-Мансийского автономного округа-Югры</w:t>
            </w:r>
          </w:p>
          <w:p w:rsidR="000368B3" w:rsidRDefault="000368B3" w:rsidP="00A96964">
            <w:pPr>
              <w:jc w:val="center"/>
              <w:rPr>
                <w:b/>
              </w:rPr>
            </w:pPr>
          </w:p>
          <w:p w:rsidR="000368B3" w:rsidRDefault="000368B3" w:rsidP="00A9696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pacing w:val="20"/>
                <w:sz w:val="26"/>
                <w:szCs w:val="26"/>
              </w:rPr>
              <w:t>ПОСТАНОВЛЕНИЕ</w:t>
            </w:r>
          </w:p>
        </w:tc>
      </w:tr>
      <w:tr w:rsidR="000368B3" w:rsidTr="00A96964">
        <w:trPr>
          <w:trHeight w:val="543"/>
        </w:trPr>
        <w:tc>
          <w:tcPr>
            <w:tcW w:w="236" w:type="dxa"/>
            <w:vAlign w:val="bottom"/>
          </w:tcPr>
          <w:p w:rsidR="000368B3" w:rsidRDefault="000368B3" w:rsidP="00A96964">
            <w:pPr>
              <w:jc w:val="right"/>
            </w:pPr>
            <w:r>
              <w:t>«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368B3" w:rsidRDefault="000368B3" w:rsidP="00A96964">
            <w:pPr>
              <w:jc w:val="center"/>
            </w:pPr>
            <w:r>
              <w:t>08</w:t>
            </w:r>
          </w:p>
        </w:tc>
        <w:tc>
          <w:tcPr>
            <w:tcW w:w="236" w:type="dxa"/>
            <w:vAlign w:val="bottom"/>
          </w:tcPr>
          <w:p w:rsidR="000368B3" w:rsidRDefault="000368B3" w:rsidP="00A96964">
            <w:r>
              <w:t>»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368B3" w:rsidRDefault="000368B3" w:rsidP="00A96964">
            <w:pPr>
              <w:jc w:val="center"/>
            </w:pPr>
            <w:r>
              <w:t>апреля</w:t>
            </w:r>
          </w:p>
        </w:tc>
        <w:tc>
          <w:tcPr>
            <w:tcW w:w="348" w:type="dxa"/>
            <w:vAlign w:val="bottom"/>
          </w:tcPr>
          <w:p w:rsidR="000368B3" w:rsidRDefault="000368B3" w:rsidP="00A96964">
            <w:pPr>
              <w:ind w:right="-108"/>
              <w:jc w:val="right"/>
            </w:pPr>
            <w:r>
              <w:t>20</w:t>
            </w:r>
          </w:p>
        </w:tc>
        <w:tc>
          <w:tcPr>
            <w:tcW w:w="2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68B3" w:rsidRDefault="000368B3" w:rsidP="00A96964">
            <w:r>
              <w:t xml:space="preserve">19 </w:t>
            </w:r>
          </w:p>
        </w:tc>
        <w:tc>
          <w:tcPr>
            <w:tcW w:w="25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68B3" w:rsidRDefault="000368B3" w:rsidP="00A96964">
            <w:r>
              <w:t>г.</w:t>
            </w:r>
          </w:p>
        </w:tc>
        <w:tc>
          <w:tcPr>
            <w:tcW w:w="3904" w:type="dxa"/>
            <w:vAlign w:val="bottom"/>
          </w:tcPr>
          <w:p w:rsidR="000368B3" w:rsidRDefault="000368B3" w:rsidP="00A96964"/>
        </w:tc>
        <w:tc>
          <w:tcPr>
            <w:tcW w:w="446" w:type="dxa"/>
            <w:vAlign w:val="bottom"/>
          </w:tcPr>
          <w:p w:rsidR="000368B3" w:rsidRDefault="000368B3" w:rsidP="00A96964">
            <w:pPr>
              <w:jc w:val="center"/>
            </w:pPr>
            <w:r>
              <w:t>№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368B3" w:rsidRDefault="000368B3" w:rsidP="00A96964">
            <w:pPr>
              <w:jc w:val="center"/>
            </w:pPr>
            <w:r>
              <w:t>82</w:t>
            </w:r>
          </w:p>
        </w:tc>
      </w:tr>
      <w:tr w:rsidR="000368B3" w:rsidTr="00A96964">
        <w:trPr>
          <w:trHeight w:val="276"/>
        </w:trPr>
        <w:tc>
          <w:tcPr>
            <w:tcW w:w="9896" w:type="dxa"/>
            <w:gridSpan w:val="10"/>
            <w:tcMar>
              <w:top w:w="227" w:type="dxa"/>
              <w:left w:w="108" w:type="dxa"/>
              <w:bottom w:w="0" w:type="dxa"/>
              <w:right w:w="108" w:type="dxa"/>
            </w:tcMar>
          </w:tcPr>
          <w:p w:rsidR="000368B3" w:rsidRDefault="000368B3" w:rsidP="00A96964">
            <w:r>
              <w:t>с. Перегребное</w:t>
            </w:r>
          </w:p>
        </w:tc>
      </w:tr>
    </w:tbl>
    <w:p w:rsidR="000368B3" w:rsidRDefault="000368B3" w:rsidP="001F5BDC">
      <w:pPr>
        <w:pStyle w:val="ConsPlusTitle"/>
        <w:rPr>
          <w:b w:val="0"/>
        </w:rPr>
      </w:pPr>
      <w:r>
        <w:rPr>
          <w:b w:val="0"/>
        </w:rPr>
        <w:t xml:space="preserve">Об утверждении реестра муниципальных услуг </w:t>
      </w:r>
    </w:p>
    <w:p w:rsidR="000368B3" w:rsidRDefault="000368B3" w:rsidP="001F5BDC">
      <w:pPr>
        <w:pStyle w:val="ConsPlusTitle"/>
        <w:rPr>
          <w:b w:val="0"/>
        </w:rPr>
      </w:pPr>
      <w:r>
        <w:rPr>
          <w:b w:val="0"/>
        </w:rPr>
        <w:t>сельского  поселения Перегребное</w:t>
      </w:r>
    </w:p>
    <w:p w:rsidR="000368B3" w:rsidRDefault="000368B3" w:rsidP="00157DF2">
      <w:pPr>
        <w:jc w:val="center"/>
        <w:rPr>
          <w:color w:val="000000"/>
        </w:rPr>
      </w:pPr>
      <w:r>
        <w:rPr>
          <w:color w:val="000000"/>
        </w:rPr>
        <w:t xml:space="preserve">       </w:t>
      </w:r>
    </w:p>
    <w:p w:rsidR="000368B3" w:rsidRDefault="000368B3" w:rsidP="001F5BDC">
      <w:pPr>
        <w:ind w:left="1080" w:right="152"/>
        <w:jc w:val="both"/>
        <w:rPr>
          <w:color w:val="000000"/>
        </w:rPr>
      </w:pPr>
    </w:p>
    <w:p w:rsidR="000368B3" w:rsidRPr="006213AF" w:rsidRDefault="000368B3" w:rsidP="006213AF">
      <w:pPr>
        <w:pStyle w:val="ConsPlusTitle"/>
        <w:ind w:firstLine="709"/>
        <w:jc w:val="both"/>
        <w:rPr>
          <w:b w:val="0"/>
        </w:rPr>
      </w:pPr>
      <w:r w:rsidRPr="006213AF">
        <w:rPr>
          <w:b w:val="0"/>
          <w:color w:val="000000"/>
        </w:rPr>
        <w:t xml:space="preserve">В соответствии с Федеральным </w:t>
      </w:r>
      <w:hyperlink r:id="rId6" w:history="1">
        <w:r w:rsidRPr="006213AF">
          <w:rPr>
            <w:rStyle w:val="Hyperlink"/>
            <w:b w:val="0"/>
            <w:color w:val="000000"/>
            <w:u w:val="none"/>
          </w:rPr>
          <w:t>законом</w:t>
        </w:r>
      </w:hyperlink>
      <w:r w:rsidRPr="006213AF">
        <w:rPr>
          <w:b w:val="0"/>
          <w:color w:val="000000"/>
        </w:rPr>
        <w:t xml:space="preserve"> от 27.07.2010 № 210-ФЗ «Об организации предоставления государственных и муниципальных услуг»,  постановлением  администрации сельского  поселения  Перегребное от  </w:t>
      </w:r>
      <w:r>
        <w:rPr>
          <w:b w:val="0"/>
          <w:color w:val="000000"/>
        </w:rPr>
        <w:t>03.08.</w:t>
      </w:r>
      <w:r w:rsidRPr="006213AF">
        <w:rPr>
          <w:b w:val="0"/>
          <w:color w:val="000000"/>
        </w:rPr>
        <w:t xml:space="preserve">2015 № </w:t>
      </w:r>
      <w:r>
        <w:rPr>
          <w:b w:val="0"/>
          <w:color w:val="000000"/>
        </w:rPr>
        <w:t xml:space="preserve">180 </w:t>
      </w:r>
      <w:r w:rsidRPr="006213AF">
        <w:rPr>
          <w:b w:val="0"/>
          <w:color w:val="000000"/>
        </w:rPr>
        <w:t xml:space="preserve"> «</w:t>
      </w:r>
      <w:r w:rsidRPr="006213AF">
        <w:rPr>
          <w:b w:val="0"/>
        </w:rPr>
        <w:t>О Порядке формирования и ведения реестра муниципальных услуг сельского  поселения Перегребное</w:t>
      </w:r>
      <w:r>
        <w:rPr>
          <w:b w:val="0"/>
          <w:color w:val="000000"/>
        </w:rPr>
        <w:t>»</w:t>
      </w:r>
      <w:r w:rsidRPr="006213AF">
        <w:rPr>
          <w:b w:val="0"/>
          <w:color w:val="000000"/>
        </w:rPr>
        <w:t>:</w:t>
      </w:r>
    </w:p>
    <w:p w:rsidR="000368B3" w:rsidRPr="00766F06" w:rsidRDefault="000368B3" w:rsidP="00F34EF7">
      <w:pPr>
        <w:pStyle w:val="ConsPlusNormal"/>
        <w:widowControl/>
        <w:ind w:right="28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4EF7"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r w:rsidRPr="00766F06">
        <w:rPr>
          <w:rFonts w:ascii="Times New Roman" w:hAnsi="Times New Roman" w:cs="Times New Roman"/>
          <w:sz w:val="24"/>
          <w:szCs w:val="24"/>
        </w:rPr>
        <w:t xml:space="preserve">Утвердить реестр муниципальных услуг </w:t>
      </w:r>
      <w:r>
        <w:rPr>
          <w:rFonts w:ascii="Times New Roman" w:hAnsi="Times New Roman" w:cs="Times New Roman"/>
          <w:sz w:val="24"/>
          <w:szCs w:val="24"/>
        </w:rPr>
        <w:t>сельского  поселения  Перегребное</w:t>
      </w:r>
      <w:r w:rsidRPr="00766F06">
        <w:rPr>
          <w:rFonts w:ascii="Times New Roman" w:hAnsi="Times New Roman" w:cs="Times New Roman"/>
          <w:sz w:val="24"/>
          <w:szCs w:val="24"/>
        </w:rPr>
        <w:t>, включающий:</w:t>
      </w:r>
    </w:p>
    <w:p w:rsidR="000368B3" w:rsidRDefault="000368B3" w:rsidP="00F34EF7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</w:rPr>
      </w:pPr>
      <w:r>
        <w:rPr>
          <w:color w:val="000000"/>
        </w:rPr>
        <w:t xml:space="preserve">- сведения </w:t>
      </w:r>
      <w:r w:rsidRPr="00DC1CD4">
        <w:rPr>
          <w:color w:val="000000"/>
        </w:rPr>
        <w:t xml:space="preserve">о </w:t>
      </w:r>
      <w:hyperlink w:anchor="Par104" w:history="1">
        <w:r w:rsidRPr="00DC1CD4">
          <w:rPr>
            <w:color w:val="000000"/>
          </w:rPr>
          <w:t>муниципальных услугах</w:t>
        </w:r>
      </w:hyperlink>
      <w:r w:rsidRPr="00DC1CD4">
        <w:rPr>
          <w:color w:val="000000"/>
        </w:rPr>
        <w:t>, предоставляемых администрацией</w:t>
      </w:r>
      <w:r>
        <w:rPr>
          <w:color w:val="000000"/>
        </w:rPr>
        <w:t xml:space="preserve"> сельского  поселения  Перегребное</w:t>
      </w:r>
      <w:r w:rsidRPr="00DC1CD4">
        <w:rPr>
          <w:color w:val="000000"/>
        </w:rPr>
        <w:t>, согласно приложению</w:t>
      </w:r>
      <w:r>
        <w:rPr>
          <w:color w:val="000000"/>
        </w:rPr>
        <w:t xml:space="preserve"> 1</w:t>
      </w:r>
      <w:r w:rsidRPr="00DC1CD4">
        <w:rPr>
          <w:color w:val="000000"/>
        </w:rPr>
        <w:t>;</w:t>
      </w:r>
    </w:p>
    <w:p w:rsidR="000368B3" w:rsidRPr="00DC1CD4" w:rsidRDefault="000368B3" w:rsidP="00682C7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>- с</w:t>
      </w:r>
      <w:r w:rsidRPr="00682C7C">
        <w:rPr>
          <w:color w:val="000000"/>
        </w:rPr>
        <w:t xml:space="preserve">ведения об </w:t>
      </w:r>
      <w:hyperlink w:anchor="Par134" w:history="1">
        <w:r w:rsidRPr="00682C7C">
          <w:rPr>
            <w:color w:val="000000"/>
          </w:rPr>
          <w:t>услугах</w:t>
        </w:r>
      </w:hyperlink>
      <w:r w:rsidRPr="00682C7C">
        <w:rPr>
          <w:color w:val="000000"/>
        </w:rPr>
        <w:t>, которые являются необходимыми и обязательными для предоставления муниципальных услуг и включены в перечень, утвержденный  решением  Совета  депутатов сельского  поселения Перегребное «Об  утверждении перечня услуг, которые  являются  необходимыми и  обязательными  для  предоставления муниципальных  услуг структурными  подразделениями администрации сельского  поселения Перегребное и  предоставляются  организациями  участвующими в  предоставлении муниципальных услуг»</w:t>
      </w:r>
      <w:r w:rsidRPr="00095B0F">
        <w:rPr>
          <w:color w:val="000000"/>
        </w:rPr>
        <w:t xml:space="preserve">, согласно приложению </w:t>
      </w:r>
      <w:r>
        <w:rPr>
          <w:color w:val="000000"/>
        </w:rPr>
        <w:t>2</w:t>
      </w:r>
      <w:r w:rsidRPr="00095B0F">
        <w:rPr>
          <w:color w:val="000000"/>
        </w:rPr>
        <w:t>;</w:t>
      </w:r>
    </w:p>
    <w:p w:rsidR="000368B3" w:rsidRDefault="000368B3" w:rsidP="00F34EF7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>- сведения</w:t>
      </w:r>
      <w:r w:rsidRPr="00DC1CD4">
        <w:rPr>
          <w:color w:val="000000"/>
        </w:rPr>
        <w:t xml:space="preserve"> об </w:t>
      </w:r>
      <w:hyperlink w:anchor="Par165" w:history="1">
        <w:r w:rsidRPr="00DC1CD4">
          <w:rPr>
            <w:color w:val="000000"/>
          </w:rPr>
          <w:t>услугах</w:t>
        </w:r>
      </w:hyperlink>
      <w:r w:rsidRPr="00DC1CD4">
        <w:rPr>
          <w:color w:val="000000"/>
        </w:rPr>
        <w:t xml:space="preserve">, оказываемых муниципальными учреждениями в которых размещается муниципальное задание (заказ) и включенных в перечень, установленный Правительством Российской Федерации или Правительством Ханты-Мансийского автономного округа - Югры, согласно приложению </w:t>
      </w:r>
      <w:r>
        <w:rPr>
          <w:color w:val="000000"/>
        </w:rPr>
        <w:t>3.</w:t>
      </w:r>
    </w:p>
    <w:p w:rsidR="000368B3" w:rsidRDefault="000368B3" w:rsidP="001F5BD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Постановление вступает в силу после его официального обнародования.</w:t>
      </w:r>
    </w:p>
    <w:p w:rsidR="000368B3" w:rsidRDefault="000368B3" w:rsidP="001F5BDC">
      <w:pPr>
        <w:ind w:firstLine="708"/>
        <w:jc w:val="both"/>
      </w:pPr>
      <w:r>
        <w:t>3. Постановление  обнародовать и разместить на официальном веб-сайте Администрации поселения (перегребное.рф) в информационно – телекоммуникационной сети общего пользования (компьютерной сети «Интернет»).</w:t>
      </w:r>
    </w:p>
    <w:p w:rsidR="000368B3" w:rsidRPr="00B2341B" w:rsidRDefault="000368B3" w:rsidP="001F5BDC">
      <w:pPr>
        <w:ind w:firstLine="709"/>
        <w:jc w:val="both"/>
      </w:pPr>
      <w:r>
        <w:t>4. Контроль за выполнением настоящего постановления возложить на заместителя главы администрации по социальным  и организационно-правовым  вопросам сельского поселения Перегребное П.В. Глухову.</w:t>
      </w:r>
    </w:p>
    <w:p w:rsidR="000368B3" w:rsidRDefault="000368B3" w:rsidP="001F5BDC">
      <w:pPr>
        <w:pStyle w:val="BodyTextIndent2"/>
        <w:ind w:firstLine="709"/>
        <w:jc w:val="both"/>
        <w:rPr>
          <w:sz w:val="24"/>
          <w:szCs w:val="24"/>
        </w:rPr>
      </w:pPr>
    </w:p>
    <w:p w:rsidR="000368B3" w:rsidRDefault="000368B3" w:rsidP="001F5BDC">
      <w:pPr>
        <w:pStyle w:val="BodyTextIndent2"/>
        <w:ind w:firstLine="709"/>
        <w:jc w:val="both"/>
        <w:rPr>
          <w:sz w:val="24"/>
          <w:szCs w:val="24"/>
        </w:rPr>
      </w:pPr>
    </w:p>
    <w:p w:rsidR="000368B3" w:rsidRDefault="000368B3" w:rsidP="001F5BDC">
      <w:pPr>
        <w:shd w:val="clear" w:color="auto" w:fill="FFFFFF"/>
        <w:ind w:firstLine="709"/>
        <w:jc w:val="both"/>
      </w:pPr>
      <w:r>
        <w:t xml:space="preserve">Глава сельского поселения Перегребное </w:t>
      </w:r>
      <w:r>
        <w:tab/>
      </w:r>
      <w:r>
        <w:tab/>
      </w:r>
      <w:r>
        <w:tab/>
      </w:r>
      <w:r>
        <w:tab/>
      </w:r>
      <w:r>
        <w:tab/>
      </w:r>
      <w:r>
        <w:tab/>
        <w:t>А.Г. Козлов</w:t>
      </w:r>
    </w:p>
    <w:p w:rsidR="000368B3" w:rsidRDefault="000368B3" w:rsidP="001F5BDC">
      <w:pPr>
        <w:shd w:val="clear" w:color="auto" w:fill="FFFFFF"/>
        <w:ind w:firstLine="709"/>
        <w:jc w:val="both"/>
      </w:pPr>
    </w:p>
    <w:p w:rsidR="000368B3" w:rsidRDefault="000368B3" w:rsidP="00A96964">
      <w:pPr>
        <w:jc w:val="both"/>
        <w:sectPr w:rsidR="000368B3" w:rsidSect="001F5BDC">
          <w:pgSz w:w="11906" w:h="16838"/>
          <w:pgMar w:top="1134" w:right="567" w:bottom="1134" w:left="1134" w:header="708" w:footer="708" w:gutter="0"/>
          <w:cols w:space="708"/>
          <w:docGrid w:linePitch="360"/>
        </w:sectPr>
      </w:pPr>
    </w:p>
    <w:tbl>
      <w:tblPr>
        <w:tblW w:w="15464" w:type="dxa"/>
        <w:tblLook w:val="01E0"/>
      </w:tblPr>
      <w:tblGrid>
        <w:gridCol w:w="11590"/>
        <w:gridCol w:w="3874"/>
      </w:tblGrid>
      <w:tr w:rsidR="000368B3" w:rsidRPr="006D292D" w:rsidTr="00F87851">
        <w:tc>
          <w:tcPr>
            <w:tcW w:w="11590" w:type="dxa"/>
          </w:tcPr>
          <w:p w:rsidR="000368B3" w:rsidRDefault="000368B3" w:rsidP="00F87851">
            <w:pPr>
              <w:jc w:val="both"/>
            </w:pPr>
          </w:p>
        </w:tc>
        <w:tc>
          <w:tcPr>
            <w:tcW w:w="3874" w:type="dxa"/>
          </w:tcPr>
          <w:p w:rsidR="000368B3" w:rsidRPr="006D292D" w:rsidRDefault="000368B3" w:rsidP="00F87851">
            <w:pPr>
              <w:tabs>
                <w:tab w:val="left" w:pos="7635"/>
              </w:tabs>
            </w:pPr>
            <w:r w:rsidRPr="006D292D">
              <w:t>Приложение</w:t>
            </w:r>
            <w:r>
              <w:t xml:space="preserve"> 1</w:t>
            </w:r>
            <w:r w:rsidRPr="006D292D">
              <w:t xml:space="preserve">                                                                                                                             к </w:t>
            </w:r>
            <w:r>
              <w:t xml:space="preserve">постановлению администрации </w:t>
            </w:r>
            <w:r w:rsidRPr="006D292D">
              <w:t xml:space="preserve">сельского поселения Перегребное                                                                                            </w:t>
            </w:r>
            <w:r>
              <w:t>от  08.04.</w:t>
            </w:r>
            <w:smartTag w:uri="urn:schemas-microsoft-com:office:smarttags" w:element="metricconverter">
              <w:smartTagPr>
                <w:attr w:name="ProductID" w:val="2019 г"/>
              </w:smartTagPr>
              <w:r>
                <w:t>2019 г</w:t>
              </w:r>
            </w:smartTag>
            <w:r>
              <w:t xml:space="preserve">. </w:t>
            </w:r>
            <w:r w:rsidRPr="006D292D">
              <w:t xml:space="preserve">№ </w:t>
            </w:r>
            <w:r>
              <w:t>82</w:t>
            </w:r>
          </w:p>
        </w:tc>
      </w:tr>
    </w:tbl>
    <w:p w:rsidR="000368B3" w:rsidRPr="008B30C0" w:rsidRDefault="000368B3" w:rsidP="007964C1">
      <w:pPr>
        <w:pStyle w:val="NormalWeb"/>
        <w:spacing w:before="0" w:beforeAutospacing="0" w:after="0" w:afterAutospacing="0"/>
      </w:pPr>
    </w:p>
    <w:p w:rsidR="000368B3" w:rsidRPr="004745E1" w:rsidRDefault="000368B3" w:rsidP="007964C1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>
        <w:rPr>
          <w:b/>
          <w:color w:val="000000"/>
        </w:rPr>
        <w:t xml:space="preserve">Сведения  о </w:t>
      </w:r>
      <w:hyperlink w:anchor="Par104" w:history="1">
        <w:r>
          <w:rPr>
            <w:b/>
            <w:color w:val="000000"/>
          </w:rPr>
          <w:t>м</w:t>
        </w:r>
        <w:r w:rsidRPr="004745E1">
          <w:rPr>
            <w:b/>
            <w:color w:val="000000"/>
          </w:rPr>
          <w:t>униципальны</w:t>
        </w:r>
        <w:r>
          <w:rPr>
            <w:b/>
            <w:color w:val="000000"/>
          </w:rPr>
          <w:t>х</w:t>
        </w:r>
        <w:r w:rsidRPr="004745E1">
          <w:rPr>
            <w:b/>
            <w:color w:val="000000"/>
          </w:rPr>
          <w:t xml:space="preserve"> услуг</w:t>
        </w:r>
        <w:r>
          <w:rPr>
            <w:b/>
            <w:color w:val="000000"/>
          </w:rPr>
          <w:t>ах</w:t>
        </w:r>
      </w:hyperlink>
      <w:r w:rsidRPr="004745E1">
        <w:rPr>
          <w:b/>
          <w:color w:val="000000"/>
        </w:rPr>
        <w:t>,</w:t>
      </w:r>
    </w:p>
    <w:p w:rsidR="000368B3" w:rsidRPr="004745E1" w:rsidRDefault="000368B3" w:rsidP="007964C1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  <w:color w:val="000000"/>
        </w:rPr>
        <w:t>п</w:t>
      </w:r>
      <w:r w:rsidRPr="004745E1">
        <w:rPr>
          <w:b/>
          <w:color w:val="000000"/>
        </w:rPr>
        <w:t>редоставляемы</w:t>
      </w:r>
      <w:r>
        <w:rPr>
          <w:b/>
          <w:color w:val="000000"/>
        </w:rPr>
        <w:t xml:space="preserve">х </w:t>
      </w:r>
      <w:r w:rsidRPr="004745E1">
        <w:rPr>
          <w:b/>
          <w:color w:val="000000"/>
        </w:rPr>
        <w:t>администрацией сельского  поселения  Перегребное</w:t>
      </w:r>
    </w:p>
    <w:p w:rsidR="000368B3" w:rsidRDefault="000368B3" w:rsidP="007964C1">
      <w:pPr>
        <w:widowControl w:val="0"/>
        <w:autoSpaceDE w:val="0"/>
        <w:autoSpaceDN w:val="0"/>
        <w:adjustRightInd w:val="0"/>
        <w:ind w:firstLine="540"/>
        <w:jc w:val="both"/>
      </w:pPr>
      <w:bookmarkStart w:id="0" w:name="Par104"/>
      <w:bookmarkEnd w:id="0"/>
    </w:p>
    <w:tbl>
      <w:tblPr>
        <w:tblW w:w="16267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565"/>
        <w:gridCol w:w="3791"/>
        <w:gridCol w:w="2981"/>
        <w:gridCol w:w="3260"/>
        <w:gridCol w:w="2835"/>
        <w:gridCol w:w="2835"/>
      </w:tblGrid>
      <w:tr w:rsidR="000368B3" w:rsidRPr="00637085" w:rsidTr="004F1DA5">
        <w:trPr>
          <w:trHeight w:val="1323"/>
          <w:tblCellSpacing w:w="5" w:type="nil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8B3" w:rsidRPr="00637085" w:rsidRDefault="000368B3" w:rsidP="004F1DA5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637085">
              <w:rPr>
                <w:b/>
                <w:sz w:val="20"/>
                <w:szCs w:val="20"/>
              </w:rPr>
              <w:t xml:space="preserve">№ </w:t>
            </w:r>
            <w:r w:rsidRPr="00637085">
              <w:rPr>
                <w:b/>
                <w:sz w:val="20"/>
                <w:szCs w:val="20"/>
              </w:rPr>
              <w:br/>
              <w:t>п/п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8B3" w:rsidRPr="00637085" w:rsidRDefault="000368B3" w:rsidP="004F1DA5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637085">
              <w:rPr>
                <w:b/>
                <w:sz w:val="20"/>
                <w:szCs w:val="20"/>
              </w:rPr>
              <w:t xml:space="preserve">Наименование </w:t>
            </w:r>
            <w:r w:rsidRPr="00637085">
              <w:rPr>
                <w:b/>
                <w:sz w:val="20"/>
                <w:szCs w:val="20"/>
              </w:rPr>
              <w:br/>
              <w:t>муниципальной</w:t>
            </w:r>
            <w:r w:rsidRPr="00637085">
              <w:rPr>
                <w:b/>
                <w:sz w:val="20"/>
                <w:szCs w:val="20"/>
              </w:rPr>
              <w:br/>
              <w:t xml:space="preserve">   услуги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8B3" w:rsidRPr="00637085" w:rsidRDefault="000368B3" w:rsidP="004F1DA5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637085">
              <w:rPr>
                <w:b/>
                <w:sz w:val="20"/>
                <w:szCs w:val="20"/>
              </w:rPr>
              <w:t xml:space="preserve">Административный   </w:t>
            </w:r>
            <w:r w:rsidRPr="00637085">
              <w:rPr>
                <w:b/>
                <w:sz w:val="20"/>
                <w:szCs w:val="20"/>
              </w:rPr>
              <w:br/>
              <w:t xml:space="preserve"> регламент   предоставления муниципальной  </w:t>
            </w:r>
            <w:r w:rsidRPr="00637085">
              <w:rPr>
                <w:b/>
                <w:sz w:val="20"/>
                <w:szCs w:val="20"/>
              </w:rPr>
              <w:br/>
              <w:t xml:space="preserve">  услуги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8B3" w:rsidRPr="00637085" w:rsidRDefault="000368B3" w:rsidP="004F1DA5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637085">
              <w:rPr>
                <w:b/>
                <w:sz w:val="20"/>
                <w:szCs w:val="20"/>
              </w:rPr>
              <w:t xml:space="preserve">Реквизиты </w:t>
            </w:r>
            <w:r w:rsidRPr="00637085">
              <w:rPr>
                <w:b/>
                <w:sz w:val="20"/>
                <w:szCs w:val="20"/>
              </w:rPr>
              <w:br/>
              <w:t xml:space="preserve">нормативного правового  </w:t>
            </w:r>
            <w:r w:rsidRPr="00637085">
              <w:rPr>
                <w:b/>
                <w:sz w:val="20"/>
                <w:szCs w:val="20"/>
              </w:rPr>
              <w:br/>
              <w:t xml:space="preserve">акта, которым утвержден </w:t>
            </w:r>
            <w:r w:rsidRPr="00637085">
              <w:rPr>
                <w:b/>
                <w:sz w:val="20"/>
                <w:szCs w:val="20"/>
              </w:rPr>
              <w:br/>
              <w:t xml:space="preserve">административный     </w:t>
            </w:r>
            <w:r w:rsidRPr="00637085">
              <w:rPr>
                <w:b/>
                <w:sz w:val="20"/>
                <w:szCs w:val="20"/>
              </w:rPr>
              <w:br/>
              <w:t xml:space="preserve">регламент предоставления </w:t>
            </w:r>
            <w:r w:rsidRPr="00637085">
              <w:rPr>
                <w:b/>
                <w:sz w:val="20"/>
                <w:szCs w:val="20"/>
              </w:rPr>
              <w:br/>
              <w:t>муниципальной услуги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8B3" w:rsidRPr="00637085" w:rsidRDefault="000368B3" w:rsidP="004F1DA5">
            <w:pPr>
              <w:pStyle w:val="ConsPlusCell"/>
              <w:ind w:right="-75"/>
              <w:jc w:val="center"/>
              <w:rPr>
                <w:b/>
                <w:sz w:val="20"/>
                <w:szCs w:val="20"/>
              </w:rPr>
            </w:pPr>
            <w:r w:rsidRPr="00637085">
              <w:rPr>
                <w:b/>
                <w:sz w:val="20"/>
                <w:szCs w:val="20"/>
              </w:rPr>
              <w:t>Нормативный  правовой акт  устанавливающий  предоставление муниципальной  услуги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8B3" w:rsidRPr="00637085" w:rsidRDefault="000368B3" w:rsidP="004F1DA5">
            <w:pPr>
              <w:pStyle w:val="ConsPlusCell"/>
              <w:ind w:right="-75"/>
              <w:jc w:val="center"/>
              <w:rPr>
                <w:b/>
                <w:sz w:val="20"/>
                <w:szCs w:val="20"/>
              </w:rPr>
            </w:pPr>
            <w:r w:rsidRPr="00637085">
              <w:rPr>
                <w:b/>
                <w:sz w:val="20"/>
                <w:szCs w:val="20"/>
              </w:rPr>
              <w:t xml:space="preserve">Наименование  структурного </w:t>
            </w:r>
            <w:r w:rsidRPr="00637085">
              <w:rPr>
                <w:b/>
                <w:sz w:val="20"/>
                <w:szCs w:val="20"/>
              </w:rPr>
              <w:br/>
              <w:t xml:space="preserve">подразделения,    </w:t>
            </w:r>
            <w:r w:rsidRPr="00637085">
              <w:rPr>
                <w:b/>
                <w:sz w:val="20"/>
                <w:szCs w:val="20"/>
              </w:rPr>
              <w:br/>
              <w:t>ответственного за   предоставление</w:t>
            </w:r>
            <w:r w:rsidRPr="00637085">
              <w:rPr>
                <w:b/>
                <w:sz w:val="20"/>
                <w:szCs w:val="20"/>
              </w:rPr>
              <w:br/>
              <w:t>муниципальной  услуги</w:t>
            </w:r>
          </w:p>
        </w:tc>
      </w:tr>
      <w:tr w:rsidR="000368B3" w:rsidRPr="00637085" w:rsidTr="004F1DA5">
        <w:trPr>
          <w:trHeight w:val="70"/>
          <w:tblCellSpacing w:w="5" w:type="nil"/>
          <w:jc w:val="center"/>
        </w:trPr>
        <w:tc>
          <w:tcPr>
            <w:tcW w:w="16267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8B3" w:rsidRPr="00637085" w:rsidRDefault="000368B3" w:rsidP="004F1DA5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637085">
              <w:rPr>
                <w:b/>
                <w:sz w:val="20"/>
                <w:szCs w:val="20"/>
              </w:rPr>
              <w:t>В сфере архивного  дела</w:t>
            </w:r>
          </w:p>
        </w:tc>
      </w:tr>
      <w:tr w:rsidR="000368B3" w:rsidRPr="00637085" w:rsidTr="004F1DA5">
        <w:trPr>
          <w:tblCellSpacing w:w="5" w:type="nil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8B3" w:rsidRPr="00637085" w:rsidRDefault="000368B3" w:rsidP="004F1DA5">
            <w:pPr>
              <w:pStyle w:val="ConsPlusCell"/>
              <w:rPr>
                <w:sz w:val="20"/>
                <w:szCs w:val="20"/>
              </w:rPr>
            </w:pPr>
            <w:r w:rsidRPr="00637085">
              <w:rPr>
                <w:sz w:val="20"/>
                <w:szCs w:val="20"/>
              </w:rPr>
              <w:t>1.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8B3" w:rsidRPr="00637085" w:rsidRDefault="000368B3" w:rsidP="00637085">
            <w:pPr>
              <w:pStyle w:val="ConsPlusCell"/>
              <w:jc w:val="both"/>
              <w:rPr>
                <w:sz w:val="20"/>
                <w:szCs w:val="20"/>
              </w:rPr>
            </w:pPr>
            <w:r w:rsidRPr="00637085">
              <w:rPr>
                <w:bCs/>
                <w:color w:val="000000"/>
                <w:sz w:val="20"/>
                <w:szCs w:val="20"/>
              </w:rPr>
              <w:t>Выдача документов (справки, выписки из похозяйственной книги и др.)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8B3" w:rsidRPr="00637085" w:rsidRDefault="000368B3" w:rsidP="004F1DA5">
            <w:pPr>
              <w:jc w:val="center"/>
              <w:rPr>
                <w:sz w:val="20"/>
                <w:szCs w:val="20"/>
              </w:rPr>
            </w:pPr>
            <w:r w:rsidRPr="00637085">
              <w:rPr>
                <w:sz w:val="20"/>
                <w:szCs w:val="20"/>
              </w:rPr>
              <w:t>Административный регламент предоставления муниципальной услуги «</w:t>
            </w:r>
            <w:r w:rsidRPr="00637085">
              <w:rPr>
                <w:bCs/>
                <w:color w:val="000000"/>
                <w:sz w:val="20"/>
                <w:szCs w:val="20"/>
              </w:rPr>
              <w:t>Выдача документов (справки, выписки из похозяйственной книги и др.)</w:t>
            </w:r>
            <w:r w:rsidRPr="00637085">
              <w:rPr>
                <w:sz w:val="20"/>
                <w:szCs w:val="20"/>
              </w:rPr>
              <w:t>»</w:t>
            </w:r>
          </w:p>
          <w:p w:rsidR="000368B3" w:rsidRPr="00637085" w:rsidRDefault="000368B3" w:rsidP="004F1DA5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8B3" w:rsidRPr="00637085" w:rsidRDefault="000368B3" w:rsidP="004F1DA5">
            <w:pPr>
              <w:jc w:val="center"/>
              <w:rPr>
                <w:bCs/>
                <w:sz w:val="20"/>
                <w:szCs w:val="20"/>
                <w:lang w:eastAsia="ar-SA"/>
              </w:rPr>
            </w:pPr>
            <w:r w:rsidRPr="00637085">
              <w:rPr>
                <w:sz w:val="20"/>
                <w:szCs w:val="20"/>
              </w:rPr>
              <w:t xml:space="preserve">Постановление администрации сельского  поселения  Перегребное </w:t>
            </w:r>
            <w:r w:rsidRPr="00637085">
              <w:rPr>
                <w:bCs/>
                <w:sz w:val="20"/>
                <w:szCs w:val="20"/>
                <w:lang w:eastAsia="ar-SA"/>
              </w:rPr>
              <w:t xml:space="preserve">от  09.08.2011 № 173 «Об  утверждении </w:t>
            </w:r>
            <w:r w:rsidRPr="00637085">
              <w:rPr>
                <w:sz w:val="20"/>
                <w:szCs w:val="20"/>
              </w:rPr>
              <w:t xml:space="preserve">административного регламента </w:t>
            </w:r>
            <w:r w:rsidRPr="00637085">
              <w:rPr>
                <w:color w:val="000000"/>
                <w:sz w:val="20"/>
                <w:szCs w:val="20"/>
              </w:rPr>
              <w:t>по предоставлению муниципальной   услуги</w:t>
            </w:r>
          </w:p>
          <w:p w:rsidR="000368B3" w:rsidRPr="00637085" w:rsidRDefault="000368B3" w:rsidP="004F1DA5">
            <w:pPr>
              <w:jc w:val="center"/>
              <w:rPr>
                <w:sz w:val="20"/>
                <w:szCs w:val="20"/>
              </w:rPr>
            </w:pPr>
            <w:r w:rsidRPr="00637085">
              <w:rPr>
                <w:sz w:val="20"/>
                <w:szCs w:val="20"/>
              </w:rPr>
              <w:t>«</w:t>
            </w:r>
            <w:r w:rsidRPr="00637085">
              <w:rPr>
                <w:bCs/>
                <w:color w:val="000000"/>
                <w:sz w:val="20"/>
                <w:szCs w:val="20"/>
              </w:rPr>
              <w:t>Выдача документов (справки, выписки из похозяйственной книги и др.)</w:t>
            </w:r>
            <w:r w:rsidRPr="00637085">
              <w:rPr>
                <w:sz w:val="20"/>
                <w:szCs w:val="20"/>
              </w:rPr>
              <w:t xml:space="preserve">»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8B3" w:rsidRPr="00637085" w:rsidRDefault="000368B3" w:rsidP="004F1DA5">
            <w:pPr>
              <w:tabs>
                <w:tab w:val="num" w:pos="1197"/>
              </w:tabs>
              <w:jc w:val="center"/>
              <w:rPr>
                <w:sz w:val="20"/>
                <w:szCs w:val="20"/>
              </w:rPr>
            </w:pPr>
            <w:r w:rsidRPr="00637085">
              <w:rPr>
                <w:sz w:val="20"/>
                <w:szCs w:val="20"/>
              </w:rPr>
              <w:t>Федеральный закон от 06.10.2003 № 131-ФЗ «Об общих принципах организации местного самоуправления в Российской Федерации» (пункт 17 части  1  статьи  14)</w:t>
            </w:r>
          </w:p>
          <w:p w:rsidR="000368B3" w:rsidRPr="00637085" w:rsidRDefault="000368B3" w:rsidP="004F1DA5">
            <w:pPr>
              <w:pStyle w:val="ConsPlusCell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8B3" w:rsidRPr="00637085" w:rsidRDefault="000368B3" w:rsidP="004F1DA5">
            <w:pPr>
              <w:pStyle w:val="ConsPlusCell"/>
              <w:jc w:val="center"/>
              <w:rPr>
                <w:sz w:val="20"/>
                <w:szCs w:val="20"/>
              </w:rPr>
            </w:pPr>
            <w:r w:rsidRPr="00637085">
              <w:rPr>
                <w:color w:val="000000"/>
                <w:sz w:val="20"/>
                <w:szCs w:val="20"/>
              </w:rPr>
              <w:t>Отдел правового обеспечения, муниципальной службы и социальной политики администрации сельского поселения  Перегребное</w:t>
            </w:r>
          </w:p>
        </w:tc>
      </w:tr>
      <w:tr w:rsidR="000368B3" w:rsidRPr="00637085" w:rsidTr="00592124">
        <w:trPr>
          <w:tblCellSpacing w:w="5" w:type="nil"/>
          <w:jc w:val="center"/>
        </w:trPr>
        <w:tc>
          <w:tcPr>
            <w:tcW w:w="162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8B3" w:rsidRPr="00637085" w:rsidRDefault="000368B3" w:rsidP="004F1DA5">
            <w:pPr>
              <w:pStyle w:val="ConsPlusCell"/>
              <w:jc w:val="center"/>
              <w:rPr>
                <w:b/>
                <w:color w:val="000000"/>
                <w:sz w:val="20"/>
                <w:szCs w:val="20"/>
              </w:rPr>
            </w:pPr>
            <w:r w:rsidRPr="00637085">
              <w:rPr>
                <w:b/>
                <w:color w:val="000000"/>
                <w:sz w:val="20"/>
                <w:szCs w:val="20"/>
              </w:rPr>
              <w:t>В  сфере  жилищно-коммунального  комплекса</w:t>
            </w:r>
          </w:p>
        </w:tc>
      </w:tr>
      <w:tr w:rsidR="000368B3" w:rsidRPr="00637085" w:rsidTr="00CD0A0B">
        <w:trPr>
          <w:trHeight w:val="2284"/>
          <w:tblCellSpacing w:w="5" w:type="nil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8B3" w:rsidRPr="00637085" w:rsidRDefault="000368B3" w:rsidP="004F1DA5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8B3" w:rsidRPr="00637085" w:rsidRDefault="000368B3" w:rsidP="00637085">
            <w:pPr>
              <w:pStyle w:val="ConsPlusCell"/>
              <w:jc w:val="both"/>
              <w:rPr>
                <w:bCs/>
                <w:color w:val="000000"/>
                <w:sz w:val="20"/>
                <w:szCs w:val="20"/>
              </w:rPr>
            </w:pPr>
            <w:r w:rsidRPr="00637085">
              <w:rPr>
                <w:color w:val="000000"/>
                <w:sz w:val="20"/>
                <w:szCs w:val="20"/>
              </w:rPr>
              <w:t>Предоставление разрешения на осуществление земляных работ (за исключение работ, осуществляемых в соответствии с разрешением на строительство)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8B3" w:rsidRPr="00637085" w:rsidRDefault="000368B3" w:rsidP="002A0DA0">
            <w:pPr>
              <w:jc w:val="center"/>
              <w:rPr>
                <w:sz w:val="20"/>
                <w:szCs w:val="20"/>
              </w:rPr>
            </w:pPr>
            <w:r w:rsidRPr="00637085">
              <w:rPr>
                <w:sz w:val="20"/>
                <w:szCs w:val="20"/>
              </w:rPr>
              <w:t xml:space="preserve">Административный  регламент </w:t>
            </w:r>
            <w:r w:rsidRPr="00637085">
              <w:rPr>
                <w:bCs/>
                <w:color w:val="000000"/>
                <w:sz w:val="20"/>
                <w:szCs w:val="20"/>
                <w:lang w:eastAsia="en-US"/>
              </w:rPr>
              <w:t>предоставления муниципальной услуги «</w:t>
            </w:r>
            <w:r w:rsidRPr="00637085">
              <w:rPr>
                <w:color w:val="000000"/>
                <w:sz w:val="20"/>
                <w:szCs w:val="20"/>
              </w:rPr>
              <w:t>Предоставление разрешения на осуществление земляных работ (за исключение работ, осуществляемых в соответствии с разрешением на строительство)</w:t>
            </w:r>
            <w:r w:rsidRPr="00637085">
              <w:rPr>
                <w:bCs/>
                <w:color w:val="000000"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8B3" w:rsidRPr="00637085" w:rsidRDefault="000368B3" w:rsidP="002A0DA0">
            <w:pPr>
              <w:jc w:val="center"/>
              <w:rPr>
                <w:sz w:val="20"/>
                <w:szCs w:val="20"/>
              </w:rPr>
            </w:pPr>
            <w:r w:rsidRPr="00637085">
              <w:rPr>
                <w:sz w:val="20"/>
                <w:szCs w:val="20"/>
                <w:lang w:val="en-US"/>
              </w:rPr>
              <w:t>&lt;</w:t>
            </w:r>
            <w:r w:rsidRPr="00637085">
              <w:rPr>
                <w:sz w:val="20"/>
                <w:szCs w:val="20"/>
              </w:rPr>
              <w:t>*</w:t>
            </w:r>
            <w:r w:rsidRPr="00637085">
              <w:rPr>
                <w:sz w:val="20"/>
                <w:szCs w:val="20"/>
                <w:lang w:val="en-US"/>
              </w:rPr>
              <w:t>&gt;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8B3" w:rsidRPr="00637085" w:rsidRDefault="000368B3" w:rsidP="002A0DA0">
            <w:pPr>
              <w:jc w:val="center"/>
              <w:rPr>
                <w:sz w:val="20"/>
                <w:szCs w:val="20"/>
              </w:rPr>
            </w:pPr>
            <w:r w:rsidRPr="00637085">
              <w:rPr>
                <w:sz w:val="20"/>
                <w:szCs w:val="20"/>
              </w:rPr>
              <w:t>Федеральный закон от 06.10.2003 № 131-ФЗ «Об общих принципах организации местного самоуправления в Российской Федерации»  (пункт 20 часть 1 статья  14)</w:t>
            </w:r>
          </w:p>
          <w:p w:rsidR="000368B3" w:rsidRPr="00637085" w:rsidRDefault="000368B3" w:rsidP="002A0DA0">
            <w:pPr>
              <w:pStyle w:val="ConsPlusCell"/>
              <w:jc w:val="center"/>
              <w:rPr>
                <w:sz w:val="20"/>
                <w:szCs w:val="20"/>
              </w:rPr>
            </w:pPr>
            <w:r w:rsidRPr="00637085">
              <w:rPr>
                <w:sz w:val="20"/>
                <w:szCs w:val="20"/>
              </w:rPr>
              <w:br/>
            </w:r>
          </w:p>
          <w:p w:rsidR="000368B3" w:rsidRPr="00637085" w:rsidRDefault="000368B3" w:rsidP="002A0D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8B3" w:rsidRPr="00637085" w:rsidRDefault="000368B3" w:rsidP="002A0DA0">
            <w:pPr>
              <w:pStyle w:val="ConsPlusCell"/>
              <w:jc w:val="center"/>
              <w:rPr>
                <w:color w:val="000000"/>
                <w:sz w:val="20"/>
                <w:szCs w:val="20"/>
              </w:rPr>
            </w:pPr>
            <w:r w:rsidRPr="00637085">
              <w:rPr>
                <w:color w:val="000000"/>
                <w:sz w:val="20"/>
                <w:szCs w:val="20"/>
              </w:rPr>
              <w:t>Отдел обеспечения жизнедеятельности и управления  муниципальным имуществом администрации сельского поселения  Перегребное</w:t>
            </w:r>
          </w:p>
        </w:tc>
      </w:tr>
      <w:tr w:rsidR="000368B3" w:rsidRPr="00637085" w:rsidTr="004F1DA5">
        <w:trPr>
          <w:tblCellSpacing w:w="5" w:type="nil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8B3" w:rsidRPr="00637085" w:rsidRDefault="000368B3" w:rsidP="004F1DA5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8B3" w:rsidRPr="00637085" w:rsidRDefault="000368B3" w:rsidP="00637085">
            <w:pPr>
              <w:pStyle w:val="ConsPlusCell"/>
              <w:jc w:val="both"/>
              <w:rPr>
                <w:bCs/>
                <w:color w:val="000000"/>
                <w:sz w:val="20"/>
                <w:szCs w:val="20"/>
              </w:rPr>
            </w:pPr>
            <w:r w:rsidRPr="00637085">
              <w:rPr>
                <w:color w:val="000000"/>
                <w:sz w:val="20"/>
                <w:szCs w:val="20"/>
              </w:rPr>
              <w:t>Выдача разрешений на снос или пересадку зеленых насаждений (за исключение работ, осуществляемых в соответствии с разрешением на строительство)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8B3" w:rsidRPr="00637085" w:rsidRDefault="000368B3" w:rsidP="004F1DA5">
            <w:pPr>
              <w:jc w:val="center"/>
              <w:rPr>
                <w:sz w:val="20"/>
                <w:szCs w:val="20"/>
              </w:rPr>
            </w:pPr>
            <w:r w:rsidRPr="00637085">
              <w:rPr>
                <w:sz w:val="20"/>
                <w:szCs w:val="20"/>
              </w:rPr>
              <w:t xml:space="preserve">Административный  регламент </w:t>
            </w:r>
            <w:r w:rsidRPr="00637085">
              <w:rPr>
                <w:bCs/>
                <w:color w:val="000000"/>
                <w:sz w:val="20"/>
                <w:szCs w:val="20"/>
                <w:lang w:eastAsia="en-US"/>
              </w:rPr>
              <w:t>предоставления муниципальной услуги  «</w:t>
            </w:r>
            <w:r w:rsidRPr="00637085">
              <w:rPr>
                <w:color w:val="000000"/>
                <w:sz w:val="20"/>
                <w:szCs w:val="20"/>
              </w:rPr>
              <w:t>Выдача разрешений на снос или пересадку зеленых насаждений (за исключение работ, осуществляемых в соответствии с разрешением на строительство)</w:t>
            </w:r>
            <w:r w:rsidRPr="00637085">
              <w:rPr>
                <w:bCs/>
                <w:color w:val="000000"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8B3" w:rsidRPr="00637085" w:rsidRDefault="000368B3" w:rsidP="004F1DA5">
            <w:pPr>
              <w:jc w:val="center"/>
              <w:rPr>
                <w:sz w:val="20"/>
                <w:szCs w:val="20"/>
              </w:rPr>
            </w:pPr>
            <w:r w:rsidRPr="00637085">
              <w:rPr>
                <w:sz w:val="20"/>
                <w:szCs w:val="20"/>
                <w:lang w:val="en-US"/>
              </w:rPr>
              <w:t>&lt;</w:t>
            </w:r>
            <w:r w:rsidRPr="00637085">
              <w:rPr>
                <w:sz w:val="20"/>
                <w:szCs w:val="20"/>
              </w:rPr>
              <w:t>*</w:t>
            </w:r>
            <w:r w:rsidRPr="00637085">
              <w:rPr>
                <w:sz w:val="20"/>
                <w:szCs w:val="20"/>
                <w:lang w:val="en-US"/>
              </w:rPr>
              <w:t>&gt;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8B3" w:rsidRPr="00637085" w:rsidRDefault="000368B3" w:rsidP="004F1DA5">
            <w:pPr>
              <w:tabs>
                <w:tab w:val="num" w:pos="1197"/>
              </w:tabs>
              <w:jc w:val="center"/>
              <w:rPr>
                <w:sz w:val="20"/>
                <w:szCs w:val="20"/>
              </w:rPr>
            </w:pPr>
            <w:r w:rsidRPr="00637085">
              <w:rPr>
                <w:sz w:val="20"/>
                <w:szCs w:val="20"/>
              </w:rPr>
              <w:t xml:space="preserve">Федеральный закон от 06.10.2003 № 131-ФЗ «Об общих принципах организации местного самоуправления в Российской Федерации»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8B3" w:rsidRPr="00637085" w:rsidRDefault="000368B3" w:rsidP="004F1DA5">
            <w:pPr>
              <w:pStyle w:val="ConsPlusCell"/>
              <w:jc w:val="center"/>
              <w:rPr>
                <w:color w:val="000000"/>
                <w:sz w:val="20"/>
                <w:szCs w:val="20"/>
              </w:rPr>
            </w:pPr>
            <w:r w:rsidRPr="00637085">
              <w:rPr>
                <w:color w:val="000000"/>
                <w:sz w:val="20"/>
                <w:szCs w:val="20"/>
              </w:rPr>
              <w:t>Отдел обеспечения жизнедеятельности и управления  муниципальным имуществом администрации сельского поселения  Перегребное</w:t>
            </w:r>
          </w:p>
        </w:tc>
      </w:tr>
      <w:tr w:rsidR="000368B3" w:rsidRPr="00637085" w:rsidTr="004F1DA5">
        <w:trPr>
          <w:trHeight w:val="70"/>
          <w:tblCellSpacing w:w="5" w:type="nil"/>
          <w:jc w:val="center"/>
        </w:trPr>
        <w:tc>
          <w:tcPr>
            <w:tcW w:w="162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8B3" w:rsidRPr="002D2662" w:rsidRDefault="000368B3" w:rsidP="004F1DA5">
            <w:pPr>
              <w:pStyle w:val="ConsPlusCell"/>
              <w:jc w:val="center"/>
              <w:rPr>
                <w:b/>
                <w:color w:val="000000"/>
                <w:sz w:val="20"/>
                <w:szCs w:val="20"/>
              </w:rPr>
            </w:pPr>
            <w:r w:rsidRPr="002D2662">
              <w:rPr>
                <w:b/>
                <w:color w:val="000000"/>
                <w:sz w:val="20"/>
                <w:szCs w:val="20"/>
              </w:rPr>
              <w:t>В сфере  жилищных  отношений</w:t>
            </w:r>
          </w:p>
        </w:tc>
      </w:tr>
      <w:tr w:rsidR="000368B3" w:rsidRPr="00637085" w:rsidTr="004F1DA5">
        <w:trPr>
          <w:tblCellSpacing w:w="5" w:type="nil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8B3" w:rsidRPr="00637085" w:rsidRDefault="000368B3" w:rsidP="004F1DA5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637085">
              <w:rPr>
                <w:sz w:val="20"/>
                <w:szCs w:val="20"/>
              </w:rPr>
              <w:t>.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8B3" w:rsidRPr="00637085" w:rsidRDefault="000368B3" w:rsidP="004F1DA5">
            <w:pPr>
              <w:pStyle w:val="ConsPlusCell"/>
              <w:jc w:val="both"/>
              <w:rPr>
                <w:bCs/>
                <w:color w:val="000000"/>
                <w:sz w:val="20"/>
                <w:szCs w:val="20"/>
              </w:rPr>
            </w:pPr>
            <w:r w:rsidRPr="00637085">
              <w:rPr>
                <w:sz w:val="20"/>
                <w:szCs w:val="20"/>
              </w:rPr>
              <w:t>Предоставление информации об очередности предоставления жилых помещений на условиях социального найма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8B3" w:rsidRPr="00637085" w:rsidRDefault="000368B3" w:rsidP="004F1DA5">
            <w:pPr>
              <w:jc w:val="center"/>
              <w:rPr>
                <w:sz w:val="20"/>
                <w:szCs w:val="20"/>
              </w:rPr>
            </w:pPr>
            <w:r w:rsidRPr="00637085">
              <w:rPr>
                <w:sz w:val="20"/>
                <w:szCs w:val="20"/>
              </w:rPr>
              <w:t>Административный регламент предоставления муниципальной услуги «Предоставление информации об очередности предоставления жилых</w:t>
            </w:r>
          </w:p>
          <w:p w:rsidR="000368B3" w:rsidRPr="00637085" w:rsidRDefault="000368B3" w:rsidP="004F1DA5">
            <w:pPr>
              <w:jc w:val="center"/>
              <w:rPr>
                <w:sz w:val="20"/>
                <w:szCs w:val="20"/>
              </w:rPr>
            </w:pPr>
            <w:r w:rsidRPr="00637085">
              <w:rPr>
                <w:sz w:val="20"/>
                <w:szCs w:val="20"/>
              </w:rPr>
              <w:t>помещений на условиях социального найма»</w:t>
            </w:r>
          </w:p>
          <w:p w:rsidR="000368B3" w:rsidRPr="00637085" w:rsidRDefault="000368B3" w:rsidP="004F1D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8B3" w:rsidRPr="00637085" w:rsidRDefault="000368B3" w:rsidP="004F1DA5">
            <w:pPr>
              <w:jc w:val="center"/>
              <w:rPr>
                <w:bCs/>
                <w:sz w:val="20"/>
                <w:szCs w:val="20"/>
                <w:lang w:eastAsia="ar-SA"/>
              </w:rPr>
            </w:pPr>
            <w:r w:rsidRPr="00637085">
              <w:rPr>
                <w:sz w:val="20"/>
                <w:szCs w:val="20"/>
              </w:rPr>
              <w:t xml:space="preserve">Постановление администрации сельского  поселения  Перегребное </w:t>
            </w:r>
            <w:r w:rsidRPr="00637085">
              <w:rPr>
                <w:bCs/>
                <w:sz w:val="20"/>
                <w:szCs w:val="20"/>
                <w:lang w:eastAsia="ar-SA"/>
              </w:rPr>
              <w:t xml:space="preserve">от  09.08.2011 № 169 «Об утверждении административного регламента </w:t>
            </w:r>
            <w:r w:rsidRPr="00637085">
              <w:rPr>
                <w:bCs/>
                <w:color w:val="000000"/>
                <w:sz w:val="20"/>
                <w:szCs w:val="20"/>
                <w:lang w:eastAsia="en-US"/>
              </w:rPr>
              <w:t>предоставления</w:t>
            </w:r>
          </w:p>
          <w:p w:rsidR="000368B3" w:rsidRPr="00637085" w:rsidRDefault="000368B3" w:rsidP="004F1DA5">
            <w:pPr>
              <w:jc w:val="center"/>
              <w:rPr>
                <w:sz w:val="20"/>
                <w:szCs w:val="20"/>
              </w:rPr>
            </w:pPr>
            <w:r w:rsidRPr="00637085">
              <w:rPr>
                <w:bCs/>
                <w:color w:val="000000"/>
                <w:sz w:val="20"/>
                <w:szCs w:val="20"/>
                <w:lang w:eastAsia="en-US"/>
              </w:rPr>
              <w:t xml:space="preserve">муниципальной услуги </w:t>
            </w:r>
            <w:r w:rsidRPr="00637085">
              <w:rPr>
                <w:color w:val="000000"/>
                <w:sz w:val="20"/>
                <w:szCs w:val="20"/>
              </w:rPr>
              <w:t>«</w:t>
            </w:r>
            <w:r w:rsidRPr="00637085">
              <w:rPr>
                <w:sz w:val="20"/>
                <w:szCs w:val="20"/>
              </w:rPr>
              <w:t>Предоставление</w:t>
            </w:r>
          </w:p>
          <w:p w:rsidR="000368B3" w:rsidRPr="00637085" w:rsidRDefault="000368B3" w:rsidP="009E50C4">
            <w:pPr>
              <w:jc w:val="center"/>
              <w:rPr>
                <w:sz w:val="20"/>
                <w:szCs w:val="20"/>
              </w:rPr>
            </w:pPr>
            <w:r w:rsidRPr="00637085">
              <w:rPr>
                <w:sz w:val="20"/>
                <w:szCs w:val="20"/>
              </w:rPr>
              <w:t>информации об очередности предоставления жилых помещений на условиях социального найма»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8B3" w:rsidRPr="00637085" w:rsidRDefault="000368B3" w:rsidP="004F1DA5">
            <w:pPr>
              <w:tabs>
                <w:tab w:val="num" w:pos="1197"/>
              </w:tabs>
              <w:jc w:val="center"/>
              <w:rPr>
                <w:sz w:val="20"/>
                <w:szCs w:val="20"/>
              </w:rPr>
            </w:pPr>
            <w:r w:rsidRPr="00637085">
              <w:rPr>
                <w:sz w:val="20"/>
                <w:szCs w:val="20"/>
              </w:rPr>
              <w:t>Федеральный закон от 06.10.2003 № 131-ФЗ «Об общих принципах организации местного самоуправления в Российской Федерации» (пункт 6 части  1  статьи  14)</w:t>
            </w:r>
          </w:p>
          <w:p w:rsidR="000368B3" w:rsidRPr="00637085" w:rsidRDefault="000368B3" w:rsidP="004F1DA5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0368B3" w:rsidRPr="00637085" w:rsidRDefault="000368B3" w:rsidP="004F1DA5">
            <w:pPr>
              <w:pStyle w:val="ConsPlusCell"/>
              <w:jc w:val="center"/>
              <w:rPr>
                <w:sz w:val="20"/>
                <w:szCs w:val="20"/>
              </w:rPr>
            </w:pPr>
            <w:r w:rsidRPr="00637085">
              <w:rPr>
                <w:sz w:val="20"/>
                <w:szCs w:val="20"/>
              </w:rPr>
              <w:t xml:space="preserve">Жилищный кодекс РФ </w:t>
            </w:r>
          </w:p>
          <w:p w:rsidR="000368B3" w:rsidRPr="00637085" w:rsidRDefault="000368B3" w:rsidP="004F1DA5">
            <w:pPr>
              <w:pStyle w:val="ConsPlusCell"/>
              <w:jc w:val="center"/>
              <w:rPr>
                <w:color w:val="000000"/>
                <w:sz w:val="20"/>
                <w:szCs w:val="20"/>
              </w:rPr>
            </w:pPr>
            <w:r w:rsidRPr="00637085">
              <w:rPr>
                <w:sz w:val="20"/>
                <w:szCs w:val="20"/>
              </w:rPr>
              <w:t xml:space="preserve"> (статья  14)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8B3" w:rsidRPr="00637085" w:rsidRDefault="000368B3" w:rsidP="004F1DA5">
            <w:pPr>
              <w:pStyle w:val="ConsPlusCell"/>
              <w:jc w:val="center"/>
              <w:rPr>
                <w:color w:val="000000"/>
                <w:sz w:val="20"/>
                <w:szCs w:val="20"/>
              </w:rPr>
            </w:pPr>
            <w:r w:rsidRPr="00637085">
              <w:rPr>
                <w:color w:val="000000"/>
                <w:sz w:val="20"/>
                <w:szCs w:val="20"/>
              </w:rPr>
              <w:t>Отдел обеспечения жизнедеятельности и управления  муниципальным имуществом администрации сельского поселения  Перегребное</w:t>
            </w:r>
          </w:p>
        </w:tc>
      </w:tr>
      <w:tr w:rsidR="000368B3" w:rsidRPr="00637085" w:rsidTr="004F1DA5">
        <w:trPr>
          <w:tblCellSpacing w:w="5" w:type="nil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8B3" w:rsidRPr="00637085" w:rsidRDefault="000368B3" w:rsidP="004F1DA5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637085">
              <w:rPr>
                <w:sz w:val="20"/>
                <w:szCs w:val="20"/>
              </w:rPr>
              <w:t>.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8B3" w:rsidRPr="00637085" w:rsidRDefault="000368B3" w:rsidP="004F1DA5">
            <w:pPr>
              <w:pStyle w:val="ConsPlusCell"/>
              <w:jc w:val="both"/>
              <w:rPr>
                <w:sz w:val="20"/>
                <w:szCs w:val="20"/>
              </w:rPr>
            </w:pPr>
            <w:r w:rsidRPr="00637085">
              <w:rPr>
                <w:bCs/>
                <w:sz w:val="20"/>
                <w:szCs w:val="20"/>
              </w:rPr>
              <w:t>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8B3" w:rsidRPr="00637085" w:rsidRDefault="000368B3" w:rsidP="004F1DA5">
            <w:pPr>
              <w:jc w:val="center"/>
              <w:rPr>
                <w:sz w:val="20"/>
                <w:szCs w:val="20"/>
              </w:rPr>
            </w:pPr>
            <w:r w:rsidRPr="00637085">
              <w:rPr>
                <w:sz w:val="20"/>
                <w:szCs w:val="20"/>
              </w:rPr>
              <w:t>Административный  регламент предоставления  муниципальной  услуги «</w:t>
            </w:r>
            <w:r w:rsidRPr="00637085">
              <w:rPr>
                <w:bCs/>
                <w:sz w:val="20"/>
                <w:szCs w:val="20"/>
              </w:rPr>
              <w:t>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      </w:r>
            <w:r w:rsidRPr="00637085">
              <w:rPr>
                <w:sz w:val="20"/>
                <w:szCs w:val="20"/>
              </w:rPr>
              <w:t>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8B3" w:rsidRPr="00637085" w:rsidRDefault="000368B3" w:rsidP="004F1DA5">
            <w:pPr>
              <w:jc w:val="center"/>
              <w:rPr>
                <w:bCs/>
                <w:sz w:val="20"/>
                <w:szCs w:val="20"/>
                <w:lang w:eastAsia="ar-SA"/>
              </w:rPr>
            </w:pPr>
            <w:r w:rsidRPr="00637085">
              <w:rPr>
                <w:sz w:val="20"/>
                <w:szCs w:val="20"/>
              </w:rPr>
              <w:t xml:space="preserve">Постановление администрации сельского  поселения  Перегребное </w:t>
            </w:r>
            <w:r w:rsidRPr="00637085">
              <w:rPr>
                <w:bCs/>
                <w:sz w:val="20"/>
                <w:szCs w:val="20"/>
                <w:lang w:eastAsia="ar-SA"/>
              </w:rPr>
              <w:t xml:space="preserve">от  02.08.2011 № 164 «Об утверждении административного регламента </w:t>
            </w:r>
            <w:r w:rsidRPr="00637085">
              <w:rPr>
                <w:bCs/>
                <w:color w:val="000000"/>
                <w:sz w:val="20"/>
                <w:szCs w:val="20"/>
                <w:lang w:eastAsia="en-US"/>
              </w:rPr>
              <w:t>предоставления муниципальной услуги</w:t>
            </w:r>
          </w:p>
          <w:p w:rsidR="000368B3" w:rsidRPr="00637085" w:rsidRDefault="000368B3" w:rsidP="004F1DA5">
            <w:pPr>
              <w:jc w:val="center"/>
              <w:rPr>
                <w:sz w:val="20"/>
                <w:szCs w:val="20"/>
              </w:rPr>
            </w:pPr>
            <w:r w:rsidRPr="00637085">
              <w:rPr>
                <w:sz w:val="20"/>
                <w:szCs w:val="20"/>
              </w:rPr>
              <w:t>«Признание помещения жилым помещением, жилого помещения непригодным для проживания</w:t>
            </w:r>
          </w:p>
          <w:p w:rsidR="000368B3" w:rsidRPr="00637085" w:rsidRDefault="000368B3" w:rsidP="004F1DA5">
            <w:pPr>
              <w:jc w:val="center"/>
              <w:rPr>
                <w:sz w:val="20"/>
                <w:szCs w:val="20"/>
              </w:rPr>
            </w:pPr>
            <w:r w:rsidRPr="00637085">
              <w:rPr>
                <w:sz w:val="20"/>
                <w:szCs w:val="20"/>
              </w:rPr>
              <w:t>и многоквартирного дома аварийным и подлежащим сносу или реконструкции»</w:t>
            </w:r>
          </w:p>
          <w:p w:rsidR="000368B3" w:rsidRPr="00637085" w:rsidRDefault="000368B3" w:rsidP="004F1D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8B3" w:rsidRPr="00637085" w:rsidRDefault="000368B3" w:rsidP="004F1DA5">
            <w:pPr>
              <w:pStyle w:val="ConsPlusCell"/>
              <w:jc w:val="center"/>
              <w:rPr>
                <w:sz w:val="20"/>
                <w:szCs w:val="20"/>
              </w:rPr>
            </w:pPr>
            <w:r w:rsidRPr="00637085">
              <w:rPr>
                <w:sz w:val="20"/>
                <w:szCs w:val="20"/>
              </w:rPr>
              <w:t xml:space="preserve">Жилищный кодекс РФ </w:t>
            </w:r>
          </w:p>
          <w:p w:rsidR="000368B3" w:rsidRPr="00637085" w:rsidRDefault="000368B3" w:rsidP="004F1DA5">
            <w:pPr>
              <w:pStyle w:val="ConsPlusCell"/>
              <w:jc w:val="center"/>
              <w:rPr>
                <w:sz w:val="20"/>
                <w:szCs w:val="20"/>
              </w:rPr>
            </w:pPr>
            <w:r w:rsidRPr="00637085">
              <w:rPr>
                <w:sz w:val="20"/>
                <w:szCs w:val="20"/>
              </w:rPr>
              <w:t xml:space="preserve"> (пункт 8 части 1 статья  14)</w:t>
            </w:r>
          </w:p>
          <w:p w:rsidR="000368B3" w:rsidRPr="00637085" w:rsidRDefault="000368B3" w:rsidP="004F1DA5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0368B3" w:rsidRPr="00637085" w:rsidRDefault="000368B3" w:rsidP="004F1DA5">
            <w:pPr>
              <w:pStyle w:val="ConsPlusCell"/>
              <w:jc w:val="center"/>
              <w:rPr>
                <w:color w:val="000000"/>
                <w:sz w:val="20"/>
                <w:szCs w:val="20"/>
              </w:rPr>
            </w:pPr>
            <w:r w:rsidRPr="00637085">
              <w:rPr>
                <w:color w:val="000000"/>
                <w:sz w:val="20"/>
                <w:szCs w:val="20"/>
                <w:shd w:val="clear" w:color="auto" w:fill="FFFFFF"/>
              </w:rPr>
              <w:t>Постановление Правительства РФ от 28.01.2006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</w:t>
            </w:r>
            <w:r w:rsidRPr="00637085">
              <w:rPr>
                <w:rStyle w:val="apple-converted-space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8B3" w:rsidRPr="00637085" w:rsidRDefault="000368B3" w:rsidP="004F1DA5">
            <w:pPr>
              <w:pStyle w:val="ConsPlusCell"/>
              <w:jc w:val="center"/>
              <w:rPr>
                <w:color w:val="000000"/>
                <w:sz w:val="20"/>
                <w:szCs w:val="20"/>
              </w:rPr>
            </w:pPr>
            <w:r w:rsidRPr="00637085">
              <w:rPr>
                <w:color w:val="000000"/>
                <w:sz w:val="20"/>
                <w:szCs w:val="20"/>
              </w:rPr>
              <w:t>Отдел обеспечения жизнедеятельности и управления  муниципальным имуществом администрации сельского поселения  Перегребное</w:t>
            </w:r>
          </w:p>
        </w:tc>
      </w:tr>
      <w:tr w:rsidR="000368B3" w:rsidRPr="00637085" w:rsidTr="004F1DA5">
        <w:trPr>
          <w:tblCellSpacing w:w="5" w:type="nil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8B3" w:rsidRPr="00637085" w:rsidRDefault="000368B3" w:rsidP="004F1DA5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637085">
              <w:rPr>
                <w:sz w:val="20"/>
                <w:szCs w:val="20"/>
              </w:rPr>
              <w:t>.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8B3" w:rsidRPr="00637085" w:rsidRDefault="000368B3" w:rsidP="004F1DA5">
            <w:pPr>
              <w:pStyle w:val="ConsPlusCell"/>
              <w:jc w:val="both"/>
              <w:rPr>
                <w:bCs/>
                <w:sz w:val="20"/>
                <w:szCs w:val="20"/>
              </w:rPr>
            </w:pPr>
            <w:r w:rsidRPr="00637085">
              <w:rPr>
                <w:bCs/>
                <w:sz w:val="20"/>
                <w:szCs w:val="20"/>
              </w:rPr>
              <w:t>Прием заявлений, документов, а также постановка граждан на учет в качестве нуждающихся в жилых помещениях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8B3" w:rsidRPr="00637085" w:rsidRDefault="000368B3" w:rsidP="004F1DA5">
            <w:pPr>
              <w:jc w:val="center"/>
              <w:rPr>
                <w:sz w:val="20"/>
                <w:szCs w:val="20"/>
              </w:rPr>
            </w:pPr>
            <w:r w:rsidRPr="00637085">
              <w:rPr>
                <w:sz w:val="20"/>
                <w:szCs w:val="20"/>
              </w:rPr>
              <w:t>Административный  регламент предоставления  муниципальной  услуги «</w:t>
            </w:r>
            <w:r w:rsidRPr="00637085">
              <w:rPr>
                <w:bCs/>
                <w:sz w:val="20"/>
                <w:szCs w:val="20"/>
              </w:rPr>
              <w:t>Прием заявлений, документов, а также постановка граждан на учет в качестве нуждающихся в жилых помещениях</w:t>
            </w:r>
            <w:r w:rsidRPr="00637085">
              <w:rPr>
                <w:sz w:val="20"/>
                <w:szCs w:val="20"/>
              </w:rPr>
              <w:t>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8B3" w:rsidRPr="00637085" w:rsidRDefault="000368B3" w:rsidP="004F1DA5">
            <w:pPr>
              <w:jc w:val="center"/>
              <w:rPr>
                <w:bCs/>
                <w:sz w:val="20"/>
                <w:szCs w:val="20"/>
                <w:lang w:eastAsia="ar-SA"/>
              </w:rPr>
            </w:pPr>
            <w:r w:rsidRPr="00637085">
              <w:rPr>
                <w:sz w:val="20"/>
                <w:szCs w:val="20"/>
              </w:rPr>
              <w:t xml:space="preserve">Постановление администрации сельского  поселения  Перегребное </w:t>
            </w:r>
            <w:r w:rsidRPr="00637085">
              <w:rPr>
                <w:bCs/>
                <w:sz w:val="20"/>
                <w:szCs w:val="20"/>
                <w:lang w:eastAsia="ar-SA"/>
              </w:rPr>
              <w:t>от  09.08.2011 № 168 «Об утверждении административного</w:t>
            </w:r>
          </w:p>
          <w:p w:rsidR="000368B3" w:rsidRPr="00637085" w:rsidRDefault="000368B3" w:rsidP="004F1DA5">
            <w:pPr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637085">
              <w:rPr>
                <w:bCs/>
                <w:sz w:val="20"/>
                <w:szCs w:val="20"/>
                <w:lang w:eastAsia="ar-SA"/>
              </w:rPr>
              <w:t xml:space="preserve">регламента </w:t>
            </w:r>
            <w:r w:rsidRPr="00637085">
              <w:rPr>
                <w:bCs/>
                <w:color w:val="000000"/>
                <w:sz w:val="20"/>
                <w:szCs w:val="20"/>
                <w:lang w:eastAsia="en-US"/>
              </w:rPr>
              <w:t xml:space="preserve">предоставления муниципальной услуги </w:t>
            </w:r>
            <w:r w:rsidRPr="00637085">
              <w:rPr>
                <w:color w:val="000000"/>
                <w:sz w:val="20"/>
                <w:szCs w:val="20"/>
              </w:rPr>
              <w:t>«</w:t>
            </w:r>
            <w:r w:rsidRPr="00637085">
              <w:rPr>
                <w:sz w:val="20"/>
                <w:szCs w:val="20"/>
              </w:rPr>
              <w:t>Прием заявлений, документов, а также</w:t>
            </w:r>
          </w:p>
          <w:p w:rsidR="000368B3" w:rsidRPr="00637085" w:rsidRDefault="000368B3" w:rsidP="004F1DA5">
            <w:pPr>
              <w:jc w:val="center"/>
              <w:rPr>
                <w:bCs/>
                <w:sz w:val="20"/>
                <w:szCs w:val="20"/>
                <w:lang w:eastAsia="ar-SA"/>
              </w:rPr>
            </w:pPr>
            <w:r w:rsidRPr="00637085">
              <w:rPr>
                <w:sz w:val="20"/>
                <w:szCs w:val="20"/>
              </w:rPr>
              <w:t>постановка граждан на учет в качестве нуждающихся</w:t>
            </w:r>
          </w:p>
          <w:p w:rsidR="000368B3" w:rsidRPr="00637085" w:rsidRDefault="000368B3" w:rsidP="004F1DA5">
            <w:pPr>
              <w:jc w:val="center"/>
              <w:rPr>
                <w:sz w:val="20"/>
                <w:szCs w:val="20"/>
              </w:rPr>
            </w:pPr>
            <w:r w:rsidRPr="00637085">
              <w:rPr>
                <w:sz w:val="20"/>
                <w:szCs w:val="20"/>
              </w:rPr>
              <w:t>в жилых помещениях»</w:t>
            </w:r>
          </w:p>
          <w:p w:rsidR="000368B3" w:rsidRPr="00637085" w:rsidRDefault="000368B3" w:rsidP="004F1D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8B3" w:rsidRPr="00637085" w:rsidRDefault="000368B3" w:rsidP="004F1DA5">
            <w:pPr>
              <w:jc w:val="center"/>
              <w:rPr>
                <w:sz w:val="20"/>
                <w:szCs w:val="20"/>
              </w:rPr>
            </w:pPr>
            <w:r w:rsidRPr="00637085">
              <w:rPr>
                <w:sz w:val="20"/>
                <w:szCs w:val="20"/>
              </w:rPr>
              <w:t xml:space="preserve">Жилищный кодекс РФ </w:t>
            </w:r>
          </w:p>
          <w:p w:rsidR="000368B3" w:rsidRPr="00637085" w:rsidRDefault="000368B3" w:rsidP="004F1DA5">
            <w:pPr>
              <w:jc w:val="center"/>
              <w:rPr>
                <w:sz w:val="20"/>
                <w:szCs w:val="20"/>
              </w:rPr>
            </w:pPr>
            <w:r w:rsidRPr="00637085">
              <w:rPr>
                <w:sz w:val="20"/>
                <w:szCs w:val="20"/>
              </w:rPr>
              <w:t>(часть  4 статья 52)</w:t>
            </w:r>
          </w:p>
          <w:p w:rsidR="000368B3" w:rsidRPr="00637085" w:rsidRDefault="000368B3" w:rsidP="004F1DA5">
            <w:pPr>
              <w:jc w:val="center"/>
              <w:rPr>
                <w:sz w:val="20"/>
                <w:szCs w:val="20"/>
              </w:rPr>
            </w:pPr>
          </w:p>
          <w:p w:rsidR="000368B3" w:rsidRPr="00637085" w:rsidRDefault="000368B3" w:rsidP="004F1DA5">
            <w:pPr>
              <w:jc w:val="center"/>
              <w:rPr>
                <w:sz w:val="20"/>
                <w:szCs w:val="20"/>
              </w:rPr>
            </w:pPr>
            <w:r w:rsidRPr="00637085">
              <w:rPr>
                <w:sz w:val="20"/>
                <w:szCs w:val="20"/>
              </w:rPr>
              <w:t>Приказ Министерства регионального  развития  Российской Федерации от  25.02.2005 № 18</w:t>
            </w:r>
          </w:p>
          <w:p w:rsidR="000368B3" w:rsidRPr="00637085" w:rsidRDefault="000368B3" w:rsidP="004F1DA5">
            <w:pPr>
              <w:jc w:val="center"/>
              <w:rPr>
                <w:bCs/>
                <w:color w:val="333333"/>
                <w:sz w:val="20"/>
                <w:szCs w:val="20"/>
              </w:rPr>
            </w:pPr>
            <w:r w:rsidRPr="00637085">
              <w:rPr>
                <w:bCs/>
                <w:color w:val="333333"/>
                <w:sz w:val="20"/>
                <w:szCs w:val="20"/>
              </w:rPr>
              <w:t xml:space="preserve">«Об утверждении Методических рекомендаций для субъектов Российской Федерации и органов местного самоуправления по определению порядка ведения органами местного самоуправления учета граждан в качестве нуждающихся в жилых помещениях, предоставляемых по договорам социального найма, и по предоставлению таким гражданам жилых помещений по договору социального найма» (пункт  8 раздела  </w:t>
            </w:r>
            <w:r w:rsidRPr="00637085">
              <w:rPr>
                <w:bCs/>
                <w:color w:val="333333"/>
                <w:sz w:val="20"/>
                <w:szCs w:val="20"/>
                <w:lang w:val="en-US"/>
              </w:rPr>
              <w:t>I</w:t>
            </w:r>
            <w:r w:rsidRPr="00637085">
              <w:rPr>
                <w:bCs/>
                <w:color w:val="333333"/>
                <w:sz w:val="20"/>
                <w:szCs w:val="20"/>
              </w:rPr>
              <w:t>)</w:t>
            </w:r>
          </w:p>
          <w:p w:rsidR="000368B3" w:rsidRPr="00637085" w:rsidRDefault="000368B3" w:rsidP="004F1DA5">
            <w:pPr>
              <w:jc w:val="center"/>
              <w:rPr>
                <w:bCs/>
                <w:color w:val="333333"/>
                <w:sz w:val="20"/>
                <w:szCs w:val="20"/>
              </w:rPr>
            </w:pPr>
          </w:p>
          <w:p w:rsidR="000368B3" w:rsidRPr="00637085" w:rsidRDefault="000368B3" w:rsidP="004F1DA5">
            <w:pPr>
              <w:pStyle w:val="ConsPlusCell"/>
              <w:jc w:val="center"/>
              <w:rPr>
                <w:rStyle w:val="docaccesstitle1"/>
                <w:bCs/>
                <w:sz w:val="20"/>
                <w:szCs w:val="20"/>
              </w:rPr>
            </w:pPr>
            <w:r w:rsidRPr="00637085">
              <w:rPr>
                <w:rStyle w:val="docaccesstitle1"/>
                <w:bCs/>
                <w:sz w:val="20"/>
                <w:szCs w:val="20"/>
              </w:rPr>
              <w:t xml:space="preserve">Закон ХМАО - Югры от 06.07.2005 № 57-оз </w:t>
            </w:r>
          </w:p>
          <w:p w:rsidR="000368B3" w:rsidRPr="00637085" w:rsidRDefault="000368B3" w:rsidP="004F1DA5">
            <w:pPr>
              <w:pStyle w:val="ConsPlusCell"/>
              <w:jc w:val="center"/>
              <w:rPr>
                <w:color w:val="000000"/>
                <w:sz w:val="20"/>
                <w:szCs w:val="20"/>
              </w:rPr>
            </w:pPr>
            <w:r w:rsidRPr="00637085">
              <w:rPr>
                <w:rStyle w:val="docaccesstitle1"/>
                <w:bCs/>
                <w:sz w:val="20"/>
                <w:szCs w:val="20"/>
              </w:rPr>
              <w:t>«О регулировании отдельных жилищных отношений в Ханты-Мансийском автономном округе-Югре» (пункт  2 статья</w:t>
            </w:r>
            <w:r w:rsidRPr="00637085">
              <w:rPr>
                <w:sz w:val="20"/>
                <w:szCs w:val="20"/>
              </w:rPr>
              <w:t>16)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8B3" w:rsidRPr="00637085" w:rsidRDefault="000368B3" w:rsidP="004F1DA5">
            <w:pPr>
              <w:pStyle w:val="ConsPlusCell"/>
              <w:jc w:val="center"/>
              <w:rPr>
                <w:color w:val="000000"/>
                <w:sz w:val="20"/>
                <w:szCs w:val="20"/>
              </w:rPr>
            </w:pPr>
            <w:r w:rsidRPr="00637085">
              <w:rPr>
                <w:color w:val="000000"/>
                <w:sz w:val="20"/>
                <w:szCs w:val="20"/>
              </w:rPr>
              <w:t>Отдел обеспечения жизнедеятельности и управления  муниципальным имуществом администрации сельского поселения  Перегребное</w:t>
            </w:r>
          </w:p>
        </w:tc>
      </w:tr>
      <w:tr w:rsidR="000368B3" w:rsidRPr="00637085" w:rsidTr="004F1DA5">
        <w:trPr>
          <w:tblCellSpacing w:w="5" w:type="nil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8B3" w:rsidRPr="00637085" w:rsidRDefault="000368B3" w:rsidP="004F1DA5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Pr="00637085">
              <w:rPr>
                <w:sz w:val="20"/>
                <w:szCs w:val="20"/>
              </w:rPr>
              <w:t>.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8B3" w:rsidRPr="00637085" w:rsidRDefault="000368B3" w:rsidP="004F1DA5">
            <w:pPr>
              <w:pStyle w:val="ConsPlusCell"/>
              <w:jc w:val="both"/>
              <w:rPr>
                <w:bCs/>
                <w:sz w:val="20"/>
                <w:szCs w:val="20"/>
              </w:rPr>
            </w:pPr>
            <w:r w:rsidRPr="00637085">
              <w:rPr>
                <w:sz w:val="20"/>
                <w:szCs w:val="20"/>
              </w:rPr>
              <w:t>Выдача согласия и оформление документов по обмену жилыми помещениями по договорам социального найма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8B3" w:rsidRPr="00637085" w:rsidRDefault="000368B3" w:rsidP="004F1DA5">
            <w:pPr>
              <w:jc w:val="center"/>
              <w:rPr>
                <w:sz w:val="20"/>
                <w:szCs w:val="20"/>
              </w:rPr>
            </w:pPr>
            <w:r w:rsidRPr="00637085">
              <w:rPr>
                <w:sz w:val="20"/>
                <w:szCs w:val="20"/>
              </w:rPr>
              <w:t>Административный  регламент предоставления  муниципальной  услуги «Выдача согласия и оформление документов по обмену жилыми помещениями по договорам социального найма»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8B3" w:rsidRPr="00637085" w:rsidRDefault="000368B3" w:rsidP="004F1DA5">
            <w:pPr>
              <w:jc w:val="center"/>
              <w:rPr>
                <w:sz w:val="20"/>
                <w:szCs w:val="20"/>
              </w:rPr>
            </w:pPr>
            <w:r w:rsidRPr="00637085">
              <w:rPr>
                <w:sz w:val="20"/>
                <w:szCs w:val="20"/>
                <w:lang w:val="en-US"/>
              </w:rPr>
              <w:t>&lt;</w:t>
            </w:r>
            <w:r w:rsidRPr="00637085">
              <w:rPr>
                <w:sz w:val="20"/>
                <w:szCs w:val="20"/>
              </w:rPr>
              <w:t>*</w:t>
            </w:r>
            <w:r w:rsidRPr="00637085">
              <w:rPr>
                <w:sz w:val="20"/>
                <w:szCs w:val="20"/>
                <w:lang w:val="en-US"/>
              </w:rPr>
              <w:t>&gt;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8B3" w:rsidRPr="00637085" w:rsidRDefault="000368B3" w:rsidP="004F1DA5">
            <w:pPr>
              <w:jc w:val="center"/>
              <w:rPr>
                <w:sz w:val="20"/>
                <w:szCs w:val="20"/>
              </w:rPr>
            </w:pPr>
            <w:r w:rsidRPr="00637085">
              <w:rPr>
                <w:sz w:val="20"/>
                <w:szCs w:val="20"/>
              </w:rPr>
              <w:t xml:space="preserve">Жилищный кодекс РФ </w:t>
            </w:r>
          </w:p>
          <w:p w:rsidR="000368B3" w:rsidRPr="00637085" w:rsidRDefault="000368B3" w:rsidP="004F1DA5">
            <w:pPr>
              <w:jc w:val="center"/>
              <w:rPr>
                <w:sz w:val="20"/>
                <w:szCs w:val="20"/>
              </w:rPr>
            </w:pPr>
            <w:r w:rsidRPr="00637085">
              <w:rPr>
                <w:sz w:val="20"/>
                <w:szCs w:val="20"/>
              </w:rPr>
              <w:t>от 29.12.2004 №188-ФЗ</w:t>
            </w:r>
          </w:p>
          <w:p w:rsidR="000368B3" w:rsidRPr="00637085" w:rsidRDefault="000368B3" w:rsidP="004F1DA5">
            <w:pPr>
              <w:jc w:val="center"/>
              <w:rPr>
                <w:sz w:val="20"/>
                <w:szCs w:val="20"/>
              </w:rPr>
            </w:pPr>
            <w:r w:rsidRPr="00637085">
              <w:rPr>
                <w:sz w:val="20"/>
                <w:szCs w:val="20"/>
              </w:rPr>
              <w:t xml:space="preserve"> (статья 72)</w:t>
            </w:r>
          </w:p>
          <w:p w:rsidR="000368B3" w:rsidRPr="00637085" w:rsidRDefault="000368B3" w:rsidP="004F1DA5">
            <w:pPr>
              <w:pStyle w:val="ConsPlusCell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8B3" w:rsidRPr="00637085" w:rsidRDefault="000368B3" w:rsidP="004F1DA5">
            <w:pPr>
              <w:pStyle w:val="ConsPlusCell"/>
              <w:jc w:val="center"/>
              <w:rPr>
                <w:color w:val="000000"/>
                <w:sz w:val="20"/>
                <w:szCs w:val="20"/>
              </w:rPr>
            </w:pPr>
            <w:r w:rsidRPr="00637085">
              <w:rPr>
                <w:color w:val="000000"/>
                <w:sz w:val="20"/>
                <w:szCs w:val="20"/>
              </w:rPr>
              <w:t>Отдел обеспечения жизнедеятельности и управления  муниципальным имуществом администрации сельского поселения  Перегребное</w:t>
            </w:r>
          </w:p>
        </w:tc>
      </w:tr>
      <w:tr w:rsidR="000368B3" w:rsidRPr="00637085" w:rsidTr="004F1DA5">
        <w:trPr>
          <w:tblCellSpacing w:w="5" w:type="nil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8B3" w:rsidRPr="00637085" w:rsidRDefault="000368B3" w:rsidP="004F1DA5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637085">
              <w:rPr>
                <w:sz w:val="20"/>
                <w:szCs w:val="20"/>
              </w:rPr>
              <w:t>.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8B3" w:rsidRPr="00637085" w:rsidRDefault="000368B3" w:rsidP="004F1DA5">
            <w:pPr>
              <w:pStyle w:val="ConsPlusCell"/>
              <w:jc w:val="both"/>
              <w:rPr>
                <w:sz w:val="20"/>
                <w:szCs w:val="20"/>
              </w:rPr>
            </w:pPr>
            <w:r w:rsidRPr="00637085">
              <w:rPr>
                <w:sz w:val="20"/>
                <w:szCs w:val="20"/>
              </w:rPr>
              <w:t>Бесплатная передача в собственность граждан Российской Федерации занимаемых ими жилых помещений в  муниципальном жилищном фонде (приватизация жилых помещений)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8B3" w:rsidRPr="00637085" w:rsidRDefault="000368B3" w:rsidP="004F1DA5">
            <w:pPr>
              <w:jc w:val="center"/>
              <w:rPr>
                <w:sz w:val="20"/>
                <w:szCs w:val="20"/>
              </w:rPr>
            </w:pPr>
            <w:r w:rsidRPr="00637085">
              <w:rPr>
                <w:sz w:val="20"/>
                <w:szCs w:val="20"/>
              </w:rPr>
              <w:t>Административный  регламент предоставления  муниципальной  услуги «Бесплатная передача в собственность граждан Российской Федерации занимаемых ими жилых помещений в  муниципальном жилищном фонде (приватизация жилых помещений)»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8B3" w:rsidRPr="00637085" w:rsidRDefault="000368B3" w:rsidP="004F1DA5">
            <w:pPr>
              <w:jc w:val="center"/>
              <w:rPr>
                <w:sz w:val="20"/>
                <w:szCs w:val="20"/>
              </w:rPr>
            </w:pPr>
            <w:r w:rsidRPr="00637085">
              <w:rPr>
                <w:sz w:val="20"/>
                <w:szCs w:val="20"/>
              </w:rPr>
              <w:t xml:space="preserve">Постановление администрации сельского  поселения  Перегребное </w:t>
            </w:r>
            <w:r w:rsidRPr="00637085">
              <w:rPr>
                <w:bCs/>
                <w:sz w:val="20"/>
                <w:szCs w:val="20"/>
                <w:lang w:eastAsia="ar-SA"/>
              </w:rPr>
              <w:t>от  19.12.2016 № 540 «</w:t>
            </w:r>
            <w:r w:rsidRPr="00637085">
              <w:rPr>
                <w:sz w:val="20"/>
                <w:szCs w:val="20"/>
              </w:rPr>
              <w:t>Об утверждении административного  регламента предоставления муниципальной  услуги «Бесплатная передача в собственность  граждан Российской Федерации занимаемых им жилых помещений в муниципальном жилищном фонде (приватизация  жилых помещений)»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8B3" w:rsidRPr="00637085" w:rsidRDefault="000368B3" w:rsidP="004F1DA5">
            <w:pPr>
              <w:jc w:val="center"/>
              <w:rPr>
                <w:sz w:val="20"/>
                <w:szCs w:val="20"/>
              </w:rPr>
            </w:pPr>
            <w:r w:rsidRPr="00637085">
              <w:rPr>
                <w:sz w:val="20"/>
                <w:szCs w:val="20"/>
              </w:rPr>
              <w:t xml:space="preserve">Федеральный  закон от  06.10.2003 № 131-ФЗ  «Об  общих  принципах  организации местного  самоуправления  в  Российской  Федерации» </w:t>
            </w:r>
          </w:p>
          <w:p w:rsidR="000368B3" w:rsidRPr="00637085" w:rsidRDefault="000368B3" w:rsidP="004F1DA5">
            <w:pPr>
              <w:jc w:val="center"/>
              <w:rPr>
                <w:sz w:val="20"/>
                <w:szCs w:val="20"/>
              </w:rPr>
            </w:pPr>
            <w:r w:rsidRPr="00637085">
              <w:rPr>
                <w:sz w:val="20"/>
                <w:szCs w:val="20"/>
              </w:rPr>
              <w:t>(пункт  3 часть  1 статья 14)</w:t>
            </w:r>
          </w:p>
          <w:p w:rsidR="000368B3" w:rsidRPr="00637085" w:rsidRDefault="000368B3" w:rsidP="004F1DA5">
            <w:pPr>
              <w:jc w:val="center"/>
              <w:rPr>
                <w:sz w:val="20"/>
                <w:szCs w:val="20"/>
              </w:rPr>
            </w:pPr>
          </w:p>
          <w:p w:rsidR="000368B3" w:rsidRPr="00637085" w:rsidRDefault="000368B3" w:rsidP="004F1DA5">
            <w:pPr>
              <w:pStyle w:val="ConsPlusCell"/>
              <w:jc w:val="center"/>
              <w:rPr>
                <w:color w:val="000000"/>
                <w:sz w:val="20"/>
                <w:szCs w:val="20"/>
              </w:rPr>
            </w:pPr>
            <w:r w:rsidRPr="00637085">
              <w:rPr>
                <w:sz w:val="20"/>
                <w:szCs w:val="20"/>
              </w:rPr>
              <w:t xml:space="preserve">Закон РФ от 04.07.1991 № 1541-1 «О приватизации жилищного фонда в РФ» (статья  6 раздел </w:t>
            </w:r>
            <w:r w:rsidRPr="00637085">
              <w:rPr>
                <w:sz w:val="20"/>
                <w:szCs w:val="20"/>
                <w:lang w:val="en-US"/>
              </w:rPr>
              <w:t>I</w:t>
            </w:r>
            <w:r w:rsidRPr="00637085">
              <w:rPr>
                <w:sz w:val="20"/>
                <w:szCs w:val="20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8B3" w:rsidRPr="00637085" w:rsidRDefault="000368B3" w:rsidP="004F1DA5">
            <w:pPr>
              <w:pStyle w:val="ConsPlusCell"/>
              <w:jc w:val="center"/>
              <w:rPr>
                <w:color w:val="000000"/>
                <w:sz w:val="20"/>
                <w:szCs w:val="20"/>
              </w:rPr>
            </w:pPr>
            <w:r w:rsidRPr="00637085">
              <w:rPr>
                <w:color w:val="000000"/>
                <w:sz w:val="20"/>
                <w:szCs w:val="20"/>
              </w:rPr>
              <w:t>Отдел обеспечения жизнедеятельности и управления  муниципальным имуществом администрации сельского поселения  Перегребное</w:t>
            </w:r>
          </w:p>
        </w:tc>
      </w:tr>
      <w:tr w:rsidR="000368B3" w:rsidRPr="00637085" w:rsidTr="004F1DA5">
        <w:trPr>
          <w:tblCellSpacing w:w="5" w:type="nil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8B3" w:rsidRPr="00637085" w:rsidRDefault="000368B3" w:rsidP="004F1DA5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Pr="00637085">
              <w:rPr>
                <w:sz w:val="20"/>
                <w:szCs w:val="20"/>
              </w:rPr>
              <w:t>.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8B3" w:rsidRPr="00637085" w:rsidRDefault="000368B3" w:rsidP="004F1DA5">
            <w:pPr>
              <w:jc w:val="both"/>
              <w:rPr>
                <w:color w:val="000000"/>
                <w:sz w:val="20"/>
                <w:szCs w:val="20"/>
              </w:rPr>
            </w:pPr>
            <w:r w:rsidRPr="00637085">
              <w:rPr>
                <w:color w:val="000000"/>
                <w:sz w:val="20"/>
                <w:szCs w:val="20"/>
              </w:rPr>
              <w:t>Предоставление жилого помещения по договору социального найма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8B3" w:rsidRPr="00637085" w:rsidRDefault="000368B3" w:rsidP="004F1DA5">
            <w:pPr>
              <w:jc w:val="center"/>
              <w:rPr>
                <w:bCs/>
                <w:sz w:val="20"/>
                <w:szCs w:val="20"/>
                <w:lang w:eastAsia="ar-SA"/>
              </w:rPr>
            </w:pPr>
            <w:r w:rsidRPr="00637085">
              <w:rPr>
                <w:bCs/>
                <w:sz w:val="20"/>
                <w:szCs w:val="20"/>
                <w:lang w:eastAsia="ar-SA"/>
              </w:rPr>
              <w:t>Административный регламент</w:t>
            </w:r>
          </w:p>
          <w:p w:rsidR="000368B3" w:rsidRPr="00637085" w:rsidRDefault="000368B3" w:rsidP="004F1DA5">
            <w:pPr>
              <w:jc w:val="center"/>
              <w:rPr>
                <w:color w:val="000000"/>
                <w:sz w:val="20"/>
                <w:szCs w:val="20"/>
              </w:rPr>
            </w:pPr>
            <w:r w:rsidRPr="00637085">
              <w:rPr>
                <w:bCs/>
                <w:color w:val="000000"/>
                <w:sz w:val="20"/>
                <w:szCs w:val="20"/>
                <w:lang w:eastAsia="en-US"/>
              </w:rPr>
              <w:t xml:space="preserve">Предоставления муниципальной услуги </w:t>
            </w:r>
            <w:r w:rsidRPr="00637085">
              <w:rPr>
                <w:color w:val="000000"/>
                <w:sz w:val="20"/>
                <w:szCs w:val="20"/>
              </w:rPr>
              <w:t>«Предоставление жилого помещения по договору социального найма»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8B3" w:rsidRPr="00637085" w:rsidRDefault="000368B3" w:rsidP="004F1DA5">
            <w:pPr>
              <w:jc w:val="center"/>
              <w:rPr>
                <w:sz w:val="20"/>
                <w:szCs w:val="20"/>
              </w:rPr>
            </w:pPr>
            <w:r w:rsidRPr="00637085">
              <w:rPr>
                <w:sz w:val="20"/>
                <w:szCs w:val="20"/>
                <w:lang w:val="en-US"/>
              </w:rPr>
              <w:t>&lt;</w:t>
            </w:r>
            <w:r w:rsidRPr="00637085">
              <w:rPr>
                <w:sz w:val="20"/>
                <w:szCs w:val="20"/>
              </w:rPr>
              <w:t>*</w:t>
            </w:r>
            <w:r w:rsidRPr="00637085">
              <w:rPr>
                <w:sz w:val="20"/>
                <w:szCs w:val="20"/>
                <w:lang w:val="en-US"/>
              </w:rPr>
              <w:t>&gt;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8B3" w:rsidRPr="00637085" w:rsidRDefault="000368B3" w:rsidP="004F1DA5">
            <w:pPr>
              <w:pStyle w:val="ConsPlusCell"/>
              <w:jc w:val="center"/>
              <w:rPr>
                <w:sz w:val="20"/>
                <w:szCs w:val="20"/>
              </w:rPr>
            </w:pPr>
            <w:r w:rsidRPr="00637085">
              <w:rPr>
                <w:sz w:val="20"/>
                <w:szCs w:val="20"/>
              </w:rPr>
              <w:t xml:space="preserve">Жилищный кодекс РФ </w:t>
            </w:r>
          </w:p>
          <w:p w:rsidR="000368B3" w:rsidRPr="00637085" w:rsidRDefault="000368B3" w:rsidP="004F1DA5">
            <w:pPr>
              <w:pStyle w:val="ConsPlusCell"/>
              <w:jc w:val="center"/>
              <w:rPr>
                <w:color w:val="000000"/>
                <w:sz w:val="20"/>
                <w:szCs w:val="20"/>
              </w:rPr>
            </w:pPr>
            <w:r w:rsidRPr="00637085">
              <w:rPr>
                <w:sz w:val="20"/>
                <w:szCs w:val="20"/>
              </w:rPr>
              <w:t>(статья  49 глава  7)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8B3" w:rsidRPr="00637085" w:rsidRDefault="000368B3" w:rsidP="004F1DA5">
            <w:pPr>
              <w:pStyle w:val="ConsPlusCell"/>
              <w:jc w:val="center"/>
              <w:rPr>
                <w:color w:val="000000"/>
                <w:sz w:val="20"/>
                <w:szCs w:val="20"/>
              </w:rPr>
            </w:pPr>
            <w:r w:rsidRPr="00637085">
              <w:rPr>
                <w:color w:val="000000"/>
                <w:sz w:val="20"/>
                <w:szCs w:val="20"/>
              </w:rPr>
              <w:t>Отдел обеспечения жизнедеятельности и управления  муниципальным имуществом администрации сельского поселения  Перегребное</w:t>
            </w:r>
          </w:p>
        </w:tc>
      </w:tr>
      <w:tr w:rsidR="000368B3" w:rsidRPr="00637085" w:rsidTr="004F1DA5">
        <w:trPr>
          <w:tblCellSpacing w:w="5" w:type="nil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8B3" w:rsidRPr="00637085" w:rsidRDefault="000368B3" w:rsidP="004F1DA5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637085">
              <w:rPr>
                <w:sz w:val="20"/>
                <w:szCs w:val="20"/>
              </w:rPr>
              <w:t>.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8B3" w:rsidRPr="00637085" w:rsidRDefault="000368B3" w:rsidP="004F1DA5">
            <w:pPr>
              <w:jc w:val="both"/>
              <w:rPr>
                <w:color w:val="000000"/>
                <w:sz w:val="20"/>
                <w:szCs w:val="20"/>
              </w:rPr>
            </w:pPr>
            <w:r w:rsidRPr="00637085">
              <w:rPr>
                <w:color w:val="000000"/>
                <w:sz w:val="20"/>
                <w:szCs w:val="20"/>
              </w:rPr>
              <w:t>Предоставление сведений из документов, подтверждающих однократное безвозмездное приобретение жилого помещения в собственность в установленном законом порядке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8B3" w:rsidRPr="00637085" w:rsidRDefault="000368B3" w:rsidP="004F1DA5">
            <w:pPr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637085">
              <w:rPr>
                <w:bCs/>
                <w:sz w:val="20"/>
                <w:szCs w:val="20"/>
                <w:lang w:eastAsia="ar-SA"/>
              </w:rPr>
              <w:t xml:space="preserve">Административный регламент </w:t>
            </w:r>
            <w:r w:rsidRPr="00637085">
              <w:rPr>
                <w:bCs/>
                <w:color w:val="000000"/>
                <w:sz w:val="20"/>
                <w:szCs w:val="20"/>
                <w:lang w:eastAsia="en-US"/>
              </w:rPr>
              <w:t>предоставления</w:t>
            </w:r>
          </w:p>
          <w:p w:rsidR="000368B3" w:rsidRPr="00637085" w:rsidRDefault="000368B3" w:rsidP="004F1DA5">
            <w:pPr>
              <w:jc w:val="center"/>
              <w:rPr>
                <w:color w:val="000000"/>
                <w:sz w:val="20"/>
                <w:szCs w:val="20"/>
              </w:rPr>
            </w:pPr>
            <w:r w:rsidRPr="00637085">
              <w:rPr>
                <w:bCs/>
                <w:color w:val="000000"/>
                <w:sz w:val="20"/>
                <w:szCs w:val="20"/>
                <w:lang w:eastAsia="en-US"/>
              </w:rPr>
              <w:t xml:space="preserve">муниципальной услуги </w:t>
            </w:r>
            <w:r w:rsidRPr="00637085">
              <w:rPr>
                <w:color w:val="000000"/>
                <w:sz w:val="20"/>
                <w:szCs w:val="20"/>
              </w:rPr>
              <w:t>«Предоставление сведений</w:t>
            </w:r>
          </w:p>
          <w:p w:rsidR="000368B3" w:rsidRPr="00637085" w:rsidRDefault="000368B3" w:rsidP="004F1DA5">
            <w:pPr>
              <w:jc w:val="center"/>
              <w:rPr>
                <w:color w:val="000000"/>
                <w:sz w:val="20"/>
                <w:szCs w:val="20"/>
              </w:rPr>
            </w:pPr>
            <w:r w:rsidRPr="00637085">
              <w:rPr>
                <w:color w:val="000000"/>
                <w:sz w:val="20"/>
                <w:szCs w:val="20"/>
              </w:rPr>
              <w:t>из документов, подтверждающих однократное</w:t>
            </w:r>
          </w:p>
          <w:p w:rsidR="000368B3" w:rsidRPr="00637085" w:rsidRDefault="000368B3" w:rsidP="004F1DA5">
            <w:pPr>
              <w:jc w:val="center"/>
              <w:rPr>
                <w:color w:val="000000"/>
                <w:sz w:val="20"/>
                <w:szCs w:val="20"/>
              </w:rPr>
            </w:pPr>
            <w:r w:rsidRPr="00637085">
              <w:rPr>
                <w:color w:val="000000"/>
                <w:sz w:val="20"/>
                <w:szCs w:val="20"/>
              </w:rPr>
              <w:t>безвозмездное приобретение жилого помещения в собственность в  установленном законом порядке</w:t>
            </w:r>
            <w:r w:rsidRPr="00637085">
              <w:rPr>
                <w:sz w:val="20"/>
                <w:szCs w:val="20"/>
              </w:rPr>
              <w:t>»</w:t>
            </w:r>
          </w:p>
          <w:p w:rsidR="000368B3" w:rsidRPr="00637085" w:rsidRDefault="000368B3" w:rsidP="004F1DA5">
            <w:pPr>
              <w:jc w:val="center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8B3" w:rsidRPr="00637085" w:rsidRDefault="000368B3" w:rsidP="004F1DA5">
            <w:pPr>
              <w:jc w:val="center"/>
              <w:rPr>
                <w:bCs/>
                <w:sz w:val="20"/>
                <w:szCs w:val="20"/>
                <w:lang w:eastAsia="ar-SA"/>
              </w:rPr>
            </w:pPr>
            <w:r w:rsidRPr="00637085">
              <w:rPr>
                <w:sz w:val="20"/>
                <w:szCs w:val="20"/>
              </w:rPr>
              <w:t xml:space="preserve">Постановление администрации сельского  поселения  Перегребное </w:t>
            </w:r>
            <w:r w:rsidRPr="00637085">
              <w:rPr>
                <w:bCs/>
                <w:sz w:val="20"/>
                <w:szCs w:val="20"/>
                <w:lang w:eastAsia="ar-SA"/>
              </w:rPr>
              <w:t xml:space="preserve">от  09.08.2011 № 171 «Об утверждении административного Регламента </w:t>
            </w:r>
            <w:r w:rsidRPr="00637085">
              <w:rPr>
                <w:bCs/>
                <w:color w:val="000000"/>
                <w:sz w:val="20"/>
                <w:szCs w:val="20"/>
                <w:lang w:eastAsia="en-US"/>
              </w:rPr>
              <w:t>предоставления</w:t>
            </w:r>
          </w:p>
          <w:p w:rsidR="000368B3" w:rsidRPr="00637085" w:rsidRDefault="000368B3" w:rsidP="004F1DA5">
            <w:pPr>
              <w:jc w:val="center"/>
              <w:rPr>
                <w:color w:val="000000"/>
                <w:sz w:val="20"/>
                <w:szCs w:val="20"/>
              </w:rPr>
            </w:pPr>
            <w:r w:rsidRPr="00637085">
              <w:rPr>
                <w:bCs/>
                <w:color w:val="000000"/>
                <w:sz w:val="20"/>
                <w:szCs w:val="20"/>
                <w:lang w:eastAsia="en-US"/>
              </w:rPr>
              <w:t xml:space="preserve">муниципальной услуги </w:t>
            </w:r>
            <w:r w:rsidRPr="00637085">
              <w:rPr>
                <w:color w:val="000000"/>
                <w:sz w:val="20"/>
                <w:szCs w:val="20"/>
              </w:rPr>
              <w:t>«Предоставление сведений</w:t>
            </w:r>
          </w:p>
          <w:p w:rsidR="000368B3" w:rsidRPr="00637085" w:rsidRDefault="000368B3" w:rsidP="004F1DA5">
            <w:pPr>
              <w:jc w:val="center"/>
              <w:rPr>
                <w:color w:val="000000"/>
                <w:sz w:val="20"/>
                <w:szCs w:val="20"/>
              </w:rPr>
            </w:pPr>
            <w:r w:rsidRPr="00637085">
              <w:rPr>
                <w:color w:val="000000"/>
                <w:sz w:val="20"/>
                <w:szCs w:val="20"/>
              </w:rPr>
              <w:t>из документов, подтверждающих однократно безвозмездное приобретение жилого помещения</w:t>
            </w:r>
          </w:p>
          <w:p w:rsidR="000368B3" w:rsidRPr="00637085" w:rsidRDefault="000368B3" w:rsidP="009E50C4">
            <w:pPr>
              <w:jc w:val="center"/>
              <w:rPr>
                <w:sz w:val="20"/>
                <w:szCs w:val="20"/>
              </w:rPr>
            </w:pPr>
            <w:r w:rsidRPr="00637085">
              <w:rPr>
                <w:color w:val="000000"/>
                <w:sz w:val="20"/>
                <w:szCs w:val="20"/>
              </w:rPr>
              <w:t>в собственность в установленном законом порядке</w:t>
            </w:r>
            <w:r w:rsidRPr="00637085">
              <w:rPr>
                <w:sz w:val="20"/>
                <w:szCs w:val="20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8B3" w:rsidRPr="00637085" w:rsidRDefault="000368B3" w:rsidP="004F1DA5">
            <w:pPr>
              <w:jc w:val="center"/>
              <w:rPr>
                <w:sz w:val="20"/>
                <w:szCs w:val="20"/>
              </w:rPr>
            </w:pPr>
            <w:r w:rsidRPr="00637085">
              <w:rPr>
                <w:sz w:val="20"/>
                <w:szCs w:val="20"/>
              </w:rPr>
              <w:t xml:space="preserve">Федеральный  закон от  06.10.2003 № 131-ФЗ  «Об  общих  принципах  организации местного  самоуправления  в  Российской  Федерации» </w:t>
            </w:r>
          </w:p>
          <w:p w:rsidR="000368B3" w:rsidRPr="00637085" w:rsidRDefault="000368B3" w:rsidP="004F1DA5">
            <w:pPr>
              <w:jc w:val="center"/>
              <w:rPr>
                <w:sz w:val="20"/>
                <w:szCs w:val="20"/>
              </w:rPr>
            </w:pPr>
            <w:r w:rsidRPr="00637085">
              <w:rPr>
                <w:sz w:val="20"/>
                <w:szCs w:val="20"/>
              </w:rPr>
              <w:t>(пункт  3 часть  1 статья 14)</w:t>
            </w:r>
          </w:p>
          <w:p w:rsidR="000368B3" w:rsidRPr="00637085" w:rsidRDefault="000368B3" w:rsidP="004F1DA5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0368B3" w:rsidRPr="00637085" w:rsidRDefault="000368B3" w:rsidP="004F1DA5">
            <w:pPr>
              <w:pStyle w:val="ConsPlusCell"/>
              <w:jc w:val="center"/>
              <w:rPr>
                <w:sz w:val="20"/>
                <w:szCs w:val="20"/>
              </w:rPr>
            </w:pPr>
            <w:r w:rsidRPr="00637085">
              <w:rPr>
                <w:sz w:val="20"/>
                <w:szCs w:val="20"/>
              </w:rPr>
              <w:t xml:space="preserve">Жилищный кодекс РФ </w:t>
            </w:r>
          </w:p>
          <w:p w:rsidR="000368B3" w:rsidRPr="00637085" w:rsidRDefault="000368B3" w:rsidP="004F1DA5">
            <w:pPr>
              <w:pStyle w:val="ConsPlusCell"/>
              <w:jc w:val="center"/>
              <w:rPr>
                <w:color w:val="000000"/>
                <w:sz w:val="20"/>
                <w:szCs w:val="20"/>
              </w:rPr>
            </w:pPr>
            <w:r w:rsidRPr="00637085">
              <w:rPr>
                <w:sz w:val="20"/>
                <w:szCs w:val="20"/>
              </w:rPr>
              <w:t xml:space="preserve"> (статья  14 глава  1)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8B3" w:rsidRPr="00637085" w:rsidRDefault="000368B3" w:rsidP="004F1DA5">
            <w:pPr>
              <w:pStyle w:val="ConsPlusCell"/>
              <w:jc w:val="center"/>
              <w:rPr>
                <w:color w:val="000000"/>
                <w:sz w:val="20"/>
                <w:szCs w:val="20"/>
              </w:rPr>
            </w:pPr>
            <w:r w:rsidRPr="00637085">
              <w:rPr>
                <w:color w:val="000000"/>
                <w:sz w:val="20"/>
                <w:szCs w:val="20"/>
              </w:rPr>
              <w:t>Отдел обеспечения жизнедеятельности и управления  муниципальным имуществом администрации сельского поселения  Перегребное</w:t>
            </w:r>
          </w:p>
        </w:tc>
      </w:tr>
      <w:tr w:rsidR="000368B3" w:rsidRPr="00637085" w:rsidTr="004F1DA5">
        <w:trPr>
          <w:tblCellSpacing w:w="5" w:type="nil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8B3" w:rsidRPr="00637085" w:rsidRDefault="000368B3" w:rsidP="004F1DA5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8B3" w:rsidRPr="00637085" w:rsidRDefault="000368B3" w:rsidP="004F1DA5">
            <w:pPr>
              <w:jc w:val="both"/>
              <w:rPr>
                <w:color w:val="000000"/>
                <w:sz w:val="20"/>
                <w:szCs w:val="20"/>
              </w:rPr>
            </w:pPr>
            <w:r w:rsidRPr="00637085">
              <w:rPr>
                <w:color w:val="000000"/>
                <w:sz w:val="20"/>
                <w:szCs w:val="20"/>
              </w:rPr>
              <w:t>Предоставление жилых помещений муниципального жилищного фонда коммерческого использования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8B3" w:rsidRPr="00637085" w:rsidRDefault="000368B3" w:rsidP="004F1DA5">
            <w:pPr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637085">
              <w:rPr>
                <w:bCs/>
                <w:sz w:val="20"/>
                <w:szCs w:val="20"/>
                <w:lang w:eastAsia="ar-SA"/>
              </w:rPr>
              <w:t xml:space="preserve">Административный регламент </w:t>
            </w:r>
            <w:r w:rsidRPr="00637085">
              <w:rPr>
                <w:bCs/>
                <w:color w:val="000000"/>
                <w:sz w:val="20"/>
                <w:szCs w:val="20"/>
                <w:lang w:eastAsia="en-US"/>
              </w:rPr>
              <w:t>предоставления муниципальной услуги  «</w:t>
            </w:r>
            <w:r w:rsidRPr="00637085">
              <w:rPr>
                <w:color w:val="000000"/>
                <w:sz w:val="20"/>
                <w:szCs w:val="20"/>
              </w:rPr>
              <w:t>Предоставление жилых помещений муниципального жилищного фонда коммерческого использования</w:t>
            </w:r>
            <w:r w:rsidRPr="00637085">
              <w:rPr>
                <w:bCs/>
                <w:color w:val="000000"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8B3" w:rsidRPr="00637085" w:rsidRDefault="000368B3" w:rsidP="004F1DA5">
            <w:pPr>
              <w:jc w:val="center"/>
              <w:rPr>
                <w:sz w:val="20"/>
                <w:szCs w:val="20"/>
              </w:rPr>
            </w:pPr>
            <w:r w:rsidRPr="00637085">
              <w:rPr>
                <w:sz w:val="20"/>
                <w:szCs w:val="20"/>
                <w:lang w:val="en-US"/>
              </w:rPr>
              <w:t>&lt;</w:t>
            </w:r>
            <w:r w:rsidRPr="00637085">
              <w:rPr>
                <w:sz w:val="20"/>
                <w:szCs w:val="20"/>
              </w:rPr>
              <w:t>*</w:t>
            </w:r>
            <w:r w:rsidRPr="00637085">
              <w:rPr>
                <w:sz w:val="20"/>
                <w:szCs w:val="20"/>
                <w:lang w:val="en-US"/>
              </w:rPr>
              <w:t>&gt;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8B3" w:rsidRPr="00637085" w:rsidRDefault="000368B3" w:rsidP="009E50C4">
            <w:pPr>
              <w:jc w:val="center"/>
              <w:rPr>
                <w:sz w:val="20"/>
                <w:szCs w:val="20"/>
              </w:rPr>
            </w:pPr>
            <w:r w:rsidRPr="00637085">
              <w:rPr>
                <w:sz w:val="20"/>
                <w:szCs w:val="20"/>
              </w:rPr>
              <w:t xml:space="preserve">Федеральный  закон от  06.10.2003 № 131-ФЗ  «Об  общих  принципах  организации местного  самоуправления  в  Российской  Федерации» </w:t>
            </w:r>
          </w:p>
          <w:p w:rsidR="000368B3" w:rsidRPr="00637085" w:rsidRDefault="000368B3" w:rsidP="009E50C4">
            <w:pPr>
              <w:jc w:val="center"/>
              <w:rPr>
                <w:sz w:val="20"/>
                <w:szCs w:val="20"/>
              </w:rPr>
            </w:pPr>
            <w:r w:rsidRPr="00637085">
              <w:rPr>
                <w:sz w:val="20"/>
                <w:szCs w:val="20"/>
              </w:rPr>
              <w:t>(пункт  3 часть  1 статья 14)</w:t>
            </w:r>
          </w:p>
          <w:p w:rsidR="000368B3" w:rsidRPr="00637085" w:rsidRDefault="000368B3" w:rsidP="009E50C4">
            <w:pPr>
              <w:jc w:val="center"/>
              <w:rPr>
                <w:sz w:val="20"/>
                <w:szCs w:val="20"/>
              </w:rPr>
            </w:pPr>
          </w:p>
          <w:p w:rsidR="000368B3" w:rsidRPr="00637085" w:rsidRDefault="000368B3" w:rsidP="009E50C4">
            <w:pPr>
              <w:jc w:val="center"/>
              <w:rPr>
                <w:sz w:val="20"/>
                <w:szCs w:val="20"/>
              </w:rPr>
            </w:pPr>
            <w:r w:rsidRPr="00637085">
              <w:rPr>
                <w:sz w:val="20"/>
                <w:szCs w:val="20"/>
              </w:rPr>
              <w:t>Решение  Совета  депутатов сельского  поселения  Перегребное  от  01.06.2018 № 22 «Об утверждении Положения о порядке предоставления жилых помещений муниципального жилищного фонда по договорам коммерческого найма сельского поселения Перегребное»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8B3" w:rsidRPr="00637085" w:rsidRDefault="000368B3" w:rsidP="004F1DA5">
            <w:pPr>
              <w:pStyle w:val="ConsPlusCell"/>
              <w:jc w:val="center"/>
              <w:rPr>
                <w:color w:val="000000"/>
                <w:sz w:val="20"/>
                <w:szCs w:val="20"/>
              </w:rPr>
            </w:pPr>
            <w:r w:rsidRPr="00637085">
              <w:rPr>
                <w:color w:val="000000"/>
                <w:sz w:val="20"/>
                <w:szCs w:val="20"/>
              </w:rPr>
              <w:t>Отдел обеспечения жизнедеятельности и управления  муниципальным имуществом администрации сельского поселения  Перегребное</w:t>
            </w:r>
          </w:p>
        </w:tc>
      </w:tr>
      <w:tr w:rsidR="000368B3" w:rsidRPr="00637085" w:rsidTr="004F1DA5">
        <w:trPr>
          <w:tblCellSpacing w:w="5" w:type="nil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8B3" w:rsidRPr="00637085" w:rsidRDefault="000368B3" w:rsidP="004F1DA5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Pr="00637085">
              <w:rPr>
                <w:sz w:val="20"/>
                <w:szCs w:val="20"/>
              </w:rPr>
              <w:t>.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8B3" w:rsidRPr="00637085" w:rsidRDefault="000368B3" w:rsidP="004F1DA5">
            <w:pPr>
              <w:jc w:val="both"/>
              <w:rPr>
                <w:sz w:val="20"/>
                <w:szCs w:val="20"/>
              </w:rPr>
            </w:pPr>
            <w:r w:rsidRPr="00637085">
              <w:rPr>
                <w:sz w:val="20"/>
                <w:szCs w:val="20"/>
              </w:rPr>
              <w:t>Выдача разрешения (согласия) нанимателю жилого помещения муниципального жилищного фонда на вселение других граждан в качестве членов семьи, проживающих совместно с нанимателем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8B3" w:rsidRPr="00637085" w:rsidRDefault="000368B3" w:rsidP="004F1DA5">
            <w:pPr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637085">
              <w:rPr>
                <w:bCs/>
                <w:sz w:val="20"/>
                <w:szCs w:val="20"/>
                <w:lang w:eastAsia="ar-SA"/>
              </w:rPr>
              <w:t xml:space="preserve">Административный регламент </w:t>
            </w:r>
            <w:r w:rsidRPr="00637085">
              <w:rPr>
                <w:bCs/>
                <w:color w:val="000000"/>
                <w:sz w:val="20"/>
                <w:szCs w:val="20"/>
                <w:lang w:eastAsia="en-US"/>
              </w:rPr>
              <w:t>предоставления муниципальной услуги  «</w:t>
            </w:r>
            <w:r w:rsidRPr="00637085">
              <w:rPr>
                <w:sz w:val="20"/>
                <w:szCs w:val="20"/>
              </w:rPr>
              <w:t>Выдача разрешения (согласия) нанимателю жилого помещения муниципального жилищного фонда на вселение других граждан в качестве членов семьи, проживающих совместно с нанимателем</w:t>
            </w:r>
            <w:r w:rsidRPr="00637085">
              <w:rPr>
                <w:bCs/>
                <w:color w:val="000000"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8B3" w:rsidRPr="00637085" w:rsidRDefault="000368B3" w:rsidP="004F1DA5">
            <w:pPr>
              <w:jc w:val="center"/>
              <w:rPr>
                <w:sz w:val="20"/>
                <w:szCs w:val="20"/>
              </w:rPr>
            </w:pPr>
            <w:r w:rsidRPr="00637085">
              <w:rPr>
                <w:sz w:val="20"/>
                <w:szCs w:val="20"/>
                <w:lang w:val="en-US"/>
              </w:rPr>
              <w:t>&lt;</w:t>
            </w:r>
            <w:r w:rsidRPr="00637085">
              <w:rPr>
                <w:sz w:val="20"/>
                <w:szCs w:val="20"/>
              </w:rPr>
              <w:t>*</w:t>
            </w:r>
            <w:r w:rsidRPr="00637085">
              <w:rPr>
                <w:sz w:val="20"/>
                <w:szCs w:val="20"/>
                <w:lang w:val="en-US"/>
              </w:rPr>
              <w:t>&gt;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8B3" w:rsidRPr="00637085" w:rsidRDefault="000368B3" w:rsidP="004F1DA5">
            <w:pPr>
              <w:pStyle w:val="ConsPlusCell"/>
              <w:jc w:val="center"/>
              <w:rPr>
                <w:sz w:val="20"/>
                <w:szCs w:val="20"/>
              </w:rPr>
            </w:pPr>
            <w:r w:rsidRPr="00637085">
              <w:rPr>
                <w:sz w:val="20"/>
                <w:szCs w:val="20"/>
              </w:rPr>
              <w:t xml:space="preserve">Жилищный кодекс РФ </w:t>
            </w:r>
          </w:p>
          <w:p w:rsidR="000368B3" w:rsidRPr="00637085" w:rsidRDefault="000368B3" w:rsidP="004F1DA5">
            <w:pPr>
              <w:pStyle w:val="ConsPlusCell"/>
              <w:jc w:val="center"/>
              <w:rPr>
                <w:color w:val="000000"/>
                <w:sz w:val="20"/>
                <w:szCs w:val="20"/>
              </w:rPr>
            </w:pPr>
            <w:r w:rsidRPr="00637085">
              <w:rPr>
                <w:sz w:val="20"/>
                <w:szCs w:val="20"/>
              </w:rPr>
              <w:t xml:space="preserve"> (статья  70 глава  8)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8B3" w:rsidRPr="00637085" w:rsidRDefault="000368B3" w:rsidP="004F1DA5">
            <w:pPr>
              <w:pStyle w:val="ConsPlusCell"/>
              <w:jc w:val="center"/>
              <w:rPr>
                <w:color w:val="000000"/>
                <w:sz w:val="20"/>
                <w:szCs w:val="20"/>
              </w:rPr>
            </w:pPr>
            <w:r w:rsidRPr="00637085">
              <w:rPr>
                <w:color w:val="000000"/>
                <w:sz w:val="20"/>
                <w:szCs w:val="20"/>
              </w:rPr>
              <w:t>Отдел обеспечения жизнедеятельности и управления  муниципальным имуществом администрации сельского поселения  Перегребное</w:t>
            </w:r>
          </w:p>
        </w:tc>
      </w:tr>
      <w:tr w:rsidR="000368B3" w:rsidRPr="00637085" w:rsidTr="004F1DA5">
        <w:trPr>
          <w:tblCellSpacing w:w="5" w:type="nil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8B3" w:rsidRPr="00637085" w:rsidRDefault="000368B3" w:rsidP="004F1DA5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Pr="00637085">
              <w:rPr>
                <w:sz w:val="20"/>
                <w:szCs w:val="20"/>
              </w:rPr>
              <w:t>.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8B3" w:rsidRPr="00637085" w:rsidRDefault="000368B3" w:rsidP="004F1DA5">
            <w:pPr>
              <w:jc w:val="both"/>
              <w:rPr>
                <w:sz w:val="20"/>
                <w:szCs w:val="20"/>
              </w:rPr>
            </w:pPr>
            <w:r w:rsidRPr="00637085">
              <w:rPr>
                <w:sz w:val="20"/>
                <w:szCs w:val="20"/>
              </w:rPr>
              <w:t>Передача гражданами в муниципальную собственность приватизированных жилых помещений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8B3" w:rsidRPr="00637085" w:rsidRDefault="000368B3" w:rsidP="004F1DA5">
            <w:pPr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637085">
              <w:rPr>
                <w:bCs/>
                <w:sz w:val="20"/>
                <w:szCs w:val="20"/>
                <w:lang w:eastAsia="ar-SA"/>
              </w:rPr>
              <w:t xml:space="preserve">Административный регламент </w:t>
            </w:r>
            <w:r w:rsidRPr="00637085">
              <w:rPr>
                <w:bCs/>
                <w:color w:val="000000"/>
                <w:sz w:val="20"/>
                <w:szCs w:val="20"/>
                <w:lang w:eastAsia="en-US"/>
              </w:rPr>
              <w:t xml:space="preserve">предоставления муниципальной услуги </w:t>
            </w:r>
            <w:r w:rsidRPr="00637085">
              <w:rPr>
                <w:sz w:val="20"/>
                <w:szCs w:val="20"/>
              </w:rPr>
              <w:t>«Передача гражданами в муниципальную собственность приватизированных жилых помещений»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8B3" w:rsidRPr="00637085" w:rsidRDefault="000368B3" w:rsidP="004F1DA5">
            <w:pPr>
              <w:jc w:val="center"/>
              <w:rPr>
                <w:sz w:val="20"/>
                <w:szCs w:val="20"/>
              </w:rPr>
            </w:pPr>
            <w:r w:rsidRPr="00637085">
              <w:rPr>
                <w:sz w:val="20"/>
                <w:szCs w:val="20"/>
              </w:rPr>
              <w:t xml:space="preserve">Постановление администрации сельского  поселения  Перегребное </w:t>
            </w:r>
            <w:r w:rsidRPr="00637085">
              <w:rPr>
                <w:bCs/>
                <w:sz w:val="20"/>
                <w:szCs w:val="20"/>
                <w:lang w:eastAsia="ar-SA"/>
              </w:rPr>
              <w:t xml:space="preserve">от  19.12.2016 № 539  </w:t>
            </w:r>
            <w:r w:rsidRPr="00637085">
              <w:rPr>
                <w:sz w:val="20"/>
                <w:szCs w:val="20"/>
              </w:rPr>
              <w:t xml:space="preserve">«Об утверждении административного регламента о предоставлении муниципальной услуги  «Передача гражданами в муниципальную  </w:t>
            </w:r>
            <w:r w:rsidRPr="00637085">
              <w:rPr>
                <w:sz w:val="20"/>
                <w:szCs w:val="20"/>
                <w:lang w:val="en-US"/>
              </w:rPr>
              <w:t>собственность приватизированных жилых помещений</w:t>
            </w:r>
            <w:r w:rsidRPr="00637085">
              <w:rPr>
                <w:sz w:val="20"/>
                <w:szCs w:val="20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8B3" w:rsidRPr="00637085" w:rsidRDefault="000368B3" w:rsidP="004F1DA5">
            <w:pPr>
              <w:jc w:val="center"/>
              <w:rPr>
                <w:sz w:val="20"/>
                <w:szCs w:val="20"/>
              </w:rPr>
            </w:pPr>
            <w:r w:rsidRPr="00637085">
              <w:rPr>
                <w:sz w:val="20"/>
                <w:szCs w:val="20"/>
              </w:rPr>
              <w:t xml:space="preserve">Федеральный  закон от  06.10.2003 № 131-ФЗ  «Об  общих  принципах организации местного  самоуправления  в  Российской  Федерации» </w:t>
            </w:r>
          </w:p>
          <w:p w:rsidR="000368B3" w:rsidRPr="00637085" w:rsidRDefault="000368B3" w:rsidP="004F1DA5">
            <w:pPr>
              <w:jc w:val="center"/>
              <w:rPr>
                <w:sz w:val="20"/>
                <w:szCs w:val="20"/>
              </w:rPr>
            </w:pPr>
            <w:r w:rsidRPr="00637085">
              <w:rPr>
                <w:sz w:val="20"/>
                <w:szCs w:val="20"/>
              </w:rPr>
              <w:t>(пункт  3 часть  1 статья  14)</w:t>
            </w:r>
          </w:p>
          <w:p w:rsidR="000368B3" w:rsidRPr="00637085" w:rsidRDefault="000368B3" w:rsidP="004F1DA5">
            <w:pPr>
              <w:jc w:val="center"/>
              <w:rPr>
                <w:sz w:val="20"/>
                <w:szCs w:val="20"/>
              </w:rPr>
            </w:pPr>
          </w:p>
          <w:p w:rsidR="000368B3" w:rsidRPr="00637085" w:rsidRDefault="000368B3" w:rsidP="004F1DA5">
            <w:pPr>
              <w:pStyle w:val="ConsPlusCell"/>
              <w:jc w:val="center"/>
              <w:rPr>
                <w:color w:val="000000"/>
                <w:sz w:val="20"/>
                <w:szCs w:val="20"/>
              </w:rPr>
            </w:pPr>
            <w:r w:rsidRPr="00637085">
              <w:rPr>
                <w:sz w:val="20"/>
                <w:szCs w:val="20"/>
              </w:rPr>
              <w:t xml:space="preserve">Закон РФ от 04.07.1991 № 1541-1«О приватизации жилищного фонда в РФ» (статья  9.1 раздел </w:t>
            </w:r>
            <w:r w:rsidRPr="00637085">
              <w:rPr>
                <w:sz w:val="20"/>
                <w:szCs w:val="20"/>
                <w:lang w:val="en-US"/>
              </w:rPr>
              <w:t>I</w:t>
            </w:r>
            <w:r w:rsidRPr="00637085">
              <w:rPr>
                <w:sz w:val="20"/>
                <w:szCs w:val="20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8B3" w:rsidRPr="00637085" w:rsidRDefault="000368B3" w:rsidP="004F1DA5">
            <w:pPr>
              <w:pStyle w:val="ConsPlusCell"/>
              <w:jc w:val="center"/>
              <w:rPr>
                <w:color w:val="000000"/>
                <w:sz w:val="20"/>
                <w:szCs w:val="20"/>
              </w:rPr>
            </w:pPr>
            <w:r w:rsidRPr="00637085">
              <w:rPr>
                <w:color w:val="000000"/>
                <w:sz w:val="20"/>
                <w:szCs w:val="20"/>
              </w:rPr>
              <w:t>Отдел обеспечения жизнедеятельности и управления  муниципальным имуществом администрации сельского поселения  Перегребное</w:t>
            </w:r>
          </w:p>
        </w:tc>
      </w:tr>
      <w:tr w:rsidR="000368B3" w:rsidRPr="00637085" w:rsidTr="004F1DA5">
        <w:trPr>
          <w:tblCellSpacing w:w="5" w:type="nil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8B3" w:rsidRPr="00637085" w:rsidRDefault="000368B3" w:rsidP="00637085">
            <w:pPr>
              <w:pStyle w:val="BodyTextIndent3"/>
              <w:spacing w:after="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8B3" w:rsidRPr="00637085" w:rsidRDefault="000368B3" w:rsidP="00DD62D4">
            <w:pPr>
              <w:jc w:val="both"/>
              <w:rPr>
                <w:color w:val="000000"/>
                <w:sz w:val="20"/>
                <w:szCs w:val="20"/>
              </w:rPr>
            </w:pPr>
            <w:r w:rsidRPr="00637085">
              <w:rPr>
                <w:sz w:val="20"/>
                <w:szCs w:val="20"/>
              </w:rPr>
              <w:t xml:space="preserve">Приватизация муниципального имущества 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8B3" w:rsidRPr="00637085" w:rsidRDefault="000368B3" w:rsidP="00DD62D4">
            <w:pPr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637085">
              <w:rPr>
                <w:bCs/>
                <w:sz w:val="20"/>
                <w:szCs w:val="20"/>
                <w:lang w:eastAsia="ar-SA"/>
              </w:rPr>
              <w:t xml:space="preserve">Административный регламент </w:t>
            </w:r>
            <w:r w:rsidRPr="00637085">
              <w:rPr>
                <w:bCs/>
                <w:color w:val="000000"/>
                <w:sz w:val="20"/>
                <w:szCs w:val="20"/>
                <w:lang w:eastAsia="en-US"/>
              </w:rPr>
              <w:t>предоставления муниципальной услуги  «</w:t>
            </w:r>
            <w:r w:rsidRPr="00637085">
              <w:rPr>
                <w:sz w:val="20"/>
                <w:szCs w:val="20"/>
              </w:rPr>
              <w:t>Приватизация муниципального имущества</w:t>
            </w:r>
            <w:r w:rsidRPr="00637085">
              <w:rPr>
                <w:bCs/>
                <w:color w:val="000000"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8B3" w:rsidRPr="00637085" w:rsidRDefault="000368B3" w:rsidP="00DD62D4">
            <w:pPr>
              <w:jc w:val="center"/>
              <w:rPr>
                <w:sz w:val="20"/>
                <w:szCs w:val="20"/>
              </w:rPr>
            </w:pPr>
            <w:r w:rsidRPr="00637085">
              <w:rPr>
                <w:sz w:val="20"/>
                <w:szCs w:val="20"/>
                <w:lang w:val="en-US"/>
              </w:rPr>
              <w:t>&lt;</w:t>
            </w:r>
            <w:r w:rsidRPr="00637085">
              <w:rPr>
                <w:sz w:val="20"/>
                <w:szCs w:val="20"/>
              </w:rPr>
              <w:t>*</w:t>
            </w:r>
            <w:r w:rsidRPr="00637085">
              <w:rPr>
                <w:sz w:val="20"/>
                <w:szCs w:val="20"/>
                <w:lang w:val="en-US"/>
              </w:rPr>
              <w:t>&gt;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8B3" w:rsidRPr="00637085" w:rsidRDefault="000368B3" w:rsidP="00DD62D4">
            <w:pPr>
              <w:pStyle w:val="Heading1"/>
              <w:shd w:val="clear" w:color="auto" w:fill="FFFFFF"/>
              <w:spacing w:after="144" w:line="242" w:lineRule="atLeast"/>
              <w:jc w:val="center"/>
              <w:rPr>
                <w:b w:val="0"/>
                <w:color w:val="333333"/>
                <w:sz w:val="20"/>
              </w:rPr>
            </w:pPr>
            <w:r w:rsidRPr="00637085">
              <w:rPr>
                <w:b w:val="0"/>
                <w:color w:val="333333"/>
                <w:sz w:val="20"/>
              </w:rPr>
              <w:t>Федеральный закон от 21.12.2001 № 178-ФЗ  «О приватизации государственного и муниципального имущества»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8B3" w:rsidRPr="00637085" w:rsidRDefault="000368B3" w:rsidP="00DD62D4">
            <w:pPr>
              <w:pStyle w:val="ConsPlusCell"/>
              <w:jc w:val="center"/>
              <w:rPr>
                <w:color w:val="000000"/>
                <w:sz w:val="20"/>
                <w:szCs w:val="20"/>
              </w:rPr>
            </w:pPr>
            <w:r w:rsidRPr="00637085">
              <w:rPr>
                <w:color w:val="000000"/>
                <w:sz w:val="20"/>
                <w:szCs w:val="20"/>
              </w:rPr>
              <w:t>Отдел обеспечения жизнедеятельности и управления  муниципальным имуществом администрации сельского поселения  Перегребное</w:t>
            </w:r>
          </w:p>
        </w:tc>
      </w:tr>
      <w:tr w:rsidR="000368B3" w:rsidRPr="00637085" w:rsidTr="004F1DA5">
        <w:trPr>
          <w:tblCellSpacing w:w="5" w:type="nil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8B3" w:rsidRPr="00637085" w:rsidRDefault="000368B3" w:rsidP="00637085">
            <w:pPr>
              <w:pStyle w:val="BodyTextIndent3"/>
              <w:spacing w:after="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8B3" w:rsidRPr="00637085" w:rsidRDefault="000368B3" w:rsidP="00DD62D4">
            <w:pPr>
              <w:jc w:val="both"/>
              <w:rPr>
                <w:sz w:val="20"/>
                <w:szCs w:val="20"/>
              </w:rPr>
            </w:pPr>
            <w:r w:rsidRPr="00637085">
              <w:rPr>
                <w:color w:val="000000"/>
                <w:sz w:val="20"/>
                <w:szCs w:val="20"/>
              </w:rPr>
              <w:t>Прием заявлений и выдача документов о согласовании переустройства и (или) перепланировки жилого помещения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8B3" w:rsidRPr="00637085" w:rsidRDefault="000368B3" w:rsidP="00DD62D4">
            <w:pPr>
              <w:jc w:val="center"/>
              <w:rPr>
                <w:bCs/>
                <w:sz w:val="20"/>
                <w:szCs w:val="20"/>
                <w:lang w:eastAsia="ar-SA"/>
              </w:rPr>
            </w:pPr>
            <w:r w:rsidRPr="00637085">
              <w:rPr>
                <w:bCs/>
                <w:sz w:val="20"/>
                <w:szCs w:val="20"/>
                <w:lang w:eastAsia="ar-SA"/>
              </w:rPr>
              <w:t xml:space="preserve">Административный регламент </w:t>
            </w:r>
            <w:r w:rsidRPr="00637085">
              <w:rPr>
                <w:bCs/>
                <w:color w:val="000000"/>
                <w:sz w:val="20"/>
                <w:szCs w:val="20"/>
                <w:lang w:eastAsia="en-US"/>
              </w:rPr>
              <w:t>предоставления муниципальной услуги  «</w:t>
            </w:r>
            <w:r w:rsidRPr="00637085">
              <w:rPr>
                <w:color w:val="000000"/>
                <w:sz w:val="20"/>
                <w:szCs w:val="20"/>
              </w:rPr>
              <w:t>Прием заявлений и выдача документов о согласовании переустройства и (или) перепланировки жилого помещения</w:t>
            </w:r>
            <w:r w:rsidRPr="00637085">
              <w:rPr>
                <w:bCs/>
                <w:color w:val="000000"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8B3" w:rsidRPr="00637085" w:rsidRDefault="000368B3" w:rsidP="00DD62D4">
            <w:pPr>
              <w:jc w:val="center"/>
              <w:rPr>
                <w:sz w:val="20"/>
                <w:szCs w:val="20"/>
              </w:rPr>
            </w:pPr>
            <w:r w:rsidRPr="00637085">
              <w:rPr>
                <w:sz w:val="20"/>
                <w:szCs w:val="20"/>
                <w:lang w:val="en-US"/>
              </w:rPr>
              <w:t>&lt;</w:t>
            </w:r>
            <w:r w:rsidRPr="00637085">
              <w:rPr>
                <w:sz w:val="20"/>
                <w:szCs w:val="20"/>
              </w:rPr>
              <w:t>*</w:t>
            </w:r>
            <w:r w:rsidRPr="00637085">
              <w:rPr>
                <w:sz w:val="20"/>
                <w:szCs w:val="20"/>
                <w:lang w:val="en-US"/>
              </w:rPr>
              <w:t>&gt;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8B3" w:rsidRPr="00637085" w:rsidRDefault="000368B3" w:rsidP="00446CE7">
            <w:pPr>
              <w:pStyle w:val="ConsPlusCell"/>
              <w:jc w:val="center"/>
              <w:rPr>
                <w:sz w:val="20"/>
                <w:szCs w:val="20"/>
              </w:rPr>
            </w:pPr>
            <w:r w:rsidRPr="00637085">
              <w:rPr>
                <w:sz w:val="20"/>
                <w:szCs w:val="20"/>
              </w:rPr>
              <w:t xml:space="preserve">Жилищный кодекс РФ </w:t>
            </w:r>
          </w:p>
          <w:p w:rsidR="000368B3" w:rsidRPr="00637085" w:rsidRDefault="000368B3" w:rsidP="00446CE7">
            <w:pPr>
              <w:pStyle w:val="Heading1"/>
              <w:shd w:val="clear" w:color="auto" w:fill="FFFFFF"/>
              <w:spacing w:after="144" w:line="242" w:lineRule="atLeast"/>
              <w:jc w:val="center"/>
              <w:rPr>
                <w:b w:val="0"/>
                <w:color w:val="333333"/>
                <w:sz w:val="20"/>
              </w:rPr>
            </w:pPr>
            <w:r w:rsidRPr="00637085">
              <w:rPr>
                <w:b w:val="0"/>
                <w:sz w:val="20"/>
              </w:rPr>
              <w:t xml:space="preserve"> (глава  4)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8B3" w:rsidRPr="00637085" w:rsidRDefault="000368B3" w:rsidP="00DD62D4">
            <w:pPr>
              <w:pStyle w:val="ConsPlusCell"/>
              <w:jc w:val="center"/>
              <w:rPr>
                <w:color w:val="000000"/>
                <w:sz w:val="20"/>
                <w:szCs w:val="20"/>
              </w:rPr>
            </w:pPr>
            <w:r w:rsidRPr="00637085">
              <w:rPr>
                <w:color w:val="000000"/>
                <w:sz w:val="20"/>
                <w:szCs w:val="20"/>
              </w:rPr>
              <w:t>Отдел обеспечения жизнедеятельности и управления  муниципальным имуществом администрации сельского поселения  Перегребное</w:t>
            </w:r>
          </w:p>
        </w:tc>
      </w:tr>
      <w:tr w:rsidR="000368B3" w:rsidRPr="00637085" w:rsidTr="004F1DA5">
        <w:trPr>
          <w:tblCellSpacing w:w="5" w:type="nil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8B3" w:rsidRPr="00637085" w:rsidRDefault="000368B3" w:rsidP="00637085">
            <w:pPr>
              <w:pStyle w:val="BodyTextIndent3"/>
              <w:spacing w:after="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8B3" w:rsidRPr="00637085" w:rsidRDefault="000368B3" w:rsidP="00DD62D4">
            <w:pPr>
              <w:jc w:val="both"/>
              <w:rPr>
                <w:color w:val="000000"/>
                <w:sz w:val="20"/>
                <w:szCs w:val="20"/>
              </w:rPr>
            </w:pPr>
            <w:r w:rsidRPr="00637085">
              <w:rPr>
                <w:color w:val="000000"/>
                <w:sz w:val="20"/>
                <w:szCs w:val="20"/>
              </w:rPr>
              <w:t>Принятие документов, а также выдача решений о переводе или об отказе в переводе жилого помещения в нежилое или нежилого помещения в жилое помещение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8B3" w:rsidRPr="00637085" w:rsidRDefault="000368B3" w:rsidP="00DD62D4">
            <w:pPr>
              <w:jc w:val="center"/>
              <w:rPr>
                <w:bCs/>
                <w:sz w:val="20"/>
                <w:szCs w:val="20"/>
                <w:lang w:eastAsia="ar-SA"/>
              </w:rPr>
            </w:pPr>
            <w:r w:rsidRPr="00637085">
              <w:rPr>
                <w:bCs/>
                <w:sz w:val="20"/>
                <w:szCs w:val="20"/>
                <w:lang w:eastAsia="ar-SA"/>
              </w:rPr>
              <w:t xml:space="preserve">Административный регламент </w:t>
            </w:r>
            <w:r w:rsidRPr="00637085">
              <w:rPr>
                <w:bCs/>
                <w:color w:val="000000"/>
                <w:sz w:val="20"/>
                <w:szCs w:val="20"/>
                <w:lang w:eastAsia="en-US"/>
              </w:rPr>
              <w:t>предоставления муниципальной услуги  «</w:t>
            </w:r>
            <w:r w:rsidRPr="00637085">
              <w:rPr>
                <w:color w:val="000000"/>
                <w:sz w:val="20"/>
                <w:szCs w:val="20"/>
              </w:rPr>
              <w:t>Принятие документов, а также выдача решений о переводе или об отказе в переводе жилого помещения в нежилое или нежилого помещения в жилое помещение</w:t>
            </w:r>
            <w:r w:rsidRPr="00637085">
              <w:rPr>
                <w:bCs/>
                <w:color w:val="000000"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8B3" w:rsidRPr="00637085" w:rsidRDefault="000368B3" w:rsidP="00DD62D4">
            <w:pPr>
              <w:jc w:val="center"/>
              <w:rPr>
                <w:sz w:val="20"/>
                <w:szCs w:val="20"/>
              </w:rPr>
            </w:pPr>
            <w:r w:rsidRPr="00637085">
              <w:rPr>
                <w:sz w:val="20"/>
                <w:szCs w:val="20"/>
                <w:lang w:val="en-US"/>
              </w:rPr>
              <w:t>&lt;</w:t>
            </w:r>
            <w:r w:rsidRPr="00637085">
              <w:rPr>
                <w:sz w:val="20"/>
                <w:szCs w:val="20"/>
              </w:rPr>
              <w:t>*</w:t>
            </w:r>
            <w:r w:rsidRPr="00637085">
              <w:rPr>
                <w:sz w:val="20"/>
                <w:szCs w:val="20"/>
                <w:lang w:val="en-US"/>
              </w:rPr>
              <w:t>&gt;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8B3" w:rsidRPr="00637085" w:rsidRDefault="000368B3" w:rsidP="00446CE7">
            <w:pPr>
              <w:pStyle w:val="ConsPlusCell"/>
              <w:jc w:val="center"/>
              <w:rPr>
                <w:sz w:val="20"/>
                <w:szCs w:val="20"/>
              </w:rPr>
            </w:pPr>
            <w:r w:rsidRPr="00637085">
              <w:rPr>
                <w:sz w:val="20"/>
                <w:szCs w:val="20"/>
              </w:rPr>
              <w:t xml:space="preserve">Жилищный кодекс РФ </w:t>
            </w:r>
          </w:p>
          <w:p w:rsidR="000368B3" w:rsidRPr="00637085" w:rsidRDefault="000368B3" w:rsidP="00446CE7">
            <w:pPr>
              <w:pStyle w:val="Heading1"/>
              <w:shd w:val="clear" w:color="auto" w:fill="FFFFFF"/>
              <w:spacing w:after="144" w:line="242" w:lineRule="atLeast"/>
              <w:jc w:val="center"/>
              <w:rPr>
                <w:b w:val="0"/>
                <w:color w:val="333333"/>
                <w:sz w:val="20"/>
              </w:rPr>
            </w:pPr>
            <w:r w:rsidRPr="00637085">
              <w:rPr>
                <w:b w:val="0"/>
                <w:sz w:val="20"/>
              </w:rPr>
              <w:t xml:space="preserve"> (глава  3)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8B3" w:rsidRPr="00637085" w:rsidRDefault="000368B3" w:rsidP="00DD62D4">
            <w:pPr>
              <w:pStyle w:val="ConsPlusCell"/>
              <w:jc w:val="center"/>
              <w:rPr>
                <w:color w:val="000000"/>
                <w:sz w:val="20"/>
                <w:szCs w:val="20"/>
              </w:rPr>
            </w:pPr>
            <w:r w:rsidRPr="00637085">
              <w:rPr>
                <w:color w:val="000000"/>
                <w:sz w:val="20"/>
                <w:szCs w:val="20"/>
              </w:rPr>
              <w:t>Отдел обеспечения жизнедеятельности и управления  муниципальным имуществом администрации сельского поселения  Перегребное</w:t>
            </w:r>
          </w:p>
        </w:tc>
      </w:tr>
      <w:tr w:rsidR="000368B3" w:rsidRPr="00637085" w:rsidTr="004F1DA5">
        <w:trPr>
          <w:tblCellSpacing w:w="5" w:type="nil"/>
          <w:jc w:val="center"/>
        </w:trPr>
        <w:tc>
          <w:tcPr>
            <w:tcW w:w="162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8B3" w:rsidRPr="002D2662" w:rsidRDefault="000368B3" w:rsidP="004F1DA5">
            <w:pPr>
              <w:pStyle w:val="ConsPlusCell"/>
              <w:jc w:val="center"/>
              <w:rPr>
                <w:b/>
                <w:color w:val="000000"/>
                <w:sz w:val="20"/>
                <w:szCs w:val="20"/>
              </w:rPr>
            </w:pPr>
            <w:r w:rsidRPr="002D2662">
              <w:rPr>
                <w:b/>
                <w:color w:val="000000"/>
                <w:sz w:val="20"/>
                <w:szCs w:val="20"/>
              </w:rPr>
              <w:t>В  сфере   архитектуры  и  градостроительства</w:t>
            </w:r>
          </w:p>
        </w:tc>
      </w:tr>
      <w:tr w:rsidR="000368B3" w:rsidRPr="00637085" w:rsidTr="004F1DA5">
        <w:trPr>
          <w:tblCellSpacing w:w="5" w:type="nil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8B3" w:rsidRPr="00637085" w:rsidRDefault="000368B3" w:rsidP="004F1DA5">
            <w:pPr>
              <w:pStyle w:val="ConsPlusCell"/>
              <w:rPr>
                <w:sz w:val="20"/>
                <w:szCs w:val="20"/>
              </w:rPr>
            </w:pPr>
            <w:r w:rsidRPr="0063708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7</w:t>
            </w:r>
            <w:r w:rsidRPr="00637085">
              <w:rPr>
                <w:sz w:val="20"/>
                <w:szCs w:val="20"/>
              </w:rPr>
              <w:t>.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8B3" w:rsidRPr="00637085" w:rsidRDefault="000368B3" w:rsidP="004F1DA5">
            <w:pPr>
              <w:pStyle w:val="BodyTextIndent3"/>
              <w:tabs>
                <w:tab w:val="left" w:pos="0"/>
              </w:tabs>
              <w:spacing w:after="0"/>
              <w:ind w:left="0"/>
              <w:jc w:val="both"/>
              <w:rPr>
                <w:sz w:val="20"/>
                <w:szCs w:val="20"/>
              </w:rPr>
            </w:pPr>
            <w:r w:rsidRPr="00637085">
              <w:rPr>
                <w:sz w:val="20"/>
                <w:szCs w:val="20"/>
              </w:rPr>
              <w:t>Предоставление разрешения на условно разрешенный вид использования земельного участка или объекта капитального строительства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8B3" w:rsidRPr="00637085" w:rsidRDefault="000368B3" w:rsidP="004F1DA5">
            <w:pPr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637085">
              <w:rPr>
                <w:bCs/>
                <w:sz w:val="20"/>
                <w:szCs w:val="20"/>
                <w:lang w:eastAsia="ar-SA"/>
              </w:rPr>
              <w:t xml:space="preserve">Административный регламент </w:t>
            </w:r>
            <w:r w:rsidRPr="00637085">
              <w:rPr>
                <w:bCs/>
                <w:color w:val="000000"/>
                <w:sz w:val="20"/>
                <w:szCs w:val="20"/>
                <w:lang w:eastAsia="en-US"/>
              </w:rPr>
              <w:t>предоставления муниципальной услуги «</w:t>
            </w:r>
            <w:r w:rsidRPr="00637085">
              <w:rPr>
                <w:sz w:val="20"/>
                <w:szCs w:val="20"/>
              </w:rPr>
              <w:t>Предоставление разрешения на условно разрешенный вид использования земельного участка или объекта капитального строительства</w:t>
            </w:r>
            <w:r w:rsidRPr="00637085">
              <w:rPr>
                <w:bCs/>
                <w:color w:val="000000"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8B3" w:rsidRPr="00637085" w:rsidRDefault="000368B3" w:rsidP="004F1DA5">
            <w:pPr>
              <w:jc w:val="center"/>
              <w:rPr>
                <w:sz w:val="20"/>
                <w:szCs w:val="20"/>
              </w:rPr>
            </w:pPr>
            <w:r w:rsidRPr="00637085">
              <w:rPr>
                <w:sz w:val="20"/>
                <w:szCs w:val="20"/>
                <w:lang w:val="en-US"/>
              </w:rPr>
              <w:t>&lt;</w:t>
            </w:r>
            <w:r w:rsidRPr="00637085">
              <w:rPr>
                <w:sz w:val="20"/>
                <w:szCs w:val="20"/>
              </w:rPr>
              <w:t>*</w:t>
            </w:r>
            <w:r w:rsidRPr="00637085">
              <w:rPr>
                <w:sz w:val="20"/>
                <w:szCs w:val="20"/>
                <w:lang w:val="en-US"/>
              </w:rPr>
              <w:t>&gt;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8B3" w:rsidRPr="00637085" w:rsidRDefault="000368B3" w:rsidP="004F1DA5">
            <w:pPr>
              <w:pStyle w:val="ConsPlusCell"/>
              <w:jc w:val="center"/>
              <w:rPr>
                <w:color w:val="000000"/>
                <w:sz w:val="20"/>
                <w:szCs w:val="20"/>
              </w:rPr>
            </w:pPr>
            <w:r w:rsidRPr="00637085">
              <w:rPr>
                <w:sz w:val="20"/>
                <w:szCs w:val="20"/>
              </w:rPr>
              <w:t>Градостроительный кодекс РФ              (статья  39 глава 4)</w:t>
            </w:r>
            <w:r w:rsidRPr="00637085">
              <w:rPr>
                <w:sz w:val="20"/>
                <w:szCs w:val="20"/>
              </w:rPr>
              <w:br/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8B3" w:rsidRPr="00637085" w:rsidRDefault="000368B3" w:rsidP="004F1DA5">
            <w:pPr>
              <w:pStyle w:val="ConsPlusCell"/>
              <w:jc w:val="center"/>
              <w:rPr>
                <w:color w:val="000000"/>
                <w:sz w:val="20"/>
                <w:szCs w:val="20"/>
              </w:rPr>
            </w:pPr>
            <w:r w:rsidRPr="00637085">
              <w:rPr>
                <w:color w:val="000000"/>
                <w:sz w:val="20"/>
                <w:szCs w:val="20"/>
              </w:rPr>
              <w:t>Отдел обеспечения жизнедеятельности и управления  муниципальным имуществом администрации сельского поселения  Перегребное</w:t>
            </w:r>
          </w:p>
        </w:tc>
      </w:tr>
      <w:tr w:rsidR="000368B3" w:rsidRPr="00637085" w:rsidTr="004F1DA5">
        <w:trPr>
          <w:tblCellSpacing w:w="5" w:type="nil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8B3" w:rsidRPr="00637085" w:rsidRDefault="000368B3" w:rsidP="004F1DA5">
            <w:pPr>
              <w:pStyle w:val="ConsPlusCell"/>
              <w:rPr>
                <w:sz w:val="20"/>
                <w:szCs w:val="20"/>
              </w:rPr>
            </w:pPr>
            <w:r w:rsidRPr="0063708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8</w:t>
            </w:r>
            <w:r w:rsidRPr="00637085">
              <w:rPr>
                <w:sz w:val="20"/>
                <w:szCs w:val="20"/>
              </w:rPr>
              <w:t>.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8B3" w:rsidRPr="00637085" w:rsidRDefault="000368B3" w:rsidP="004F1DA5">
            <w:pPr>
              <w:pStyle w:val="BodyTextIndent3"/>
              <w:tabs>
                <w:tab w:val="left" w:pos="0"/>
              </w:tabs>
              <w:spacing w:after="0"/>
              <w:ind w:left="0"/>
              <w:jc w:val="both"/>
              <w:rPr>
                <w:sz w:val="20"/>
                <w:szCs w:val="20"/>
              </w:rPr>
            </w:pPr>
            <w:r w:rsidRPr="00637085">
              <w:rPr>
                <w:sz w:val="20"/>
                <w:szCs w:val="20"/>
                <w:lang w:eastAsia="en-US"/>
              </w:rPr>
              <w:t>Присвоение объекту адресации адреса, аннулирование его адреса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8B3" w:rsidRPr="00637085" w:rsidRDefault="000368B3" w:rsidP="004F1DA5">
            <w:pPr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637085">
              <w:rPr>
                <w:bCs/>
                <w:sz w:val="20"/>
                <w:szCs w:val="20"/>
                <w:lang w:eastAsia="ar-SA"/>
              </w:rPr>
              <w:t xml:space="preserve">Административный регламент </w:t>
            </w:r>
            <w:r w:rsidRPr="00637085">
              <w:rPr>
                <w:bCs/>
                <w:color w:val="000000"/>
                <w:sz w:val="20"/>
                <w:szCs w:val="20"/>
                <w:lang w:eastAsia="en-US"/>
              </w:rPr>
              <w:t>предоставления муниципальной услуги «</w:t>
            </w:r>
            <w:r w:rsidRPr="00637085">
              <w:rPr>
                <w:sz w:val="20"/>
                <w:szCs w:val="20"/>
                <w:lang w:eastAsia="en-US"/>
              </w:rPr>
              <w:t>Присвоение объекту адресации адреса, аннулирование его адреса</w:t>
            </w:r>
            <w:r w:rsidRPr="00637085">
              <w:rPr>
                <w:bCs/>
                <w:color w:val="000000"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8B3" w:rsidRPr="00637085" w:rsidRDefault="000368B3" w:rsidP="004F1DA5">
            <w:pPr>
              <w:jc w:val="center"/>
              <w:rPr>
                <w:sz w:val="20"/>
                <w:szCs w:val="20"/>
              </w:rPr>
            </w:pPr>
            <w:r w:rsidRPr="00637085">
              <w:rPr>
                <w:sz w:val="20"/>
                <w:szCs w:val="20"/>
              </w:rPr>
              <w:t>Постановление  администрации сельского  поселения  Перегребное от 09.06.2016 № 256 «Об утверждении административного регламента предоставления муниципальной услуги «Присвоение объекту адресации адреса, аннулирование его адреса»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8B3" w:rsidRPr="00637085" w:rsidRDefault="000368B3" w:rsidP="004F1DA5">
            <w:pPr>
              <w:jc w:val="center"/>
              <w:rPr>
                <w:sz w:val="20"/>
                <w:szCs w:val="20"/>
              </w:rPr>
            </w:pPr>
            <w:r w:rsidRPr="00637085">
              <w:rPr>
                <w:sz w:val="20"/>
                <w:szCs w:val="20"/>
              </w:rPr>
              <w:t>Федеральный закон от 06.10.2003 № 131-ФЗ</w:t>
            </w:r>
          </w:p>
          <w:p w:rsidR="000368B3" w:rsidRPr="00637085" w:rsidRDefault="000368B3" w:rsidP="004F1DA5">
            <w:pPr>
              <w:pStyle w:val="ConsPlusCell"/>
              <w:jc w:val="center"/>
              <w:rPr>
                <w:sz w:val="20"/>
                <w:szCs w:val="20"/>
              </w:rPr>
            </w:pPr>
            <w:r w:rsidRPr="00637085">
              <w:rPr>
                <w:sz w:val="20"/>
                <w:szCs w:val="20"/>
              </w:rPr>
              <w:t xml:space="preserve">«Об общих принципах организации местного самоуправления в Российской Федерации» </w:t>
            </w:r>
          </w:p>
          <w:p w:rsidR="000368B3" w:rsidRPr="00637085" w:rsidRDefault="000368B3" w:rsidP="004F1DA5">
            <w:pPr>
              <w:jc w:val="center"/>
              <w:rPr>
                <w:sz w:val="20"/>
                <w:szCs w:val="20"/>
              </w:rPr>
            </w:pPr>
            <w:r w:rsidRPr="00637085">
              <w:rPr>
                <w:sz w:val="20"/>
                <w:szCs w:val="20"/>
              </w:rPr>
              <w:t xml:space="preserve"> (пункт 21 часть 1 статья 14) </w:t>
            </w:r>
          </w:p>
          <w:p w:rsidR="000368B3" w:rsidRPr="00637085" w:rsidRDefault="000368B3" w:rsidP="004F1DA5">
            <w:pPr>
              <w:jc w:val="center"/>
              <w:rPr>
                <w:sz w:val="20"/>
                <w:szCs w:val="20"/>
              </w:rPr>
            </w:pPr>
          </w:p>
          <w:p w:rsidR="000368B3" w:rsidRPr="00637085" w:rsidRDefault="000368B3" w:rsidP="004F1DA5">
            <w:pPr>
              <w:pStyle w:val="ConsPlusCell"/>
              <w:jc w:val="center"/>
              <w:rPr>
                <w:color w:val="000000"/>
                <w:sz w:val="20"/>
                <w:szCs w:val="20"/>
              </w:rPr>
            </w:pPr>
            <w:r w:rsidRPr="00637085">
              <w:rPr>
                <w:sz w:val="20"/>
                <w:szCs w:val="20"/>
              </w:rPr>
              <w:t>Постановление Правительства Российской Федерации от 19.11.2014 № 1221 «Об утверждении правил присвоения, изменения и аннулирования адресов»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8B3" w:rsidRPr="00637085" w:rsidRDefault="000368B3" w:rsidP="004F1DA5">
            <w:pPr>
              <w:pStyle w:val="ConsPlusCell"/>
              <w:jc w:val="center"/>
              <w:rPr>
                <w:color w:val="000000"/>
                <w:sz w:val="20"/>
                <w:szCs w:val="20"/>
              </w:rPr>
            </w:pPr>
            <w:r w:rsidRPr="00637085">
              <w:rPr>
                <w:color w:val="000000"/>
                <w:sz w:val="20"/>
                <w:szCs w:val="20"/>
              </w:rPr>
              <w:t>Отдел обеспечения жизнедеятельности и управления  муниципальным имуществом администрации сельского поселения  Перегребное</w:t>
            </w:r>
          </w:p>
        </w:tc>
      </w:tr>
      <w:tr w:rsidR="000368B3" w:rsidRPr="00637085" w:rsidTr="004F1DA5">
        <w:trPr>
          <w:trHeight w:val="1851"/>
          <w:tblCellSpacing w:w="5" w:type="nil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8B3" w:rsidRPr="00637085" w:rsidRDefault="000368B3" w:rsidP="004F1DA5">
            <w:pPr>
              <w:pStyle w:val="ConsPlusCell"/>
              <w:rPr>
                <w:sz w:val="20"/>
                <w:szCs w:val="20"/>
              </w:rPr>
            </w:pPr>
            <w:r w:rsidRPr="0063708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9</w:t>
            </w:r>
            <w:r w:rsidRPr="00637085">
              <w:rPr>
                <w:sz w:val="20"/>
                <w:szCs w:val="20"/>
              </w:rPr>
              <w:t>.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8B3" w:rsidRPr="00637085" w:rsidRDefault="000368B3" w:rsidP="004F1DA5">
            <w:pPr>
              <w:jc w:val="both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637085">
              <w:rPr>
                <w:color w:val="000000"/>
                <w:sz w:val="20"/>
                <w:szCs w:val="20"/>
              </w:rPr>
              <w:t>Принятие решения о подготовке документации по планировке территории</w:t>
            </w:r>
          </w:p>
          <w:p w:rsidR="000368B3" w:rsidRPr="00637085" w:rsidRDefault="000368B3" w:rsidP="004F1DA5">
            <w:pPr>
              <w:pStyle w:val="BodyTextIndent3"/>
              <w:tabs>
                <w:tab w:val="left" w:pos="0"/>
              </w:tabs>
              <w:spacing w:after="0"/>
              <w:ind w:left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8B3" w:rsidRPr="00637085" w:rsidRDefault="000368B3" w:rsidP="004F1DA5">
            <w:pPr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637085">
              <w:rPr>
                <w:sz w:val="20"/>
                <w:szCs w:val="20"/>
              </w:rPr>
              <w:t xml:space="preserve">Административный регламент </w:t>
            </w:r>
            <w:r w:rsidRPr="00637085">
              <w:rPr>
                <w:bCs/>
                <w:color w:val="000000"/>
                <w:sz w:val="20"/>
                <w:szCs w:val="20"/>
                <w:lang w:eastAsia="en-US"/>
              </w:rPr>
              <w:t>предоставления муниципальной услуги «</w:t>
            </w:r>
            <w:r w:rsidRPr="00637085">
              <w:rPr>
                <w:color w:val="000000"/>
                <w:sz w:val="20"/>
                <w:szCs w:val="20"/>
              </w:rPr>
              <w:t>Принятие решения о подготовке документации по планировке территории</w:t>
            </w:r>
            <w:r w:rsidRPr="00637085">
              <w:rPr>
                <w:bCs/>
                <w:color w:val="000000"/>
                <w:sz w:val="20"/>
                <w:szCs w:val="20"/>
                <w:lang w:eastAsia="en-US"/>
              </w:rPr>
              <w:t>»</w:t>
            </w:r>
          </w:p>
          <w:p w:rsidR="000368B3" w:rsidRPr="00637085" w:rsidRDefault="000368B3" w:rsidP="004F1DA5">
            <w:pPr>
              <w:jc w:val="center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8B3" w:rsidRPr="00637085" w:rsidRDefault="000368B3" w:rsidP="004F1DA5">
            <w:pPr>
              <w:jc w:val="center"/>
              <w:rPr>
                <w:sz w:val="20"/>
                <w:szCs w:val="20"/>
              </w:rPr>
            </w:pPr>
            <w:r w:rsidRPr="00637085">
              <w:rPr>
                <w:sz w:val="20"/>
                <w:szCs w:val="20"/>
                <w:lang w:val="en-US"/>
              </w:rPr>
              <w:t>&lt;</w:t>
            </w:r>
            <w:r w:rsidRPr="00637085">
              <w:rPr>
                <w:sz w:val="20"/>
                <w:szCs w:val="20"/>
              </w:rPr>
              <w:t>*</w:t>
            </w:r>
            <w:r w:rsidRPr="00637085">
              <w:rPr>
                <w:sz w:val="20"/>
                <w:szCs w:val="20"/>
                <w:lang w:val="en-US"/>
              </w:rPr>
              <w:t>&gt;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8B3" w:rsidRPr="00637085" w:rsidRDefault="000368B3" w:rsidP="004F1DA5">
            <w:pPr>
              <w:pStyle w:val="ConsPlusCell"/>
              <w:jc w:val="center"/>
              <w:rPr>
                <w:sz w:val="20"/>
                <w:szCs w:val="20"/>
              </w:rPr>
            </w:pPr>
            <w:r w:rsidRPr="00637085">
              <w:rPr>
                <w:sz w:val="20"/>
                <w:szCs w:val="20"/>
              </w:rPr>
              <w:t>Градостроительный кодекс РФ</w:t>
            </w:r>
          </w:p>
          <w:p w:rsidR="000368B3" w:rsidRPr="00637085" w:rsidRDefault="000368B3" w:rsidP="004F1DA5">
            <w:pPr>
              <w:pStyle w:val="ConsPlusCell"/>
              <w:jc w:val="center"/>
              <w:rPr>
                <w:sz w:val="20"/>
                <w:szCs w:val="20"/>
              </w:rPr>
            </w:pPr>
            <w:r w:rsidRPr="00637085">
              <w:rPr>
                <w:sz w:val="20"/>
                <w:szCs w:val="20"/>
              </w:rPr>
              <w:t>(статья  45 глава 5)</w:t>
            </w:r>
            <w:r w:rsidRPr="00637085">
              <w:rPr>
                <w:sz w:val="20"/>
                <w:szCs w:val="20"/>
              </w:rPr>
              <w:br/>
            </w:r>
          </w:p>
          <w:p w:rsidR="000368B3" w:rsidRPr="00637085" w:rsidRDefault="000368B3" w:rsidP="004F1D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8B3" w:rsidRPr="00637085" w:rsidRDefault="000368B3" w:rsidP="004F1DA5">
            <w:pPr>
              <w:pStyle w:val="ConsPlusCell"/>
              <w:jc w:val="center"/>
              <w:rPr>
                <w:color w:val="000000"/>
                <w:sz w:val="20"/>
                <w:szCs w:val="20"/>
              </w:rPr>
            </w:pPr>
            <w:r w:rsidRPr="00637085">
              <w:rPr>
                <w:color w:val="000000"/>
                <w:sz w:val="20"/>
                <w:szCs w:val="20"/>
              </w:rPr>
              <w:t>Отдел обеспечения жизнедеятельности и управления  муниципальным имуществом администрации сельского поселения  Перегребное</w:t>
            </w:r>
          </w:p>
        </w:tc>
      </w:tr>
      <w:tr w:rsidR="000368B3" w:rsidRPr="00637085" w:rsidTr="004F1DA5">
        <w:trPr>
          <w:tblCellSpacing w:w="5" w:type="nil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8B3" w:rsidRPr="00637085" w:rsidRDefault="000368B3" w:rsidP="004F1DA5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Pr="00637085">
              <w:rPr>
                <w:sz w:val="20"/>
                <w:szCs w:val="20"/>
              </w:rPr>
              <w:t>.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8B3" w:rsidRPr="00637085" w:rsidRDefault="000368B3" w:rsidP="004F1DA5">
            <w:pPr>
              <w:jc w:val="both"/>
              <w:rPr>
                <w:color w:val="000000"/>
                <w:sz w:val="20"/>
                <w:szCs w:val="20"/>
              </w:rPr>
            </w:pPr>
            <w:r w:rsidRPr="00637085">
              <w:rPr>
                <w:color w:val="000000"/>
                <w:sz w:val="20"/>
                <w:szCs w:val="20"/>
              </w:rPr>
              <w:t>Предоставление разрешения на отклонение от предельных параметров разрешенного строительства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8B3" w:rsidRPr="00637085" w:rsidRDefault="000368B3" w:rsidP="004F1DA5">
            <w:pPr>
              <w:jc w:val="center"/>
              <w:rPr>
                <w:sz w:val="20"/>
                <w:szCs w:val="20"/>
              </w:rPr>
            </w:pPr>
            <w:r w:rsidRPr="00637085">
              <w:rPr>
                <w:sz w:val="20"/>
                <w:szCs w:val="20"/>
              </w:rPr>
              <w:t xml:space="preserve">Административный регламент </w:t>
            </w:r>
            <w:r w:rsidRPr="00637085">
              <w:rPr>
                <w:bCs/>
                <w:color w:val="000000"/>
                <w:sz w:val="20"/>
                <w:szCs w:val="20"/>
                <w:lang w:eastAsia="en-US"/>
              </w:rPr>
              <w:t>предоставления муниципальной услуги «</w:t>
            </w:r>
            <w:r w:rsidRPr="00637085">
              <w:rPr>
                <w:color w:val="000000"/>
                <w:sz w:val="20"/>
                <w:szCs w:val="20"/>
              </w:rPr>
              <w:t>Предоставления разрешения на отклонение от предельных параметров разрешенного строительства</w:t>
            </w:r>
            <w:r w:rsidRPr="00637085">
              <w:rPr>
                <w:bCs/>
                <w:color w:val="000000"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8B3" w:rsidRPr="00637085" w:rsidRDefault="000368B3" w:rsidP="004F1DA5">
            <w:pPr>
              <w:jc w:val="center"/>
              <w:rPr>
                <w:sz w:val="20"/>
                <w:szCs w:val="20"/>
              </w:rPr>
            </w:pPr>
            <w:r w:rsidRPr="00637085">
              <w:rPr>
                <w:sz w:val="20"/>
                <w:szCs w:val="20"/>
                <w:lang w:val="en-US"/>
              </w:rPr>
              <w:t>&lt;</w:t>
            </w:r>
            <w:r w:rsidRPr="00637085">
              <w:rPr>
                <w:sz w:val="20"/>
                <w:szCs w:val="20"/>
              </w:rPr>
              <w:t>*</w:t>
            </w:r>
            <w:r w:rsidRPr="00637085">
              <w:rPr>
                <w:sz w:val="20"/>
                <w:szCs w:val="20"/>
                <w:lang w:val="en-US"/>
              </w:rPr>
              <w:t>&gt;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8B3" w:rsidRPr="00637085" w:rsidRDefault="000368B3" w:rsidP="004F1DA5">
            <w:pPr>
              <w:pStyle w:val="ConsPlusCell"/>
              <w:jc w:val="center"/>
              <w:rPr>
                <w:sz w:val="20"/>
                <w:szCs w:val="20"/>
              </w:rPr>
            </w:pPr>
            <w:r w:rsidRPr="00637085">
              <w:rPr>
                <w:sz w:val="20"/>
                <w:szCs w:val="20"/>
              </w:rPr>
              <w:t>Градостроительный кодекс РФ</w:t>
            </w:r>
          </w:p>
          <w:p w:rsidR="000368B3" w:rsidRPr="00637085" w:rsidRDefault="000368B3" w:rsidP="004F1DA5">
            <w:pPr>
              <w:pStyle w:val="ConsPlusCell"/>
              <w:jc w:val="center"/>
              <w:rPr>
                <w:sz w:val="20"/>
                <w:szCs w:val="20"/>
              </w:rPr>
            </w:pPr>
            <w:r w:rsidRPr="00637085">
              <w:rPr>
                <w:sz w:val="20"/>
                <w:szCs w:val="20"/>
              </w:rPr>
              <w:t>(статья  40 глава 4)</w:t>
            </w:r>
            <w:r w:rsidRPr="00637085">
              <w:rPr>
                <w:sz w:val="20"/>
                <w:szCs w:val="20"/>
              </w:rPr>
              <w:br/>
            </w:r>
          </w:p>
          <w:p w:rsidR="000368B3" w:rsidRPr="00637085" w:rsidRDefault="000368B3" w:rsidP="004F1D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8B3" w:rsidRPr="00637085" w:rsidRDefault="000368B3" w:rsidP="004F1DA5">
            <w:pPr>
              <w:pStyle w:val="ConsPlusCell"/>
              <w:jc w:val="center"/>
              <w:rPr>
                <w:color w:val="000000"/>
                <w:sz w:val="20"/>
                <w:szCs w:val="20"/>
              </w:rPr>
            </w:pPr>
            <w:r w:rsidRPr="00637085">
              <w:rPr>
                <w:color w:val="000000"/>
                <w:sz w:val="20"/>
                <w:szCs w:val="20"/>
              </w:rPr>
              <w:t>Отдел обеспечения жизнедеятельности и управления  муниципальным имуществом администрации сельского поселения  Перегребное</w:t>
            </w:r>
          </w:p>
        </w:tc>
      </w:tr>
      <w:tr w:rsidR="000368B3" w:rsidRPr="00637085" w:rsidTr="004F1DA5">
        <w:trPr>
          <w:tblCellSpacing w:w="5" w:type="nil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8B3" w:rsidRPr="00637085" w:rsidRDefault="000368B3" w:rsidP="004F1DA5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8B3" w:rsidRPr="00637085" w:rsidRDefault="000368B3" w:rsidP="002A0DA0">
            <w:pPr>
              <w:jc w:val="both"/>
              <w:rPr>
                <w:color w:val="000000"/>
                <w:sz w:val="20"/>
                <w:szCs w:val="20"/>
              </w:rPr>
            </w:pPr>
            <w:r w:rsidRPr="00637085">
              <w:rPr>
                <w:color w:val="000000"/>
                <w:sz w:val="20"/>
                <w:szCs w:val="20"/>
              </w:rPr>
              <w:t>Выдача градостроительного плана земельного участка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8B3" w:rsidRPr="00637085" w:rsidRDefault="000368B3" w:rsidP="004F1DA5">
            <w:pPr>
              <w:jc w:val="center"/>
              <w:rPr>
                <w:sz w:val="20"/>
                <w:szCs w:val="20"/>
              </w:rPr>
            </w:pPr>
            <w:r w:rsidRPr="00637085">
              <w:rPr>
                <w:sz w:val="20"/>
                <w:szCs w:val="20"/>
              </w:rPr>
              <w:t xml:space="preserve">Административный регламент </w:t>
            </w:r>
            <w:r w:rsidRPr="00637085">
              <w:rPr>
                <w:bCs/>
                <w:color w:val="000000"/>
                <w:sz w:val="20"/>
                <w:szCs w:val="20"/>
                <w:lang w:eastAsia="en-US"/>
              </w:rPr>
              <w:t>предоставления муниципальной услуги «</w:t>
            </w:r>
            <w:r w:rsidRPr="00637085">
              <w:rPr>
                <w:color w:val="000000"/>
                <w:sz w:val="20"/>
                <w:szCs w:val="20"/>
              </w:rPr>
              <w:t>Выдача градостроительного плана земельного участка</w:t>
            </w:r>
            <w:r w:rsidRPr="00637085">
              <w:rPr>
                <w:bCs/>
                <w:color w:val="000000"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8B3" w:rsidRPr="00482CDB" w:rsidRDefault="000368B3" w:rsidP="002A0DA0">
            <w:pPr>
              <w:jc w:val="center"/>
              <w:rPr>
                <w:sz w:val="20"/>
                <w:szCs w:val="20"/>
              </w:rPr>
            </w:pPr>
            <w:r w:rsidRPr="00637085">
              <w:rPr>
                <w:sz w:val="20"/>
                <w:szCs w:val="20"/>
              </w:rPr>
              <w:t xml:space="preserve">Постановление  администрации сельского  поселения  Перегребное от </w:t>
            </w:r>
            <w:r>
              <w:rPr>
                <w:sz w:val="20"/>
                <w:szCs w:val="20"/>
              </w:rPr>
              <w:t>26.06.2018</w:t>
            </w:r>
            <w:r w:rsidRPr="00637085">
              <w:rPr>
                <w:sz w:val="20"/>
                <w:szCs w:val="20"/>
              </w:rPr>
              <w:t xml:space="preserve"> № </w:t>
            </w:r>
            <w:r>
              <w:rPr>
                <w:sz w:val="20"/>
                <w:szCs w:val="20"/>
              </w:rPr>
              <w:t>157</w:t>
            </w:r>
            <w:r w:rsidRPr="0063708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«</w:t>
            </w:r>
            <w:r w:rsidRPr="00482CDB">
              <w:rPr>
                <w:sz w:val="20"/>
                <w:szCs w:val="20"/>
              </w:rPr>
              <w:t xml:space="preserve">Об утверждении  административного регламента предоставления муниципальной услуги </w:t>
            </w:r>
            <w:r>
              <w:rPr>
                <w:sz w:val="20"/>
                <w:szCs w:val="20"/>
              </w:rPr>
              <w:t>«</w:t>
            </w:r>
            <w:r w:rsidRPr="00482CDB">
              <w:rPr>
                <w:sz w:val="20"/>
                <w:szCs w:val="20"/>
              </w:rPr>
              <w:t>Выдача градостроительного плана земельного участка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8B3" w:rsidRPr="00637085" w:rsidRDefault="000368B3" w:rsidP="002A0DA0">
            <w:pPr>
              <w:pStyle w:val="ConsPlusCell"/>
              <w:jc w:val="center"/>
              <w:rPr>
                <w:sz w:val="20"/>
                <w:szCs w:val="20"/>
              </w:rPr>
            </w:pPr>
            <w:r w:rsidRPr="00637085">
              <w:rPr>
                <w:sz w:val="20"/>
                <w:szCs w:val="20"/>
              </w:rPr>
              <w:t>Градостроительный кодекс РФ</w:t>
            </w:r>
          </w:p>
          <w:p w:rsidR="000368B3" w:rsidRPr="00637085" w:rsidRDefault="000368B3" w:rsidP="002A0DA0">
            <w:pPr>
              <w:pStyle w:val="ConsPlusCell"/>
              <w:jc w:val="center"/>
              <w:rPr>
                <w:sz w:val="20"/>
                <w:szCs w:val="20"/>
              </w:rPr>
            </w:pPr>
            <w:r w:rsidRPr="00637085">
              <w:rPr>
                <w:sz w:val="20"/>
                <w:szCs w:val="20"/>
              </w:rPr>
              <w:t>(статья  57.3 глава 7)</w:t>
            </w:r>
            <w:r w:rsidRPr="00637085">
              <w:rPr>
                <w:sz w:val="20"/>
                <w:szCs w:val="20"/>
              </w:rPr>
              <w:br/>
            </w:r>
          </w:p>
          <w:p w:rsidR="000368B3" w:rsidRPr="00637085" w:rsidRDefault="000368B3" w:rsidP="002A0D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8B3" w:rsidRPr="00637085" w:rsidRDefault="000368B3" w:rsidP="002A0DA0">
            <w:pPr>
              <w:pStyle w:val="ConsPlusCell"/>
              <w:jc w:val="center"/>
              <w:rPr>
                <w:color w:val="000000"/>
                <w:sz w:val="20"/>
                <w:szCs w:val="20"/>
              </w:rPr>
            </w:pPr>
            <w:r w:rsidRPr="00637085">
              <w:rPr>
                <w:color w:val="000000"/>
                <w:sz w:val="20"/>
                <w:szCs w:val="20"/>
              </w:rPr>
              <w:t>Отдел обеспечения жизнедеятельности и управления  муниципальным имуществом администрации сельского поселения  Перегребное</w:t>
            </w:r>
          </w:p>
        </w:tc>
      </w:tr>
      <w:tr w:rsidR="000368B3" w:rsidRPr="00637085" w:rsidTr="004F1DA5">
        <w:trPr>
          <w:tblCellSpacing w:w="5" w:type="nil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8B3" w:rsidRPr="00637085" w:rsidRDefault="000368B3" w:rsidP="004F1DA5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8B3" w:rsidRPr="00637085" w:rsidRDefault="000368B3" w:rsidP="002A0DA0">
            <w:pPr>
              <w:jc w:val="both"/>
              <w:rPr>
                <w:color w:val="000000"/>
                <w:sz w:val="20"/>
                <w:szCs w:val="20"/>
              </w:rPr>
            </w:pPr>
            <w:r w:rsidRPr="00637085">
              <w:rPr>
                <w:color w:val="000000"/>
                <w:sz w:val="20"/>
                <w:szCs w:val="20"/>
              </w:rPr>
              <w:t>Предоставления разрешения на условно разрешенный вид использования земельного участка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8B3" w:rsidRPr="00637085" w:rsidRDefault="000368B3" w:rsidP="002A0DA0">
            <w:pPr>
              <w:jc w:val="center"/>
              <w:rPr>
                <w:sz w:val="20"/>
                <w:szCs w:val="20"/>
              </w:rPr>
            </w:pPr>
            <w:r w:rsidRPr="00637085">
              <w:rPr>
                <w:sz w:val="20"/>
                <w:szCs w:val="20"/>
              </w:rPr>
              <w:t xml:space="preserve">Административный регламент </w:t>
            </w:r>
            <w:r w:rsidRPr="00637085">
              <w:rPr>
                <w:bCs/>
                <w:color w:val="000000"/>
                <w:sz w:val="20"/>
                <w:szCs w:val="20"/>
                <w:lang w:eastAsia="en-US"/>
              </w:rPr>
              <w:t>предоставления муниципальной услуги «</w:t>
            </w:r>
            <w:r w:rsidRPr="00637085">
              <w:rPr>
                <w:color w:val="000000"/>
                <w:sz w:val="20"/>
                <w:szCs w:val="20"/>
              </w:rPr>
              <w:t>Предоставления разрешения на условно разрешенный вид использования земельного участка</w:t>
            </w:r>
            <w:r w:rsidRPr="00637085">
              <w:rPr>
                <w:bCs/>
                <w:color w:val="000000"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8B3" w:rsidRPr="00637085" w:rsidRDefault="000368B3" w:rsidP="002A0DA0">
            <w:pPr>
              <w:jc w:val="center"/>
              <w:rPr>
                <w:sz w:val="20"/>
                <w:szCs w:val="20"/>
              </w:rPr>
            </w:pPr>
            <w:r w:rsidRPr="00637085">
              <w:rPr>
                <w:sz w:val="20"/>
                <w:szCs w:val="20"/>
                <w:lang w:val="en-US"/>
              </w:rPr>
              <w:t>&lt;</w:t>
            </w:r>
            <w:r w:rsidRPr="00637085">
              <w:rPr>
                <w:sz w:val="20"/>
                <w:szCs w:val="20"/>
              </w:rPr>
              <w:t>*</w:t>
            </w:r>
            <w:r w:rsidRPr="00637085">
              <w:rPr>
                <w:sz w:val="20"/>
                <w:szCs w:val="20"/>
                <w:lang w:val="en-US"/>
              </w:rPr>
              <w:t>&gt;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8B3" w:rsidRPr="00637085" w:rsidRDefault="000368B3" w:rsidP="002A0DA0">
            <w:pPr>
              <w:pStyle w:val="ConsPlusCell"/>
              <w:jc w:val="center"/>
              <w:rPr>
                <w:sz w:val="20"/>
                <w:szCs w:val="20"/>
              </w:rPr>
            </w:pPr>
            <w:r w:rsidRPr="00637085">
              <w:rPr>
                <w:sz w:val="20"/>
                <w:szCs w:val="20"/>
              </w:rPr>
              <w:t>Градостроительный кодекс РФ</w:t>
            </w:r>
          </w:p>
          <w:p w:rsidR="000368B3" w:rsidRPr="00637085" w:rsidRDefault="000368B3" w:rsidP="002A0DA0">
            <w:pPr>
              <w:pStyle w:val="ConsPlusCell"/>
              <w:jc w:val="center"/>
              <w:rPr>
                <w:sz w:val="20"/>
                <w:szCs w:val="20"/>
              </w:rPr>
            </w:pPr>
            <w:r w:rsidRPr="00637085">
              <w:rPr>
                <w:sz w:val="20"/>
                <w:szCs w:val="20"/>
              </w:rPr>
              <w:t>(статья  40 глава 4)</w:t>
            </w:r>
            <w:r w:rsidRPr="00637085">
              <w:rPr>
                <w:sz w:val="20"/>
                <w:szCs w:val="20"/>
              </w:rPr>
              <w:br/>
            </w:r>
          </w:p>
          <w:p w:rsidR="000368B3" w:rsidRPr="00637085" w:rsidRDefault="000368B3" w:rsidP="002A0D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8B3" w:rsidRPr="00637085" w:rsidRDefault="000368B3" w:rsidP="002A0DA0">
            <w:pPr>
              <w:pStyle w:val="ConsPlusCell"/>
              <w:jc w:val="center"/>
              <w:rPr>
                <w:color w:val="000000"/>
                <w:sz w:val="20"/>
                <w:szCs w:val="20"/>
              </w:rPr>
            </w:pPr>
            <w:r w:rsidRPr="00637085">
              <w:rPr>
                <w:color w:val="000000"/>
                <w:sz w:val="20"/>
                <w:szCs w:val="20"/>
              </w:rPr>
              <w:t>Отдел обеспечения жизнедеятельности и управления  муниципальным имуществом администрации сельского поселения  Перегребное</w:t>
            </w:r>
          </w:p>
        </w:tc>
      </w:tr>
      <w:tr w:rsidR="000368B3" w:rsidRPr="00637085" w:rsidTr="004F1DA5">
        <w:trPr>
          <w:tblCellSpacing w:w="5" w:type="nil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8B3" w:rsidRPr="00637085" w:rsidRDefault="000368B3" w:rsidP="004F1DA5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8B3" w:rsidRPr="00637085" w:rsidRDefault="000368B3" w:rsidP="002A0DA0">
            <w:pPr>
              <w:jc w:val="both"/>
              <w:rPr>
                <w:color w:val="000000"/>
                <w:sz w:val="20"/>
                <w:szCs w:val="20"/>
              </w:rPr>
            </w:pPr>
            <w:r w:rsidRPr="00637085">
              <w:rPr>
                <w:color w:val="000000"/>
                <w:sz w:val="20"/>
                <w:szCs w:val="20"/>
              </w:rPr>
              <w:t>Выдача разрешения на установку некапитальных нестационарных сооружений, произведений монументально-декоративного искусства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8B3" w:rsidRPr="00637085" w:rsidRDefault="000368B3" w:rsidP="002A0DA0">
            <w:pPr>
              <w:jc w:val="center"/>
              <w:rPr>
                <w:sz w:val="20"/>
                <w:szCs w:val="20"/>
              </w:rPr>
            </w:pPr>
            <w:r w:rsidRPr="00637085">
              <w:rPr>
                <w:sz w:val="20"/>
                <w:szCs w:val="20"/>
              </w:rPr>
              <w:t xml:space="preserve">Административный регламент </w:t>
            </w:r>
            <w:r w:rsidRPr="00637085">
              <w:rPr>
                <w:bCs/>
                <w:color w:val="000000"/>
                <w:sz w:val="20"/>
                <w:szCs w:val="20"/>
                <w:lang w:eastAsia="en-US"/>
              </w:rPr>
              <w:t>предоставления муниципальной услуги «</w:t>
            </w:r>
            <w:r w:rsidRPr="00637085">
              <w:rPr>
                <w:color w:val="000000"/>
                <w:sz w:val="20"/>
                <w:szCs w:val="20"/>
              </w:rPr>
              <w:t>Выдача разрешения на установку некапитальных нестационарных сооружений, произведений монументально-декоративного искусства</w:t>
            </w:r>
            <w:r w:rsidRPr="00637085">
              <w:rPr>
                <w:bCs/>
                <w:color w:val="000000"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8B3" w:rsidRPr="00637085" w:rsidRDefault="000368B3" w:rsidP="002A0DA0">
            <w:pPr>
              <w:jc w:val="center"/>
              <w:rPr>
                <w:sz w:val="20"/>
                <w:szCs w:val="20"/>
              </w:rPr>
            </w:pPr>
            <w:r w:rsidRPr="00637085">
              <w:rPr>
                <w:sz w:val="20"/>
                <w:szCs w:val="20"/>
                <w:lang w:val="en-US"/>
              </w:rPr>
              <w:t>&lt;</w:t>
            </w:r>
            <w:r w:rsidRPr="00637085">
              <w:rPr>
                <w:sz w:val="20"/>
                <w:szCs w:val="20"/>
              </w:rPr>
              <w:t>*</w:t>
            </w:r>
            <w:r w:rsidRPr="00637085">
              <w:rPr>
                <w:sz w:val="20"/>
                <w:szCs w:val="20"/>
                <w:lang w:val="en-US"/>
              </w:rPr>
              <w:t>&gt;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8B3" w:rsidRPr="00637085" w:rsidRDefault="000368B3" w:rsidP="00962869">
            <w:pPr>
              <w:pStyle w:val="ConsPlusCell"/>
              <w:jc w:val="center"/>
              <w:rPr>
                <w:sz w:val="20"/>
                <w:szCs w:val="20"/>
              </w:rPr>
            </w:pPr>
            <w:r w:rsidRPr="00637085">
              <w:rPr>
                <w:sz w:val="20"/>
                <w:szCs w:val="20"/>
              </w:rPr>
              <w:t>Градостроительный кодекс РФ</w:t>
            </w:r>
          </w:p>
          <w:p w:rsidR="000368B3" w:rsidRPr="00637085" w:rsidRDefault="000368B3" w:rsidP="00962869">
            <w:pPr>
              <w:pStyle w:val="ConsPlusCell"/>
              <w:jc w:val="center"/>
              <w:rPr>
                <w:sz w:val="20"/>
                <w:szCs w:val="20"/>
              </w:rPr>
            </w:pPr>
            <w:r w:rsidRPr="00637085">
              <w:rPr>
                <w:sz w:val="20"/>
                <w:szCs w:val="20"/>
              </w:rPr>
              <w:t>(пункт 5 часть 17  статья 51)</w:t>
            </w:r>
            <w:r w:rsidRPr="00637085">
              <w:rPr>
                <w:sz w:val="20"/>
                <w:szCs w:val="20"/>
              </w:rPr>
              <w:br/>
            </w:r>
          </w:p>
          <w:p w:rsidR="000368B3" w:rsidRPr="00637085" w:rsidRDefault="000368B3" w:rsidP="00962869">
            <w:pPr>
              <w:pStyle w:val="ConsPlusCell"/>
              <w:jc w:val="center"/>
              <w:rPr>
                <w:sz w:val="20"/>
                <w:szCs w:val="20"/>
              </w:rPr>
            </w:pPr>
            <w:hyperlink r:id="rId7" w:history="1">
              <w:r w:rsidRPr="00637085">
                <w:rPr>
                  <w:rStyle w:val="Hyperlink"/>
                  <w:color w:val="auto"/>
                  <w:sz w:val="20"/>
                  <w:szCs w:val="20"/>
                  <w:u w:val="none"/>
                </w:rPr>
                <w:t xml:space="preserve">Постановление Правительства Ханты-Мансийского автономного округа - Югры от 11.07.2014 №  257-п «Об установлении перечня случаев, при которых не требуется получение </w:t>
              </w:r>
              <w:r w:rsidRPr="00637085">
                <w:rPr>
                  <w:rStyle w:val="match"/>
                  <w:sz w:val="20"/>
                  <w:szCs w:val="20"/>
                </w:rPr>
                <w:t>разрешения</w:t>
              </w:r>
              <w:r w:rsidRPr="00637085">
                <w:rPr>
                  <w:rStyle w:val="Hyperlink"/>
                  <w:color w:val="auto"/>
                  <w:sz w:val="20"/>
                  <w:szCs w:val="20"/>
                  <w:u w:val="none"/>
                </w:rPr>
                <w:t xml:space="preserve"> на строительство на территории Ханты-Мансийского автономного округа – Югры»</w:t>
              </w:r>
            </w:hyperlink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8B3" w:rsidRPr="00637085" w:rsidRDefault="000368B3" w:rsidP="002A0DA0">
            <w:pPr>
              <w:pStyle w:val="ConsPlusCell"/>
              <w:jc w:val="center"/>
              <w:rPr>
                <w:color w:val="000000"/>
                <w:sz w:val="20"/>
                <w:szCs w:val="20"/>
              </w:rPr>
            </w:pPr>
            <w:r w:rsidRPr="00637085">
              <w:rPr>
                <w:color w:val="000000"/>
                <w:sz w:val="20"/>
                <w:szCs w:val="20"/>
              </w:rPr>
              <w:t>Отдел обеспечения жизнедеятельности и управления  муниципальным имуществом администрации сельского поселения  Перегребное</w:t>
            </w:r>
          </w:p>
        </w:tc>
      </w:tr>
      <w:tr w:rsidR="000368B3" w:rsidRPr="00637085" w:rsidTr="004F1DA5">
        <w:trPr>
          <w:tblCellSpacing w:w="5" w:type="nil"/>
          <w:jc w:val="center"/>
        </w:trPr>
        <w:tc>
          <w:tcPr>
            <w:tcW w:w="162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8B3" w:rsidRPr="002D2662" w:rsidRDefault="000368B3" w:rsidP="004F1DA5">
            <w:pPr>
              <w:pStyle w:val="ConsPlusCell"/>
              <w:jc w:val="center"/>
              <w:rPr>
                <w:b/>
                <w:color w:val="000000"/>
                <w:sz w:val="20"/>
                <w:szCs w:val="20"/>
              </w:rPr>
            </w:pPr>
            <w:r w:rsidRPr="002D2662">
              <w:rPr>
                <w:b/>
                <w:color w:val="000000"/>
                <w:sz w:val="20"/>
                <w:szCs w:val="20"/>
              </w:rPr>
              <w:t>В  сфере  распоряжения  муниципальным  имуществом</w:t>
            </w:r>
          </w:p>
        </w:tc>
      </w:tr>
      <w:tr w:rsidR="000368B3" w:rsidRPr="00637085" w:rsidTr="004F1DA5">
        <w:trPr>
          <w:tblCellSpacing w:w="5" w:type="nil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8B3" w:rsidRPr="00637085" w:rsidRDefault="000368B3" w:rsidP="004F1DA5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  <w:r w:rsidRPr="00637085">
              <w:rPr>
                <w:sz w:val="20"/>
                <w:szCs w:val="20"/>
              </w:rPr>
              <w:t>.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8B3" w:rsidRPr="00637085" w:rsidRDefault="000368B3" w:rsidP="004F1DA5">
            <w:pPr>
              <w:pStyle w:val="BodyTextIndent3"/>
              <w:tabs>
                <w:tab w:val="left" w:pos="0"/>
              </w:tabs>
              <w:spacing w:after="0"/>
              <w:ind w:left="0"/>
              <w:jc w:val="both"/>
              <w:rPr>
                <w:sz w:val="20"/>
                <w:szCs w:val="20"/>
                <w:lang w:eastAsia="en-US"/>
              </w:rPr>
            </w:pPr>
            <w:r w:rsidRPr="00637085">
              <w:rPr>
                <w:sz w:val="20"/>
                <w:szCs w:val="20"/>
              </w:rPr>
              <w:t>Предоставление сведений из реестра муниципального имущества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8B3" w:rsidRPr="00637085" w:rsidRDefault="000368B3" w:rsidP="004F1DA5">
            <w:pPr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637085">
              <w:rPr>
                <w:bCs/>
                <w:sz w:val="20"/>
                <w:szCs w:val="20"/>
                <w:lang w:eastAsia="ar-SA"/>
              </w:rPr>
              <w:t xml:space="preserve">Административный регламент </w:t>
            </w:r>
            <w:r w:rsidRPr="00637085">
              <w:rPr>
                <w:bCs/>
                <w:color w:val="000000"/>
                <w:sz w:val="20"/>
                <w:szCs w:val="20"/>
                <w:lang w:eastAsia="en-US"/>
              </w:rPr>
              <w:t>предоставления муниципальной услуги «</w:t>
            </w:r>
            <w:r w:rsidRPr="00637085">
              <w:rPr>
                <w:sz w:val="20"/>
                <w:szCs w:val="20"/>
              </w:rPr>
              <w:t>Предоставление сведений из реестра муниципального имущества</w:t>
            </w:r>
            <w:r w:rsidRPr="00637085">
              <w:rPr>
                <w:bCs/>
                <w:color w:val="000000"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8B3" w:rsidRPr="00637085" w:rsidRDefault="000368B3" w:rsidP="004F1DA5">
            <w:pPr>
              <w:tabs>
                <w:tab w:val="num" w:pos="1197"/>
              </w:tabs>
              <w:jc w:val="center"/>
              <w:rPr>
                <w:sz w:val="20"/>
                <w:szCs w:val="20"/>
              </w:rPr>
            </w:pPr>
            <w:r w:rsidRPr="00637085">
              <w:rPr>
                <w:sz w:val="20"/>
                <w:szCs w:val="20"/>
              </w:rPr>
              <w:t>Постановление  администрации сельского  поселения  Перегребное от 16.12.2016 № 537  «Об утверждении  административного регламента предоставления муниципальной услуги «Предоставление сведений из реестра  муниципального имущества»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8B3" w:rsidRPr="00637085" w:rsidRDefault="000368B3" w:rsidP="004F1DA5">
            <w:pPr>
              <w:tabs>
                <w:tab w:val="num" w:pos="1197"/>
              </w:tabs>
              <w:jc w:val="center"/>
              <w:rPr>
                <w:sz w:val="20"/>
                <w:szCs w:val="20"/>
              </w:rPr>
            </w:pPr>
            <w:r w:rsidRPr="00637085">
              <w:rPr>
                <w:sz w:val="20"/>
                <w:szCs w:val="20"/>
              </w:rPr>
              <w:t>Федеральный закон от 06.10.2003 № 131-ФЗ «Об общих принципах организации местного самоуправления в Российской Федерации» (пункт 3 часть  1  статья  14)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8B3" w:rsidRPr="00637085" w:rsidRDefault="000368B3" w:rsidP="004F1DA5">
            <w:pPr>
              <w:pStyle w:val="ConsPlusCell"/>
              <w:jc w:val="center"/>
              <w:rPr>
                <w:color w:val="000000"/>
                <w:sz w:val="20"/>
                <w:szCs w:val="20"/>
              </w:rPr>
            </w:pPr>
            <w:r w:rsidRPr="00637085">
              <w:rPr>
                <w:color w:val="000000"/>
                <w:sz w:val="20"/>
                <w:szCs w:val="20"/>
              </w:rPr>
              <w:t>Отдел обеспечения жизнедеятельности и управления  муниципальным имуществом администрации сельского поселения  Перегребное</w:t>
            </w:r>
          </w:p>
        </w:tc>
      </w:tr>
      <w:tr w:rsidR="000368B3" w:rsidRPr="00637085" w:rsidTr="004F1DA5">
        <w:trPr>
          <w:tblCellSpacing w:w="5" w:type="nil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8B3" w:rsidRPr="00637085" w:rsidRDefault="000368B3" w:rsidP="004F1DA5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 w:rsidRPr="00637085">
              <w:rPr>
                <w:sz w:val="20"/>
                <w:szCs w:val="20"/>
              </w:rPr>
              <w:t>.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8B3" w:rsidRPr="00637085" w:rsidRDefault="000368B3" w:rsidP="004F1DA5">
            <w:pPr>
              <w:pStyle w:val="BodyTextIndent3"/>
              <w:tabs>
                <w:tab w:val="left" w:pos="0"/>
              </w:tabs>
              <w:spacing w:after="0"/>
              <w:ind w:left="0"/>
              <w:jc w:val="both"/>
              <w:rPr>
                <w:sz w:val="20"/>
                <w:szCs w:val="20"/>
              </w:rPr>
            </w:pPr>
            <w:r w:rsidRPr="00637085">
              <w:rPr>
                <w:sz w:val="20"/>
                <w:szCs w:val="20"/>
                <w:lang w:eastAsia="en-US"/>
              </w:rPr>
              <w:t>Предоставление информации об объектах недвижимого имущества, находящихся в муниципальной собственности и предназначенных для сдачи в аренду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8B3" w:rsidRPr="00637085" w:rsidRDefault="000368B3" w:rsidP="004F1DA5">
            <w:pPr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637085">
              <w:rPr>
                <w:bCs/>
                <w:sz w:val="20"/>
                <w:szCs w:val="20"/>
                <w:lang w:eastAsia="ar-SA"/>
              </w:rPr>
              <w:t xml:space="preserve">Административный регламент </w:t>
            </w:r>
            <w:r w:rsidRPr="00637085">
              <w:rPr>
                <w:bCs/>
                <w:color w:val="000000"/>
                <w:sz w:val="20"/>
                <w:szCs w:val="20"/>
                <w:lang w:eastAsia="en-US"/>
              </w:rPr>
              <w:t>предоставления муниципальной услуги «</w:t>
            </w:r>
            <w:r w:rsidRPr="00637085">
              <w:rPr>
                <w:sz w:val="20"/>
                <w:szCs w:val="20"/>
                <w:lang w:eastAsia="en-US"/>
              </w:rPr>
              <w:t>Предоставление информации об объектах недвижимого имущества, находящихся в муниципальной собственности и предназначенных для сдачи в аренду</w:t>
            </w:r>
            <w:r w:rsidRPr="00637085">
              <w:rPr>
                <w:bCs/>
                <w:color w:val="000000"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8B3" w:rsidRPr="00637085" w:rsidRDefault="000368B3" w:rsidP="004F1DA5">
            <w:pPr>
              <w:tabs>
                <w:tab w:val="num" w:pos="1197"/>
              </w:tabs>
              <w:jc w:val="center"/>
              <w:rPr>
                <w:sz w:val="20"/>
                <w:szCs w:val="20"/>
              </w:rPr>
            </w:pPr>
            <w:r w:rsidRPr="00637085">
              <w:rPr>
                <w:sz w:val="20"/>
                <w:szCs w:val="20"/>
                <w:lang w:val="en-US"/>
              </w:rPr>
              <w:t>&lt;</w:t>
            </w:r>
            <w:r w:rsidRPr="00637085">
              <w:rPr>
                <w:sz w:val="20"/>
                <w:szCs w:val="20"/>
              </w:rPr>
              <w:t>*</w:t>
            </w:r>
            <w:r w:rsidRPr="00637085">
              <w:rPr>
                <w:sz w:val="20"/>
                <w:szCs w:val="20"/>
                <w:lang w:val="en-US"/>
              </w:rPr>
              <w:t>&gt;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8B3" w:rsidRPr="00637085" w:rsidRDefault="000368B3" w:rsidP="004F1DA5">
            <w:pPr>
              <w:tabs>
                <w:tab w:val="num" w:pos="1197"/>
              </w:tabs>
              <w:jc w:val="center"/>
              <w:rPr>
                <w:sz w:val="20"/>
                <w:szCs w:val="20"/>
              </w:rPr>
            </w:pPr>
            <w:r w:rsidRPr="00637085">
              <w:rPr>
                <w:sz w:val="20"/>
                <w:szCs w:val="20"/>
              </w:rPr>
              <w:t>Федеральный закон от 06.10.2003 № 131-ФЗ «Об общих принципах организации местного самоуправления в Российской Федерации» (пункт 3 часть 1  статья 14)</w:t>
            </w:r>
          </w:p>
          <w:p w:rsidR="000368B3" w:rsidRPr="00637085" w:rsidRDefault="000368B3" w:rsidP="004F1DA5">
            <w:pPr>
              <w:pStyle w:val="ConsPlusCell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8B3" w:rsidRPr="00637085" w:rsidRDefault="000368B3" w:rsidP="004F1DA5">
            <w:pPr>
              <w:pStyle w:val="ConsPlusCell"/>
              <w:jc w:val="center"/>
              <w:rPr>
                <w:color w:val="000000"/>
                <w:sz w:val="20"/>
                <w:szCs w:val="20"/>
              </w:rPr>
            </w:pPr>
            <w:r w:rsidRPr="00637085">
              <w:rPr>
                <w:color w:val="000000"/>
                <w:sz w:val="20"/>
                <w:szCs w:val="20"/>
              </w:rPr>
              <w:t>Отдел обеспечения жизнедеятельности и управления  муниципальным имуществом администрации сельского поселения  Перегребное</w:t>
            </w:r>
          </w:p>
        </w:tc>
      </w:tr>
      <w:tr w:rsidR="000368B3" w:rsidRPr="00637085" w:rsidTr="004F1DA5">
        <w:trPr>
          <w:tblCellSpacing w:w="5" w:type="nil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8B3" w:rsidRPr="00637085" w:rsidRDefault="000368B3" w:rsidP="004F1DA5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  <w:r w:rsidRPr="00637085">
              <w:rPr>
                <w:sz w:val="20"/>
                <w:szCs w:val="20"/>
              </w:rPr>
              <w:t>.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8B3" w:rsidRPr="00637085" w:rsidRDefault="000368B3" w:rsidP="004F1DA5">
            <w:pPr>
              <w:pStyle w:val="BodyTextIndent3"/>
              <w:tabs>
                <w:tab w:val="left" w:pos="0"/>
              </w:tabs>
              <w:spacing w:after="0"/>
              <w:ind w:left="0"/>
              <w:jc w:val="both"/>
              <w:rPr>
                <w:sz w:val="20"/>
                <w:szCs w:val="20"/>
                <w:lang w:eastAsia="en-US"/>
              </w:rPr>
            </w:pPr>
            <w:r w:rsidRPr="00637085">
              <w:rPr>
                <w:sz w:val="20"/>
                <w:szCs w:val="20"/>
              </w:rPr>
              <w:t>Передача в аренду, безвозмездное пользование имущества, находящегося в собственности муниципального образования, за исключением земельных участков и жилых помещений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8B3" w:rsidRPr="00637085" w:rsidRDefault="000368B3" w:rsidP="004F1DA5">
            <w:pPr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637085">
              <w:rPr>
                <w:bCs/>
                <w:sz w:val="20"/>
                <w:szCs w:val="20"/>
                <w:lang w:eastAsia="ar-SA"/>
              </w:rPr>
              <w:t xml:space="preserve">Административный регламент </w:t>
            </w:r>
            <w:r w:rsidRPr="00637085">
              <w:rPr>
                <w:bCs/>
                <w:color w:val="000000"/>
                <w:sz w:val="20"/>
                <w:szCs w:val="20"/>
                <w:lang w:eastAsia="en-US"/>
              </w:rPr>
              <w:t xml:space="preserve">предоставления муниципальной услуги </w:t>
            </w:r>
            <w:r w:rsidRPr="00637085">
              <w:rPr>
                <w:bCs/>
                <w:sz w:val="20"/>
                <w:szCs w:val="20"/>
                <w:lang w:eastAsia="ar-SA"/>
              </w:rPr>
              <w:t>«</w:t>
            </w:r>
            <w:r w:rsidRPr="00637085">
              <w:rPr>
                <w:sz w:val="20"/>
                <w:szCs w:val="20"/>
              </w:rPr>
              <w:t>Передача в аренду, безвозмездное пользование имущества, находящегося в собственности муниципального образования, за исключением земельных участков и жилых помещений</w:t>
            </w:r>
            <w:r w:rsidRPr="00637085">
              <w:rPr>
                <w:bCs/>
                <w:sz w:val="20"/>
                <w:szCs w:val="20"/>
                <w:lang w:eastAsia="ar-SA"/>
              </w:rPr>
              <w:t>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8B3" w:rsidRPr="00637085" w:rsidRDefault="000368B3" w:rsidP="004F1DA5">
            <w:pPr>
              <w:tabs>
                <w:tab w:val="num" w:pos="1197"/>
              </w:tabs>
              <w:jc w:val="center"/>
              <w:rPr>
                <w:sz w:val="20"/>
                <w:szCs w:val="20"/>
              </w:rPr>
            </w:pPr>
            <w:r w:rsidRPr="00637085">
              <w:rPr>
                <w:sz w:val="20"/>
                <w:szCs w:val="20"/>
                <w:lang w:val="en-US"/>
              </w:rPr>
              <w:t>&lt;</w:t>
            </w:r>
            <w:r w:rsidRPr="00637085">
              <w:rPr>
                <w:sz w:val="20"/>
                <w:szCs w:val="20"/>
              </w:rPr>
              <w:t>*</w:t>
            </w:r>
            <w:r w:rsidRPr="00637085">
              <w:rPr>
                <w:sz w:val="20"/>
                <w:szCs w:val="20"/>
                <w:lang w:val="en-US"/>
              </w:rPr>
              <w:t>&gt;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8B3" w:rsidRPr="00637085" w:rsidRDefault="000368B3" w:rsidP="004F1DA5">
            <w:pPr>
              <w:tabs>
                <w:tab w:val="num" w:pos="1197"/>
              </w:tabs>
              <w:jc w:val="center"/>
              <w:rPr>
                <w:sz w:val="20"/>
                <w:szCs w:val="20"/>
              </w:rPr>
            </w:pPr>
            <w:r w:rsidRPr="00637085">
              <w:rPr>
                <w:sz w:val="20"/>
                <w:szCs w:val="20"/>
              </w:rPr>
              <w:t>Федеральный закон от 06.10.2003 № 131-ФЗ «Об общих принципах организации местного самоуправления в Российской Федерации» (пункт 3 часть  1  статья 14)</w:t>
            </w:r>
          </w:p>
          <w:p w:rsidR="000368B3" w:rsidRPr="00637085" w:rsidRDefault="000368B3" w:rsidP="004F1DA5">
            <w:pPr>
              <w:pStyle w:val="ConsPlusCell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8B3" w:rsidRPr="00637085" w:rsidRDefault="000368B3" w:rsidP="004F1DA5">
            <w:pPr>
              <w:pStyle w:val="ConsPlusCell"/>
              <w:jc w:val="center"/>
              <w:rPr>
                <w:color w:val="000000"/>
                <w:sz w:val="20"/>
                <w:szCs w:val="20"/>
              </w:rPr>
            </w:pPr>
            <w:r w:rsidRPr="00637085">
              <w:rPr>
                <w:color w:val="000000"/>
                <w:sz w:val="20"/>
                <w:szCs w:val="20"/>
              </w:rPr>
              <w:t>Отдел обеспечения жизнедеятельности и управления  муниципальным имуществом администрации сельского поселения  Перегребное</w:t>
            </w:r>
          </w:p>
        </w:tc>
      </w:tr>
      <w:tr w:rsidR="000368B3" w:rsidRPr="00637085" w:rsidTr="004F1DA5">
        <w:trPr>
          <w:tblCellSpacing w:w="5" w:type="nil"/>
          <w:jc w:val="center"/>
        </w:trPr>
        <w:tc>
          <w:tcPr>
            <w:tcW w:w="162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8B3" w:rsidRPr="002D2662" w:rsidRDefault="000368B3" w:rsidP="004F1DA5">
            <w:pPr>
              <w:pStyle w:val="ConsPlusCell"/>
              <w:jc w:val="center"/>
              <w:rPr>
                <w:b/>
                <w:color w:val="000000"/>
                <w:sz w:val="20"/>
                <w:szCs w:val="20"/>
              </w:rPr>
            </w:pPr>
            <w:r w:rsidRPr="002D2662">
              <w:rPr>
                <w:b/>
                <w:color w:val="000000"/>
                <w:sz w:val="20"/>
                <w:szCs w:val="20"/>
              </w:rPr>
              <w:t>В  сфере  транспортного  обслуживания  и  дорожной  деятельности</w:t>
            </w:r>
          </w:p>
        </w:tc>
      </w:tr>
      <w:tr w:rsidR="000368B3" w:rsidRPr="00637085" w:rsidTr="004F1DA5">
        <w:trPr>
          <w:tblCellSpacing w:w="5" w:type="nil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8B3" w:rsidRPr="00637085" w:rsidRDefault="000368B3" w:rsidP="004F1DA5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  <w:r w:rsidRPr="00637085">
              <w:rPr>
                <w:sz w:val="20"/>
                <w:szCs w:val="20"/>
              </w:rPr>
              <w:t>.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8B3" w:rsidRPr="00637085" w:rsidRDefault="000368B3" w:rsidP="004F1DA5">
            <w:pPr>
              <w:pStyle w:val="BodyTextIndent3"/>
              <w:tabs>
                <w:tab w:val="left" w:pos="0"/>
              </w:tabs>
              <w:spacing w:after="0"/>
              <w:ind w:left="0"/>
              <w:jc w:val="both"/>
              <w:rPr>
                <w:sz w:val="20"/>
                <w:szCs w:val="20"/>
              </w:rPr>
            </w:pPr>
            <w:r w:rsidRPr="00637085">
              <w:rPr>
                <w:sz w:val="20"/>
                <w:szCs w:val="20"/>
              </w:rPr>
              <w:t>Предоставление информации пользователям автомобильных дорог общего пользования местного значения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8B3" w:rsidRPr="00637085" w:rsidRDefault="000368B3" w:rsidP="004F1DA5">
            <w:pPr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637085">
              <w:rPr>
                <w:bCs/>
                <w:sz w:val="20"/>
                <w:szCs w:val="20"/>
                <w:lang w:eastAsia="ar-SA"/>
              </w:rPr>
              <w:t xml:space="preserve">Административный регламент </w:t>
            </w:r>
            <w:r w:rsidRPr="00637085">
              <w:rPr>
                <w:bCs/>
                <w:color w:val="000000"/>
                <w:sz w:val="20"/>
                <w:szCs w:val="20"/>
                <w:lang w:eastAsia="en-US"/>
              </w:rPr>
              <w:t xml:space="preserve">предоставления муниципальной услуги </w:t>
            </w:r>
            <w:r w:rsidRPr="00637085">
              <w:rPr>
                <w:bCs/>
                <w:sz w:val="20"/>
                <w:szCs w:val="20"/>
                <w:lang w:eastAsia="ar-SA"/>
              </w:rPr>
              <w:t>«</w:t>
            </w:r>
            <w:r w:rsidRPr="00637085">
              <w:rPr>
                <w:sz w:val="20"/>
                <w:szCs w:val="20"/>
              </w:rPr>
              <w:t>Предоставление информации пользователям автомобильных дорог общего пользования местного значения</w:t>
            </w:r>
            <w:r w:rsidRPr="00637085">
              <w:rPr>
                <w:bCs/>
                <w:sz w:val="20"/>
                <w:szCs w:val="20"/>
                <w:lang w:eastAsia="ar-SA"/>
              </w:rPr>
              <w:t>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8B3" w:rsidRPr="00637085" w:rsidRDefault="000368B3" w:rsidP="004F1DA5">
            <w:pPr>
              <w:jc w:val="center"/>
              <w:rPr>
                <w:sz w:val="20"/>
                <w:szCs w:val="20"/>
              </w:rPr>
            </w:pPr>
            <w:r w:rsidRPr="00637085">
              <w:rPr>
                <w:sz w:val="20"/>
                <w:szCs w:val="20"/>
                <w:lang w:val="en-US"/>
              </w:rPr>
              <w:t>&lt;</w:t>
            </w:r>
            <w:r w:rsidRPr="00637085">
              <w:rPr>
                <w:sz w:val="20"/>
                <w:szCs w:val="20"/>
              </w:rPr>
              <w:t>*</w:t>
            </w:r>
            <w:r w:rsidRPr="00637085">
              <w:rPr>
                <w:sz w:val="20"/>
                <w:szCs w:val="20"/>
                <w:lang w:val="en-US"/>
              </w:rPr>
              <w:t>&gt;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8B3" w:rsidRPr="00637085" w:rsidRDefault="000368B3" w:rsidP="004F1DA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37085">
              <w:rPr>
                <w:rFonts w:ascii="Times New Roman" w:hAnsi="Times New Roman" w:cs="Times New Roman"/>
              </w:rPr>
              <w:t>Федеральный закон от 08.11.2007 № 257-ФЗ «Об автомобильных дорогах и о дорожной деятельности в Российской Федерации и о внесении изменений в отдельные  законодательные акты Российской Федерации»</w:t>
            </w:r>
          </w:p>
          <w:p w:rsidR="000368B3" w:rsidRPr="00637085" w:rsidRDefault="000368B3" w:rsidP="004F1DA5">
            <w:pPr>
              <w:pStyle w:val="ConsPlusCell"/>
              <w:jc w:val="center"/>
              <w:rPr>
                <w:color w:val="000000"/>
                <w:sz w:val="20"/>
                <w:szCs w:val="20"/>
              </w:rPr>
            </w:pPr>
            <w:r w:rsidRPr="00637085">
              <w:rPr>
                <w:sz w:val="20"/>
                <w:szCs w:val="20"/>
              </w:rPr>
              <w:t>(пункт 10 статья 13)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8B3" w:rsidRPr="00637085" w:rsidRDefault="000368B3" w:rsidP="004F1DA5">
            <w:pPr>
              <w:pStyle w:val="ConsPlusCell"/>
              <w:jc w:val="center"/>
              <w:rPr>
                <w:color w:val="000000"/>
                <w:sz w:val="20"/>
                <w:szCs w:val="20"/>
              </w:rPr>
            </w:pPr>
            <w:r w:rsidRPr="00637085">
              <w:rPr>
                <w:color w:val="000000"/>
                <w:sz w:val="20"/>
                <w:szCs w:val="20"/>
              </w:rPr>
              <w:t>Отдел обеспечения жизнедеятельности и управления  муниципальным имуществом администрации сельского поселения  Перегребное</w:t>
            </w:r>
          </w:p>
        </w:tc>
      </w:tr>
      <w:tr w:rsidR="000368B3" w:rsidRPr="00637085" w:rsidTr="004F1DA5">
        <w:trPr>
          <w:tblCellSpacing w:w="5" w:type="nil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8B3" w:rsidRPr="00637085" w:rsidRDefault="000368B3" w:rsidP="004F1DA5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  <w:r w:rsidRPr="00637085">
              <w:rPr>
                <w:sz w:val="20"/>
                <w:szCs w:val="20"/>
              </w:rPr>
              <w:t>.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8B3" w:rsidRPr="00637085" w:rsidRDefault="000368B3" w:rsidP="004F1DA5">
            <w:pPr>
              <w:pStyle w:val="BodyTextIndent3"/>
              <w:tabs>
                <w:tab w:val="left" w:pos="0"/>
              </w:tabs>
              <w:spacing w:after="0"/>
              <w:ind w:left="0"/>
              <w:jc w:val="both"/>
              <w:rPr>
                <w:bCs/>
                <w:sz w:val="20"/>
                <w:szCs w:val="20"/>
                <w:lang w:eastAsia="en-US"/>
              </w:rPr>
            </w:pPr>
            <w:r w:rsidRPr="00637085">
              <w:rPr>
                <w:bCs/>
                <w:sz w:val="20"/>
                <w:szCs w:val="20"/>
                <w:lang w:eastAsia="en-US"/>
              </w:rPr>
              <w:t>Выдача специального разрешения на движение по автомобильным дорогам местного значения сельского поселения  Перегребное транспортного средства, осуществляющего перевозки тяжеловесных и (или) крупногабаритных грузов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8B3" w:rsidRPr="00637085" w:rsidRDefault="000368B3" w:rsidP="004F1DA5">
            <w:pPr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637085">
              <w:rPr>
                <w:bCs/>
                <w:sz w:val="20"/>
                <w:szCs w:val="20"/>
                <w:lang w:eastAsia="ar-SA"/>
              </w:rPr>
              <w:t xml:space="preserve">Административный регламент </w:t>
            </w:r>
            <w:r w:rsidRPr="00637085">
              <w:rPr>
                <w:bCs/>
                <w:color w:val="000000"/>
                <w:sz w:val="20"/>
                <w:szCs w:val="20"/>
                <w:lang w:eastAsia="en-US"/>
              </w:rPr>
              <w:t xml:space="preserve">предоставления муниципальной услуги </w:t>
            </w:r>
            <w:r w:rsidRPr="00637085">
              <w:rPr>
                <w:bCs/>
                <w:sz w:val="20"/>
                <w:szCs w:val="20"/>
                <w:lang w:eastAsia="ar-SA"/>
              </w:rPr>
              <w:t>«</w:t>
            </w:r>
            <w:r w:rsidRPr="00637085">
              <w:rPr>
                <w:bCs/>
                <w:sz w:val="20"/>
                <w:szCs w:val="20"/>
                <w:lang w:eastAsia="en-US"/>
              </w:rPr>
              <w:t>Выдача специального разрешения на движение по автомобильным дорогам местного значения сельского поселения Перегребное транспортного средства, осуществляющего перевозки тяжеловесных и (или) крупногабаритных грузов</w:t>
            </w:r>
            <w:r w:rsidRPr="00637085">
              <w:rPr>
                <w:bCs/>
                <w:sz w:val="20"/>
                <w:szCs w:val="20"/>
                <w:lang w:eastAsia="ar-SA"/>
              </w:rPr>
              <w:t>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8B3" w:rsidRPr="00637085" w:rsidRDefault="000368B3" w:rsidP="004F1DA5">
            <w:pPr>
              <w:tabs>
                <w:tab w:val="num" w:pos="1197"/>
              </w:tabs>
              <w:jc w:val="center"/>
              <w:rPr>
                <w:sz w:val="20"/>
                <w:szCs w:val="20"/>
              </w:rPr>
            </w:pPr>
            <w:r w:rsidRPr="00637085">
              <w:rPr>
                <w:sz w:val="20"/>
                <w:szCs w:val="20"/>
                <w:lang w:val="en-US"/>
              </w:rPr>
              <w:t>&lt;</w:t>
            </w:r>
            <w:r w:rsidRPr="00637085">
              <w:rPr>
                <w:sz w:val="20"/>
                <w:szCs w:val="20"/>
              </w:rPr>
              <w:t>*</w:t>
            </w:r>
            <w:r w:rsidRPr="00637085">
              <w:rPr>
                <w:sz w:val="20"/>
                <w:szCs w:val="20"/>
                <w:lang w:val="en-US"/>
              </w:rPr>
              <w:t>&gt;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8B3" w:rsidRPr="00637085" w:rsidRDefault="000368B3" w:rsidP="004F1DA5">
            <w:pPr>
              <w:tabs>
                <w:tab w:val="num" w:pos="1197"/>
              </w:tabs>
              <w:jc w:val="center"/>
              <w:rPr>
                <w:sz w:val="20"/>
                <w:szCs w:val="20"/>
              </w:rPr>
            </w:pPr>
            <w:r w:rsidRPr="00637085">
              <w:rPr>
                <w:sz w:val="20"/>
                <w:szCs w:val="20"/>
              </w:rPr>
              <w:t>Федеральный закон от 06.10.2003 № 131-ФЗ «Об общих принципах организации местного самоуправления в Российской Федерации» (пункт 5 часть  1  статья  14)</w:t>
            </w:r>
          </w:p>
          <w:p w:rsidR="000368B3" w:rsidRPr="00637085" w:rsidRDefault="000368B3" w:rsidP="004F1DA5">
            <w:pPr>
              <w:tabs>
                <w:tab w:val="num" w:pos="1197"/>
              </w:tabs>
              <w:jc w:val="center"/>
              <w:rPr>
                <w:sz w:val="20"/>
                <w:szCs w:val="20"/>
              </w:rPr>
            </w:pPr>
          </w:p>
          <w:p w:rsidR="000368B3" w:rsidRPr="00637085" w:rsidRDefault="000368B3" w:rsidP="004F1DA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37085">
              <w:rPr>
                <w:rFonts w:ascii="Times New Roman" w:hAnsi="Times New Roman" w:cs="Times New Roman"/>
              </w:rPr>
              <w:t>Федеральный закон от 08.11.2007 № 257-ФЗ «Об автомобильных дорогах и о дорожной деятельности в Российской Федерации и о внесении изменений в отдельные  законодательные акты Российской Федерации»</w:t>
            </w:r>
          </w:p>
          <w:p w:rsidR="000368B3" w:rsidRPr="00637085" w:rsidRDefault="000368B3" w:rsidP="004F1DA5">
            <w:pPr>
              <w:pStyle w:val="ConsPlusCell"/>
              <w:jc w:val="center"/>
              <w:rPr>
                <w:color w:val="000000"/>
                <w:sz w:val="20"/>
                <w:szCs w:val="20"/>
              </w:rPr>
            </w:pPr>
            <w:r w:rsidRPr="00637085">
              <w:rPr>
                <w:sz w:val="20"/>
                <w:szCs w:val="20"/>
              </w:rPr>
              <w:t>(пункт 10 статья 13)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8B3" w:rsidRPr="00637085" w:rsidRDefault="000368B3" w:rsidP="004F1DA5">
            <w:pPr>
              <w:pStyle w:val="ConsPlusCell"/>
              <w:jc w:val="center"/>
              <w:rPr>
                <w:color w:val="000000"/>
                <w:sz w:val="20"/>
                <w:szCs w:val="20"/>
              </w:rPr>
            </w:pPr>
            <w:r w:rsidRPr="00637085">
              <w:rPr>
                <w:color w:val="000000"/>
                <w:sz w:val="20"/>
                <w:szCs w:val="20"/>
              </w:rPr>
              <w:t>Отдел обеспечения жизнедеятельности и управления  муниципальным имуществом администрации сельского поселения  Перегребное</w:t>
            </w:r>
          </w:p>
        </w:tc>
      </w:tr>
      <w:tr w:rsidR="000368B3" w:rsidRPr="00637085" w:rsidTr="008E74A1">
        <w:trPr>
          <w:tblCellSpacing w:w="5" w:type="nil"/>
          <w:jc w:val="center"/>
        </w:trPr>
        <w:tc>
          <w:tcPr>
            <w:tcW w:w="162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8B3" w:rsidRPr="002D2662" w:rsidRDefault="000368B3" w:rsidP="004F1DA5">
            <w:pPr>
              <w:pStyle w:val="ConsPlusCell"/>
              <w:jc w:val="center"/>
              <w:rPr>
                <w:b/>
                <w:color w:val="000000"/>
                <w:sz w:val="20"/>
                <w:szCs w:val="20"/>
              </w:rPr>
            </w:pPr>
            <w:r w:rsidRPr="002D2662">
              <w:rPr>
                <w:b/>
                <w:color w:val="000000"/>
                <w:sz w:val="20"/>
                <w:szCs w:val="20"/>
              </w:rPr>
              <w:t>В сфере трудового законодательства</w:t>
            </w:r>
          </w:p>
        </w:tc>
      </w:tr>
      <w:tr w:rsidR="000368B3" w:rsidRPr="00637085" w:rsidTr="004F1DA5">
        <w:trPr>
          <w:tblCellSpacing w:w="5" w:type="nil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8B3" w:rsidRPr="00637085" w:rsidRDefault="000368B3" w:rsidP="004F1DA5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8B3" w:rsidRPr="00637085" w:rsidRDefault="000368B3" w:rsidP="004F1DA5">
            <w:pPr>
              <w:pStyle w:val="BodyTextIndent3"/>
              <w:tabs>
                <w:tab w:val="left" w:pos="0"/>
              </w:tabs>
              <w:spacing w:after="0"/>
              <w:ind w:left="0"/>
              <w:jc w:val="both"/>
              <w:rPr>
                <w:bCs/>
                <w:sz w:val="20"/>
                <w:szCs w:val="20"/>
                <w:lang w:eastAsia="en-US"/>
              </w:rPr>
            </w:pPr>
            <w:r w:rsidRPr="00637085">
              <w:rPr>
                <w:color w:val="000000"/>
                <w:sz w:val="20"/>
                <w:szCs w:val="20"/>
              </w:rPr>
              <w:t>Уведомительная регистрация</w:t>
            </w:r>
            <w:r w:rsidRPr="00637085"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637085">
              <w:rPr>
                <w:color w:val="000000"/>
                <w:sz w:val="20"/>
                <w:szCs w:val="20"/>
              </w:rPr>
              <w:t>трудового договора, заключаемого между работником и работодателем – физическим лицом, не являющимся индивидуальным предпринимателем, изменений в трудовой договор, факта прекращения трудового договора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8B3" w:rsidRPr="00637085" w:rsidRDefault="000368B3" w:rsidP="00DD62D4">
            <w:pPr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637085">
              <w:rPr>
                <w:bCs/>
                <w:sz w:val="20"/>
                <w:szCs w:val="20"/>
                <w:lang w:eastAsia="ar-SA"/>
              </w:rPr>
              <w:t xml:space="preserve">Административный регламент </w:t>
            </w:r>
            <w:r w:rsidRPr="00637085">
              <w:rPr>
                <w:bCs/>
                <w:color w:val="000000"/>
                <w:sz w:val="20"/>
                <w:szCs w:val="20"/>
                <w:lang w:eastAsia="en-US"/>
              </w:rPr>
              <w:t xml:space="preserve">предоставления муниципальной услуги </w:t>
            </w:r>
            <w:r w:rsidRPr="00637085">
              <w:rPr>
                <w:bCs/>
                <w:sz w:val="20"/>
                <w:szCs w:val="20"/>
                <w:lang w:eastAsia="ar-SA"/>
              </w:rPr>
              <w:t>«</w:t>
            </w:r>
            <w:r w:rsidRPr="00637085">
              <w:rPr>
                <w:color w:val="000000"/>
                <w:sz w:val="20"/>
                <w:szCs w:val="20"/>
              </w:rPr>
              <w:t>Уведомительная регистрация</w:t>
            </w:r>
            <w:r w:rsidRPr="00637085"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637085">
              <w:rPr>
                <w:color w:val="000000"/>
                <w:sz w:val="20"/>
                <w:szCs w:val="20"/>
              </w:rPr>
              <w:t>трудового договора, заключаемого между работником и работодателем – физическим лицом, не являющимся индивидуальным предпринимателем, изменений в трудовой договор, факта прекращения трудового договора</w:t>
            </w:r>
            <w:r w:rsidRPr="00637085">
              <w:rPr>
                <w:bCs/>
                <w:sz w:val="20"/>
                <w:szCs w:val="20"/>
                <w:lang w:eastAsia="ar-SA"/>
              </w:rPr>
              <w:t>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8B3" w:rsidRPr="00637085" w:rsidRDefault="000368B3" w:rsidP="00DD62D4">
            <w:pPr>
              <w:tabs>
                <w:tab w:val="num" w:pos="1197"/>
              </w:tabs>
              <w:jc w:val="center"/>
              <w:rPr>
                <w:sz w:val="20"/>
                <w:szCs w:val="20"/>
              </w:rPr>
            </w:pPr>
            <w:r w:rsidRPr="00637085">
              <w:rPr>
                <w:sz w:val="20"/>
                <w:szCs w:val="20"/>
                <w:lang w:val="en-US"/>
              </w:rPr>
              <w:t>&lt;</w:t>
            </w:r>
            <w:r w:rsidRPr="00637085">
              <w:rPr>
                <w:sz w:val="20"/>
                <w:szCs w:val="20"/>
              </w:rPr>
              <w:t>*</w:t>
            </w:r>
            <w:r w:rsidRPr="00637085">
              <w:rPr>
                <w:sz w:val="20"/>
                <w:szCs w:val="20"/>
                <w:lang w:val="en-US"/>
              </w:rPr>
              <w:t>&gt;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8B3" w:rsidRPr="00637085" w:rsidRDefault="000368B3" w:rsidP="004F1DA5">
            <w:pPr>
              <w:tabs>
                <w:tab w:val="num" w:pos="1197"/>
              </w:tabs>
              <w:jc w:val="center"/>
              <w:rPr>
                <w:sz w:val="20"/>
                <w:szCs w:val="20"/>
              </w:rPr>
            </w:pPr>
            <w:r w:rsidRPr="00637085">
              <w:rPr>
                <w:sz w:val="20"/>
                <w:szCs w:val="20"/>
              </w:rPr>
              <w:t>Трудовой кодекс РФ</w:t>
            </w:r>
          </w:p>
          <w:p w:rsidR="000368B3" w:rsidRPr="00637085" w:rsidRDefault="000368B3" w:rsidP="004F1DA5">
            <w:pPr>
              <w:tabs>
                <w:tab w:val="num" w:pos="1197"/>
              </w:tabs>
              <w:jc w:val="center"/>
              <w:rPr>
                <w:sz w:val="20"/>
                <w:szCs w:val="20"/>
              </w:rPr>
            </w:pPr>
            <w:r w:rsidRPr="00637085">
              <w:rPr>
                <w:sz w:val="20"/>
                <w:szCs w:val="20"/>
              </w:rPr>
              <w:t xml:space="preserve">(статья 303) </w:t>
            </w:r>
          </w:p>
          <w:p w:rsidR="000368B3" w:rsidRPr="00637085" w:rsidRDefault="000368B3" w:rsidP="004F1DA5">
            <w:pPr>
              <w:tabs>
                <w:tab w:val="num" w:pos="1197"/>
              </w:tabs>
              <w:jc w:val="center"/>
              <w:rPr>
                <w:sz w:val="20"/>
                <w:szCs w:val="20"/>
              </w:rPr>
            </w:pPr>
          </w:p>
          <w:p w:rsidR="000368B3" w:rsidRPr="00637085" w:rsidRDefault="000368B3" w:rsidP="004F1DA5">
            <w:pPr>
              <w:tabs>
                <w:tab w:val="num" w:pos="1197"/>
              </w:tabs>
              <w:jc w:val="center"/>
              <w:rPr>
                <w:sz w:val="20"/>
                <w:szCs w:val="20"/>
              </w:rPr>
            </w:pPr>
            <w:r w:rsidRPr="00637085">
              <w:rPr>
                <w:sz w:val="20"/>
                <w:szCs w:val="20"/>
              </w:rPr>
              <w:t>Постановление Правительства Ханты-Мансийского автономного округа – Югры от 24.06.2002 № 379-п «Об утверждении порядка регистрации трудовых договоров, заключаемых между работниками и работодателями – физическими лицами, не являющимися индивидуальными предпринимателями»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8B3" w:rsidRPr="00637085" w:rsidRDefault="000368B3" w:rsidP="004F1DA5">
            <w:pPr>
              <w:pStyle w:val="ConsPlusCell"/>
              <w:jc w:val="center"/>
              <w:rPr>
                <w:color w:val="000000"/>
                <w:sz w:val="20"/>
                <w:szCs w:val="20"/>
              </w:rPr>
            </w:pPr>
            <w:r w:rsidRPr="00637085">
              <w:rPr>
                <w:color w:val="000000"/>
                <w:sz w:val="20"/>
                <w:szCs w:val="20"/>
              </w:rPr>
              <w:t>Отдел правового обеспечения, муниципальной службы и социальной политики администрации сельского поселения  Перегребное</w:t>
            </w:r>
          </w:p>
        </w:tc>
      </w:tr>
      <w:tr w:rsidR="000368B3" w:rsidRPr="00637085" w:rsidTr="002B2B0F">
        <w:trPr>
          <w:tblCellSpacing w:w="5" w:type="nil"/>
          <w:jc w:val="center"/>
        </w:trPr>
        <w:tc>
          <w:tcPr>
            <w:tcW w:w="162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8B3" w:rsidRPr="002D2662" w:rsidRDefault="000368B3" w:rsidP="004F1DA5">
            <w:pPr>
              <w:pStyle w:val="ConsPlusCell"/>
              <w:jc w:val="center"/>
              <w:rPr>
                <w:b/>
                <w:color w:val="000000"/>
                <w:sz w:val="20"/>
                <w:szCs w:val="20"/>
              </w:rPr>
            </w:pPr>
            <w:r w:rsidRPr="002D2662">
              <w:rPr>
                <w:b/>
                <w:color w:val="000000"/>
                <w:sz w:val="20"/>
                <w:szCs w:val="20"/>
              </w:rPr>
              <w:t>В  сфере семьи и материнства</w:t>
            </w:r>
          </w:p>
        </w:tc>
      </w:tr>
      <w:tr w:rsidR="000368B3" w:rsidRPr="00637085" w:rsidTr="004F1DA5">
        <w:trPr>
          <w:tblCellSpacing w:w="5" w:type="nil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8B3" w:rsidRPr="00637085" w:rsidRDefault="000368B3" w:rsidP="004F1DA5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8B3" w:rsidRPr="00637085" w:rsidRDefault="000368B3" w:rsidP="004F1DA5">
            <w:pPr>
              <w:pStyle w:val="BodyTextIndent3"/>
              <w:tabs>
                <w:tab w:val="left" w:pos="0"/>
              </w:tabs>
              <w:spacing w:after="0"/>
              <w:ind w:left="0"/>
              <w:jc w:val="both"/>
              <w:rPr>
                <w:bCs/>
                <w:sz w:val="20"/>
                <w:szCs w:val="20"/>
                <w:lang w:eastAsia="en-US"/>
              </w:rPr>
            </w:pPr>
            <w:r w:rsidRPr="00637085">
              <w:rPr>
                <w:color w:val="000000"/>
                <w:sz w:val="20"/>
                <w:szCs w:val="20"/>
              </w:rPr>
              <w:t>Выдача разрешения на вступление в брак несовершеннолетним лицам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8B3" w:rsidRPr="00637085" w:rsidRDefault="000368B3" w:rsidP="00DD62D4">
            <w:pPr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637085">
              <w:rPr>
                <w:bCs/>
                <w:sz w:val="20"/>
                <w:szCs w:val="20"/>
                <w:lang w:eastAsia="ar-SA"/>
              </w:rPr>
              <w:t xml:space="preserve">Административный регламент </w:t>
            </w:r>
            <w:r w:rsidRPr="00637085">
              <w:rPr>
                <w:bCs/>
                <w:color w:val="000000"/>
                <w:sz w:val="20"/>
                <w:szCs w:val="20"/>
                <w:lang w:eastAsia="en-US"/>
              </w:rPr>
              <w:t xml:space="preserve">предоставления муниципальной услуги </w:t>
            </w:r>
            <w:r w:rsidRPr="00637085">
              <w:rPr>
                <w:bCs/>
                <w:sz w:val="20"/>
                <w:szCs w:val="20"/>
                <w:lang w:eastAsia="ar-SA"/>
              </w:rPr>
              <w:t>«</w:t>
            </w:r>
            <w:r w:rsidRPr="00637085">
              <w:rPr>
                <w:color w:val="000000"/>
                <w:sz w:val="20"/>
                <w:szCs w:val="20"/>
              </w:rPr>
              <w:t>Выдача разрешения на вступление в брак несовершеннолетним лицам</w:t>
            </w:r>
            <w:r w:rsidRPr="00637085">
              <w:rPr>
                <w:bCs/>
                <w:sz w:val="20"/>
                <w:szCs w:val="20"/>
                <w:lang w:eastAsia="ar-SA"/>
              </w:rPr>
              <w:t>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8B3" w:rsidRPr="00637085" w:rsidRDefault="000368B3" w:rsidP="00DD62D4">
            <w:pPr>
              <w:tabs>
                <w:tab w:val="num" w:pos="1197"/>
              </w:tabs>
              <w:jc w:val="center"/>
              <w:rPr>
                <w:sz w:val="20"/>
                <w:szCs w:val="20"/>
              </w:rPr>
            </w:pPr>
            <w:r w:rsidRPr="00637085">
              <w:rPr>
                <w:sz w:val="20"/>
                <w:szCs w:val="20"/>
                <w:lang w:val="en-US"/>
              </w:rPr>
              <w:t>&lt;</w:t>
            </w:r>
            <w:r w:rsidRPr="00637085">
              <w:rPr>
                <w:sz w:val="20"/>
                <w:szCs w:val="20"/>
              </w:rPr>
              <w:t>*</w:t>
            </w:r>
            <w:r w:rsidRPr="00637085">
              <w:rPr>
                <w:sz w:val="20"/>
                <w:szCs w:val="20"/>
                <w:lang w:val="en-US"/>
              </w:rPr>
              <w:t>&gt;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8B3" w:rsidRPr="00637085" w:rsidRDefault="000368B3" w:rsidP="00362FB0">
            <w:pPr>
              <w:pStyle w:val="formattexttoplevel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37085">
              <w:rPr>
                <w:sz w:val="20"/>
                <w:szCs w:val="20"/>
              </w:rPr>
              <w:t>Семейный  Кодекс  РФ</w:t>
            </w:r>
          </w:p>
          <w:p w:rsidR="000368B3" w:rsidRPr="00637085" w:rsidRDefault="000368B3" w:rsidP="00362FB0">
            <w:pPr>
              <w:tabs>
                <w:tab w:val="num" w:pos="1197"/>
              </w:tabs>
              <w:jc w:val="center"/>
              <w:rPr>
                <w:sz w:val="20"/>
                <w:szCs w:val="20"/>
              </w:rPr>
            </w:pPr>
            <w:r w:rsidRPr="00637085">
              <w:rPr>
                <w:sz w:val="20"/>
                <w:szCs w:val="20"/>
              </w:rPr>
              <w:t xml:space="preserve"> (статья 13)</w:t>
            </w:r>
          </w:p>
          <w:p w:rsidR="000368B3" w:rsidRPr="00637085" w:rsidRDefault="000368B3" w:rsidP="00362FB0">
            <w:pPr>
              <w:tabs>
                <w:tab w:val="num" w:pos="1197"/>
              </w:tabs>
              <w:jc w:val="center"/>
              <w:rPr>
                <w:sz w:val="20"/>
                <w:szCs w:val="20"/>
              </w:rPr>
            </w:pPr>
          </w:p>
          <w:p w:rsidR="000368B3" w:rsidRPr="00637085" w:rsidRDefault="000368B3" w:rsidP="00DD62D4">
            <w:pPr>
              <w:pStyle w:val="ConsPlusCell"/>
              <w:jc w:val="center"/>
              <w:rPr>
                <w:color w:val="000000"/>
                <w:sz w:val="20"/>
                <w:szCs w:val="20"/>
              </w:rPr>
            </w:pPr>
            <w:r w:rsidRPr="00637085">
              <w:rPr>
                <w:sz w:val="20"/>
                <w:szCs w:val="20"/>
              </w:rPr>
              <w:t xml:space="preserve">Закон ХМАО-Югры от 01.07.1997 № 34-оз «О  порядке и  условиях  разрешения вступления  в  брак лицам, не  достигшим 16-летнего  возраста»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8B3" w:rsidRPr="00637085" w:rsidRDefault="000368B3" w:rsidP="004F1DA5">
            <w:pPr>
              <w:pStyle w:val="ConsPlusCell"/>
              <w:jc w:val="center"/>
              <w:rPr>
                <w:color w:val="000000"/>
                <w:sz w:val="20"/>
                <w:szCs w:val="20"/>
              </w:rPr>
            </w:pPr>
            <w:r w:rsidRPr="00637085">
              <w:rPr>
                <w:color w:val="000000"/>
                <w:sz w:val="20"/>
                <w:szCs w:val="20"/>
              </w:rPr>
              <w:t>Отдел правового обеспечения, муниципальной службы и социальной политики администрации сельского поселения  Перегребное</w:t>
            </w:r>
          </w:p>
        </w:tc>
      </w:tr>
      <w:tr w:rsidR="000368B3" w:rsidRPr="00637085" w:rsidTr="000B0257">
        <w:trPr>
          <w:tblCellSpacing w:w="5" w:type="nil"/>
          <w:jc w:val="center"/>
        </w:trPr>
        <w:tc>
          <w:tcPr>
            <w:tcW w:w="162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8B3" w:rsidRPr="002D2662" w:rsidRDefault="000368B3" w:rsidP="004F1DA5">
            <w:pPr>
              <w:pStyle w:val="ConsPlusCell"/>
              <w:jc w:val="center"/>
              <w:rPr>
                <w:b/>
                <w:color w:val="000000"/>
                <w:sz w:val="20"/>
                <w:szCs w:val="20"/>
              </w:rPr>
            </w:pPr>
            <w:r w:rsidRPr="002D2662">
              <w:rPr>
                <w:b/>
                <w:color w:val="000000"/>
                <w:sz w:val="20"/>
                <w:szCs w:val="20"/>
              </w:rPr>
              <w:t>В  сфере  нотариата</w:t>
            </w:r>
          </w:p>
        </w:tc>
      </w:tr>
      <w:tr w:rsidR="000368B3" w:rsidRPr="0085125B" w:rsidTr="004F1DA5">
        <w:trPr>
          <w:tblCellSpacing w:w="5" w:type="nil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8B3" w:rsidRPr="00637085" w:rsidRDefault="000368B3" w:rsidP="004F1DA5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8B3" w:rsidRPr="00637085" w:rsidRDefault="000368B3" w:rsidP="004F1DA5">
            <w:pPr>
              <w:pStyle w:val="BodyTextIndent3"/>
              <w:tabs>
                <w:tab w:val="left" w:pos="0"/>
              </w:tabs>
              <w:spacing w:after="0"/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637085">
              <w:rPr>
                <w:color w:val="000000"/>
                <w:sz w:val="20"/>
                <w:szCs w:val="20"/>
              </w:rPr>
              <w:t>Совершение нотариальных действий главой администрации сельского  поселения  Перегребное и специально уполномоченными должностными лицами местного самоуправления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8B3" w:rsidRPr="00637085" w:rsidRDefault="000368B3" w:rsidP="00DD62D4">
            <w:pPr>
              <w:jc w:val="center"/>
              <w:rPr>
                <w:bCs/>
                <w:sz w:val="20"/>
                <w:szCs w:val="20"/>
                <w:lang w:eastAsia="ar-SA"/>
              </w:rPr>
            </w:pPr>
            <w:r w:rsidRPr="00637085">
              <w:rPr>
                <w:bCs/>
                <w:sz w:val="20"/>
                <w:szCs w:val="20"/>
                <w:lang w:eastAsia="ar-SA"/>
              </w:rPr>
              <w:t xml:space="preserve">Административный регламент </w:t>
            </w:r>
            <w:r w:rsidRPr="00637085">
              <w:rPr>
                <w:bCs/>
                <w:color w:val="000000"/>
                <w:sz w:val="20"/>
                <w:szCs w:val="20"/>
                <w:lang w:eastAsia="en-US"/>
              </w:rPr>
              <w:t xml:space="preserve">предоставления муниципальной услуги </w:t>
            </w:r>
            <w:r w:rsidRPr="00637085">
              <w:rPr>
                <w:bCs/>
                <w:sz w:val="20"/>
                <w:szCs w:val="20"/>
                <w:lang w:eastAsia="ar-SA"/>
              </w:rPr>
              <w:t>«</w:t>
            </w:r>
            <w:r w:rsidRPr="00637085">
              <w:rPr>
                <w:color w:val="000000"/>
                <w:sz w:val="20"/>
                <w:szCs w:val="20"/>
              </w:rPr>
              <w:t>Совершение нотариальных действий главой администрации сельского  поселения  Перегребное и специально уполномоченными должностными лицами местного самоуправления</w:t>
            </w:r>
            <w:r w:rsidRPr="00637085">
              <w:rPr>
                <w:bCs/>
                <w:sz w:val="20"/>
                <w:szCs w:val="20"/>
                <w:lang w:eastAsia="ar-SA"/>
              </w:rPr>
              <w:t>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8B3" w:rsidRPr="00637085" w:rsidRDefault="000368B3" w:rsidP="00DD62D4">
            <w:pPr>
              <w:tabs>
                <w:tab w:val="num" w:pos="1197"/>
              </w:tabs>
              <w:jc w:val="center"/>
              <w:rPr>
                <w:sz w:val="20"/>
                <w:szCs w:val="20"/>
              </w:rPr>
            </w:pPr>
            <w:r w:rsidRPr="00637085">
              <w:rPr>
                <w:sz w:val="20"/>
                <w:szCs w:val="20"/>
                <w:lang w:val="en-US"/>
              </w:rPr>
              <w:t>&lt;</w:t>
            </w:r>
            <w:r w:rsidRPr="00637085">
              <w:rPr>
                <w:sz w:val="20"/>
                <w:szCs w:val="20"/>
              </w:rPr>
              <w:t>*</w:t>
            </w:r>
            <w:r w:rsidRPr="00637085">
              <w:rPr>
                <w:sz w:val="20"/>
                <w:szCs w:val="20"/>
                <w:lang w:val="en-US"/>
              </w:rPr>
              <w:t>&gt;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8B3" w:rsidRPr="00637085" w:rsidRDefault="000368B3" w:rsidP="00362FB0">
            <w:pPr>
              <w:pStyle w:val="formattexttoplevel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37085">
              <w:rPr>
                <w:sz w:val="20"/>
                <w:szCs w:val="20"/>
              </w:rPr>
              <w:t>Закон РФ от 11.02.1993 № 4462-1 «Основы законодательства Российской Федерации о нотариате»</w:t>
            </w:r>
          </w:p>
          <w:p w:rsidR="000368B3" w:rsidRPr="00637085" w:rsidRDefault="000368B3" w:rsidP="00362FB0">
            <w:pPr>
              <w:pStyle w:val="formattexttoplevel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0368B3" w:rsidRPr="00637085" w:rsidRDefault="000368B3" w:rsidP="00362FB0">
            <w:pPr>
              <w:pStyle w:val="formattexttoplevel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37085">
              <w:rPr>
                <w:sz w:val="20"/>
                <w:szCs w:val="20"/>
              </w:rPr>
              <w:t>Приказ Минюста России от 06.06.2017 № 97 «Об утверждении Инструкции о порядке совершения нотариальных действий главами местных администраций поселений и специально уполномоченными должностными лицами местного самоуправления поселений, главами местных администраций муниципальных районов и специально уполномоченными должностными лицами местного самоуправления муниципальных районов»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8B3" w:rsidRPr="00637085" w:rsidRDefault="000368B3" w:rsidP="00DD62D4">
            <w:pPr>
              <w:pStyle w:val="ConsPlusCell"/>
              <w:jc w:val="center"/>
              <w:rPr>
                <w:color w:val="000000"/>
                <w:sz w:val="20"/>
                <w:szCs w:val="20"/>
              </w:rPr>
            </w:pPr>
            <w:r w:rsidRPr="00637085">
              <w:rPr>
                <w:color w:val="000000"/>
                <w:sz w:val="20"/>
                <w:szCs w:val="20"/>
              </w:rPr>
              <w:t>Отдел правового обеспечения, муниципальной службы и социальной политики администрации сельского поселения  Перегребное</w:t>
            </w:r>
          </w:p>
        </w:tc>
      </w:tr>
    </w:tbl>
    <w:p w:rsidR="000368B3" w:rsidRDefault="000368B3" w:rsidP="007964C1">
      <w:pPr>
        <w:widowControl w:val="0"/>
        <w:autoSpaceDE w:val="0"/>
        <w:autoSpaceDN w:val="0"/>
        <w:adjustRightInd w:val="0"/>
        <w:jc w:val="both"/>
      </w:pPr>
    </w:p>
    <w:p w:rsidR="000368B3" w:rsidRDefault="000368B3" w:rsidP="007964C1">
      <w:pPr>
        <w:widowControl w:val="0"/>
        <w:autoSpaceDE w:val="0"/>
        <w:autoSpaceDN w:val="0"/>
        <w:adjustRightInd w:val="0"/>
        <w:jc w:val="both"/>
      </w:pPr>
      <w:r w:rsidRPr="000A6FE7">
        <w:rPr>
          <w:sz w:val="20"/>
          <w:szCs w:val="20"/>
        </w:rPr>
        <w:t>&lt;</w:t>
      </w:r>
      <w:r w:rsidRPr="000A6FE7">
        <w:t>*&gt; нормативн</w:t>
      </w:r>
      <w:r>
        <w:t>ый</w:t>
      </w:r>
      <w:r w:rsidRPr="000A6FE7">
        <w:t xml:space="preserve"> правов</w:t>
      </w:r>
      <w:r>
        <w:t>ой акт</w:t>
      </w:r>
      <w:r w:rsidRPr="000A6FE7">
        <w:t>, которым утвержд</w:t>
      </w:r>
      <w:r>
        <w:t>ается</w:t>
      </w:r>
      <w:r w:rsidRPr="000A6FE7">
        <w:t xml:space="preserve"> административный регламент предоставления  муниципальной услуги</w:t>
      </w:r>
      <w:r>
        <w:t xml:space="preserve"> разрабатывается</w:t>
      </w:r>
    </w:p>
    <w:p w:rsidR="000368B3" w:rsidRDefault="000368B3" w:rsidP="007964C1">
      <w:pPr>
        <w:widowControl w:val="0"/>
        <w:autoSpaceDE w:val="0"/>
        <w:autoSpaceDN w:val="0"/>
        <w:adjustRightInd w:val="0"/>
        <w:jc w:val="both"/>
      </w:pPr>
    </w:p>
    <w:p w:rsidR="000368B3" w:rsidRDefault="000368B3" w:rsidP="007964C1">
      <w:pPr>
        <w:widowControl w:val="0"/>
        <w:autoSpaceDE w:val="0"/>
        <w:autoSpaceDN w:val="0"/>
        <w:adjustRightInd w:val="0"/>
        <w:jc w:val="both"/>
      </w:pPr>
    </w:p>
    <w:p w:rsidR="000368B3" w:rsidRDefault="000368B3" w:rsidP="007964C1">
      <w:pPr>
        <w:widowControl w:val="0"/>
        <w:autoSpaceDE w:val="0"/>
        <w:autoSpaceDN w:val="0"/>
        <w:adjustRightInd w:val="0"/>
        <w:jc w:val="both"/>
      </w:pPr>
    </w:p>
    <w:p w:rsidR="000368B3" w:rsidRDefault="000368B3" w:rsidP="007964C1">
      <w:pPr>
        <w:widowControl w:val="0"/>
        <w:autoSpaceDE w:val="0"/>
        <w:autoSpaceDN w:val="0"/>
        <w:adjustRightInd w:val="0"/>
        <w:jc w:val="both"/>
      </w:pPr>
    </w:p>
    <w:p w:rsidR="000368B3" w:rsidRDefault="000368B3" w:rsidP="007964C1">
      <w:pPr>
        <w:widowControl w:val="0"/>
        <w:autoSpaceDE w:val="0"/>
        <w:autoSpaceDN w:val="0"/>
        <w:adjustRightInd w:val="0"/>
        <w:jc w:val="both"/>
      </w:pPr>
    </w:p>
    <w:p w:rsidR="000368B3" w:rsidRDefault="000368B3" w:rsidP="007964C1">
      <w:pPr>
        <w:widowControl w:val="0"/>
        <w:autoSpaceDE w:val="0"/>
        <w:autoSpaceDN w:val="0"/>
        <w:adjustRightInd w:val="0"/>
        <w:jc w:val="both"/>
      </w:pPr>
    </w:p>
    <w:p w:rsidR="000368B3" w:rsidRDefault="000368B3" w:rsidP="007964C1">
      <w:pPr>
        <w:widowControl w:val="0"/>
        <w:autoSpaceDE w:val="0"/>
        <w:autoSpaceDN w:val="0"/>
        <w:adjustRightInd w:val="0"/>
        <w:jc w:val="both"/>
      </w:pPr>
    </w:p>
    <w:p w:rsidR="000368B3" w:rsidRDefault="000368B3" w:rsidP="007964C1">
      <w:pPr>
        <w:widowControl w:val="0"/>
        <w:autoSpaceDE w:val="0"/>
        <w:autoSpaceDN w:val="0"/>
        <w:adjustRightInd w:val="0"/>
        <w:jc w:val="both"/>
      </w:pPr>
    </w:p>
    <w:p w:rsidR="000368B3" w:rsidRDefault="000368B3" w:rsidP="007964C1">
      <w:pPr>
        <w:widowControl w:val="0"/>
        <w:autoSpaceDE w:val="0"/>
        <w:autoSpaceDN w:val="0"/>
        <w:adjustRightInd w:val="0"/>
        <w:jc w:val="both"/>
      </w:pPr>
    </w:p>
    <w:p w:rsidR="000368B3" w:rsidRDefault="000368B3" w:rsidP="007964C1">
      <w:pPr>
        <w:widowControl w:val="0"/>
        <w:autoSpaceDE w:val="0"/>
        <w:autoSpaceDN w:val="0"/>
        <w:adjustRightInd w:val="0"/>
        <w:jc w:val="both"/>
      </w:pPr>
    </w:p>
    <w:p w:rsidR="000368B3" w:rsidRDefault="000368B3" w:rsidP="007964C1">
      <w:pPr>
        <w:widowControl w:val="0"/>
        <w:autoSpaceDE w:val="0"/>
        <w:autoSpaceDN w:val="0"/>
        <w:adjustRightInd w:val="0"/>
        <w:jc w:val="both"/>
      </w:pPr>
    </w:p>
    <w:p w:rsidR="000368B3" w:rsidRDefault="000368B3" w:rsidP="007964C1">
      <w:pPr>
        <w:widowControl w:val="0"/>
        <w:autoSpaceDE w:val="0"/>
        <w:autoSpaceDN w:val="0"/>
        <w:adjustRightInd w:val="0"/>
        <w:jc w:val="both"/>
      </w:pPr>
    </w:p>
    <w:p w:rsidR="000368B3" w:rsidRDefault="000368B3" w:rsidP="007964C1">
      <w:pPr>
        <w:widowControl w:val="0"/>
        <w:autoSpaceDE w:val="0"/>
        <w:autoSpaceDN w:val="0"/>
        <w:adjustRightInd w:val="0"/>
        <w:jc w:val="both"/>
      </w:pPr>
    </w:p>
    <w:p w:rsidR="000368B3" w:rsidRDefault="000368B3" w:rsidP="007964C1">
      <w:pPr>
        <w:widowControl w:val="0"/>
        <w:autoSpaceDE w:val="0"/>
        <w:autoSpaceDN w:val="0"/>
        <w:adjustRightInd w:val="0"/>
        <w:jc w:val="both"/>
      </w:pPr>
    </w:p>
    <w:p w:rsidR="000368B3" w:rsidRDefault="000368B3" w:rsidP="007964C1">
      <w:pPr>
        <w:widowControl w:val="0"/>
        <w:autoSpaceDE w:val="0"/>
        <w:autoSpaceDN w:val="0"/>
        <w:adjustRightInd w:val="0"/>
        <w:jc w:val="both"/>
      </w:pPr>
    </w:p>
    <w:p w:rsidR="000368B3" w:rsidRDefault="000368B3" w:rsidP="007964C1">
      <w:pPr>
        <w:widowControl w:val="0"/>
        <w:autoSpaceDE w:val="0"/>
        <w:autoSpaceDN w:val="0"/>
        <w:adjustRightInd w:val="0"/>
        <w:jc w:val="both"/>
      </w:pPr>
    </w:p>
    <w:p w:rsidR="000368B3" w:rsidRDefault="000368B3" w:rsidP="007964C1">
      <w:pPr>
        <w:widowControl w:val="0"/>
        <w:autoSpaceDE w:val="0"/>
        <w:autoSpaceDN w:val="0"/>
        <w:adjustRightInd w:val="0"/>
        <w:jc w:val="both"/>
      </w:pPr>
    </w:p>
    <w:p w:rsidR="000368B3" w:rsidRDefault="000368B3" w:rsidP="007964C1">
      <w:pPr>
        <w:widowControl w:val="0"/>
        <w:autoSpaceDE w:val="0"/>
        <w:autoSpaceDN w:val="0"/>
        <w:adjustRightInd w:val="0"/>
        <w:jc w:val="both"/>
      </w:pPr>
    </w:p>
    <w:p w:rsidR="000368B3" w:rsidRDefault="000368B3" w:rsidP="007964C1">
      <w:pPr>
        <w:widowControl w:val="0"/>
        <w:autoSpaceDE w:val="0"/>
        <w:autoSpaceDN w:val="0"/>
        <w:adjustRightInd w:val="0"/>
        <w:jc w:val="both"/>
      </w:pPr>
    </w:p>
    <w:p w:rsidR="000368B3" w:rsidRDefault="000368B3" w:rsidP="007964C1">
      <w:pPr>
        <w:widowControl w:val="0"/>
        <w:autoSpaceDE w:val="0"/>
        <w:autoSpaceDN w:val="0"/>
        <w:adjustRightInd w:val="0"/>
        <w:jc w:val="both"/>
      </w:pPr>
    </w:p>
    <w:p w:rsidR="000368B3" w:rsidRDefault="000368B3" w:rsidP="007964C1">
      <w:pPr>
        <w:widowControl w:val="0"/>
        <w:autoSpaceDE w:val="0"/>
        <w:autoSpaceDN w:val="0"/>
        <w:adjustRightInd w:val="0"/>
        <w:jc w:val="both"/>
      </w:pPr>
    </w:p>
    <w:p w:rsidR="000368B3" w:rsidRDefault="000368B3" w:rsidP="007964C1">
      <w:pPr>
        <w:widowControl w:val="0"/>
        <w:autoSpaceDE w:val="0"/>
        <w:autoSpaceDN w:val="0"/>
        <w:adjustRightInd w:val="0"/>
        <w:jc w:val="both"/>
      </w:pPr>
    </w:p>
    <w:tbl>
      <w:tblPr>
        <w:tblW w:w="15464" w:type="dxa"/>
        <w:tblLook w:val="01E0"/>
      </w:tblPr>
      <w:tblGrid>
        <w:gridCol w:w="11590"/>
        <w:gridCol w:w="3874"/>
      </w:tblGrid>
      <w:tr w:rsidR="000368B3" w:rsidRPr="006D292D" w:rsidTr="00F87851">
        <w:tc>
          <w:tcPr>
            <w:tcW w:w="11590" w:type="dxa"/>
          </w:tcPr>
          <w:p w:rsidR="000368B3" w:rsidRDefault="000368B3" w:rsidP="00F87851">
            <w:pPr>
              <w:jc w:val="both"/>
            </w:pPr>
          </w:p>
        </w:tc>
        <w:tc>
          <w:tcPr>
            <w:tcW w:w="3874" w:type="dxa"/>
          </w:tcPr>
          <w:p w:rsidR="000368B3" w:rsidRPr="006D292D" w:rsidRDefault="000368B3" w:rsidP="00F87851">
            <w:pPr>
              <w:tabs>
                <w:tab w:val="left" w:pos="7635"/>
              </w:tabs>
            </w:pPr>
            <w:r w:rsidRPr="006D292D">
              <w:t>Приложение</w:t>
            </w:r>
            <w:r>
              <w:t xml:space="preserve"> 2 </w:t>
            </w:r>
            <w:r w:rsidRPr="006D292D">
              <w:t xml:space="preserve">                                                                                                                             к </w:t>
            </w:r>
            <w:r>
              <w:t xml:space="preserve">постановлению администрации </w:t>
            </w:r>
            <w:r w:rsidRPr="006D292D">
              <w:t xml:space="preserve">сельского поселения Перегребное                                                                                            </w:t>
            </w:r>
            <w:r>
              <w:t xml:space="preserve">от  08.04.2019 г. </w:t>
            </w:r>
            <w:r w:rsidRPr="006D292D">
              <w:t xml:space="preserve">№ </w:t>
            </w:r>
            <w:r>
              <w:t>82</w:t>
            </w:r>
          </w:p>
        </w:tc>
      </w:tr>
    </w:tbl>
    <w:p w:rsidR="000368B3" w:rsidRDefault="000368B3" w:rsidP="007964C1"/>
    <w:p w:rsidR="000368B3" w:rsidRDefault="000368B3" w:rsidP="007964C1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 w:rsidRPr="002A6798">
        <w:rPr>
          <w:b/>
          <w:color w:val="000000"/>
        </w:rPr>
        <w:t xml:space="preserve">Сведения об </w:t>
      </w:r>
      <w:hyperlink w:anchor="Par134" w:history="1">
        <w:r w:rsidRPr="002A6798">
          <w:rPr>
            <w:b/>
            <w:color w:val="000000"/>
          </w:rPr>
          <w:t>услугах</w:t>
        </w:r>
      </w:hyperlink>
      <w:r w:rsidRPr="002A6798">
        <w:rPr>
          <w:b/>
          <w:color w:val="000000"/>
        </w:rPr>
        <w:t xml:space="preserve">, которые являются необходимыми и обязательными для предоставления муниципальных услуг </w:t>
      </w:r>
    </w:p>
    <w:p w:rsidR="000368B3" w:rsidRDefault="000368B3" w:rsidP="007964C1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 w:rsidRPr="002A6798">
        <w:rPr>
          <w:b/>
          <w:color w:val="000000"/>
        </w:rPr>
        <w:t xml:space="preserve">и включены в перечень, утвержденный  решением  Совета  депутатов сельского  поселения Перегребное </w:t>
      </w:r>
    </w:p>
    <w:p w:rsidR="000368B3" w:rsidRDefault="000368B3" w:rsidP="007964C1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 w:rsidRPr="002A6798">
        <w:rPr>
          <w:b/>
          <w:color w:val="000000"/>
        </w:rPr>
        <w:t>«Об  утверждении перечня услуг, которые  являются  необходимыми и  обязательными  для  предоставления муниципальных  услуг структурными  подразделениями администрации сельского  поселения Перегребное и  предоставляются  организациями  участвующими в  предоставлении муниципальных услуг»</w:t>
      </w:r>
    </w:p>
    <w:p w:rsidR="000368B3" w:rsidRPr="00DC1CD4" w:rsidRDefault="000368B3" w:rsidP="007964C1">
      <w:pPr>
        <w:widowControl w:val="0"/>
        <w:autoSpaceDE w:val="0"/>
        <w:autoSpaceDN w:val="0"/>
        <w:adjustRightInd w:val="0"/>
        <w:jc w:val="both"/>
      </w:pPr>
    </w:p>
    <w:tbl>
      <w:tblPr>
        <w:tblW w:w="15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8"/>
        <w:gridCol w:w="3176"/>
        <w:gridCol w:w="3118"/>
        <w:gridCol w:w="3402"/>
        <w:gridCol w:w="284"/>
        <w:gridCol w:w="2566"/>
        <w:gridCol w:w="1970"/>
        <w:gridCol w:w="110"/>
      </w:tblGrid>
      <w:tr w:rsidR="000368B3" w:rsidRPr="00C4256E" w:rsidTr="002D2662">
        <w:tc>
          <w:tcPr>
            <w:tcW w:w="618" w:type="dxa"/>
            <w:vAlign w:val="center"/>
          </w:tcPr>
          <w:p w:rsidR="000368B3" w:rsidRPr="00F87851" w:rsidRDefault="000368B3" w:rsidP="00F87851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87851">
              <w:rPr>
                <w:b/>
                <w:sz w:val="20"/>
                <w:szCs w:val="20"/>
                <w:lang w:val="en-US"/>
              </w:rPr>
              <w:t>№ п/п</w:t>
            </w:r>
          </w:p>
        </w:tc>
        <w:tc>
          <w:tcPr>
            <w:tcW w:w="3176" w:type="dxa"/>
            <w:vAlign w:val="center"/>
          </w:tcPr>
          <w:p w:rsidR="000368B3" w:rsidRPr="00F87851" w:rsidRDefault="000368B3" w:rsidP="00F87851">
            <w:pPr>
              <w:jc w:val="center"/>
              <w:rPr>
                <w:b/>
                <w:sz w:val="20"/>
                <w:szCs w:val="20"/>
              </w:rPr>
            </w:pPr>
            <w:r w:rsidRPr="00F87851">
              <w:rPr>
                <w:b/>
                <w:sz w:val="20"/>
                <w:szCs w:val="20"/>
              </w:rPr>
              <w:t>Наименование</w:t>
            </w:r>
          </w:p>
          <w:p w:rsidR="000368B3" w:rsidRPr="00F87851" w:rsidRDefault="000368B3" w:rsidP="00F87851">
            <w:pPr>
              <w:jc w:val="center"/>
              <w:rPr>
                <w:b/>
                <w:sz w:val="20"/>
                <w:szCs w:val="20"/>
              </w:rPr>
            </w:pPr>
            <w:r w:rsidRPr="00F87851">
              <w:rPr>
                <w:b/>
                <w:sz w:val="20"/>
                <w:szCs w:val="20"/>
              </w:rPr>
              <w:t>муниципальной услуги, в рамках которой предоставляется услуга, являющаяся необходимой и обязательной</w:t>
            </w:r>
          </w:p>
        </w:tc>
        <w:tc>
          <w:tcPr>
            <w:tcW w:w="3118" w:type="dxa"/>
            <w:vAlign w:val="center"/>
          </w:tcPr>
          <w:p w:rsidR="000368B3" w:rsidRPr="00F87851" w:rsidRDefault="000368B3" w:rsidP="00F87851">
            <w:pPr>
              <w:jc w:val="center"/>
              <w:rPr>
                <w:b/>
                <w:sz w:val="20"/>
                <w:szCs w:val="20"/>
              </w:rPr>
            </w:pPr>
            <w:r w:rsidRPr="00F87851">
              <w:rPr>
                <w:b/>
                <w:sz w:val="20"/>
                <w:szCs w:val="20"/>
              </w:rPr>
              <w:t>Наименование услуги, являющейся необходимой и обязательной</w:t>
            </w:r>
          </w:p>
        </w:tc>
        <w:tc>
          <w:tcPr>
            <w:tcW w:w="3402" w:type="dxa"/>
            <w:vAlign w:val="center"/>
          </w:tcPr>
          <w:p w:rsidR="000368B3" w:rsidRPr="00F87851" w:rsidRDefault="000368B3" w:rsidP="00F87851">
            <w:pPr>
              <w:jc w:val="center"/>
              <w:rPr>
                <w:b/>
                <w:sz w:val="20"/>
                <w:szCs w:val="20"/>
              </w:rPr>
            </w:pPr>
            <w:r w:rsidRPr="00F87851">
              <w:rPr>
                <w:b/>
                <w:sz w:val="20"/>
                <w:szCs w:val="20"/>
              </w:rPr>
              <w:t>Нормативный  правовой акт  устанавливающий  предоставление муниципальной  услуги</w:t>
            </w:r>
          </w:p>
        </w:tc>
        <w:tc>
          <w:tcPr>
            <w:tcW w:w="2850" w:type="dxa"/>
            <w:gridSpan w:val="2"/>
            <w:vAlign w:val="center"/>
          </w:tcPr>
          <w:p w:rsidR="000368B3" w:rsidRPr="00F87851" w:rsidRDefault="000368B3" w:rsidP="00F87851">
            <w:pPr>
              <w:jc w:val="center"/>
              <w:rPr>
                <w:b/>
                <w:sz w:val="20"/>
                <w:szCs w:val="20"/>
              </w:rPr>
            </w:pPr>
            <w:r w:rsidRPr="00F87851">
              <w:rPr>
                <w:b/>
                <w:sz w:val="20"/>
                <w:szCs w:val="20"/>
              </w:rPr>
              <w:t xml:space="preserve">Наименование  структурного </w:t>
            </w:r>
            <w:r w:rsidRPr="00F87851">
              <w:rPr>
                <w:b/>
                <w:sz w:val="20"/>
                <w:szCs w:val="20"/>
              </w:rPr>
              <w:br/>
              <w:t xml:space="preserve">подразделения администрации </w:t>
            </w:r>
            <w:r w:rsidRPr="00F87851">
              <w:rPr>
                <w:b/>
                <w:sz w:val="20"/>
                <w:szCs w:val="20"/>
              </w:rPr>
              <w:br/>
              <w:t xml:space="preserve">сельского  поселения Перегребное,    </w:t>
            </w:r>
            <w:r w:rsidRPr="00F87851">
              <w:rPr>
                <w:b/>
                <w:sz w:val="20"/>
                <w:szCs w:val="20"/>
              </w:rPr>
              <w:br/>
              <w:t>ответственного за   предоставление</w:t>
            </w:r>
            <w:r w:rsidRPr="00F87851">
              <w:rPr>
                <w:b/>
                <w:sz w:val="20"/>
                <w:szCs w:val="20"/>
              </w:rPr>
              <w:br/>
              <w:t>муниципальной  услуги</w:t>
            </w:r>
          </w:p>
        </w:tc>
        <w:tc>
          <w:tcPr>
            <w:tcW w:w="2080" w:type="dxa"/>
            <w:gridSpan w:val="2"/>
          </w:tcPr>
          <w:p w:rsidR="000368B3" w:rsidRPr="00F87851" w:rsidRDefault="000368B3" w:rsidP="00F87851">
            <w:pPr>
              <w:jc w:val="center"/>
              <w:rPr>
                <w:b/>
                <w:sz w:val="20"/>
                <w:szCs w:val="20"/>
              </w:rPr>
            </w:pPr>
            <w:r w:rsidRPr="00F87851">
              <w:rPr>
                <w:b/>
                <w:sz w:val="20"/>
                <w:szCs w:val="20"/>
              </w:rPr>
              <w:t xml:space="preserve">Оказывается за </w:t>
            </w:r>
            <w:r w:rsidRPr="00F87851">
              <w:rPr>
                <w:b/>
                <w:sz w:val="20"/>
                <w:szCs w:val="20"/>
              </w:rPr>
              <w:br/>
              <w:t>плату/бесплатно</w:t>
            </w:r>
          </w:p>
        </w:tc>
      </w:tr>
      <w:tr w:rsidR="000368B3" w:rsidRPr="00C4256E" w:rsidTr="002D2662">
        <w:tc>
          <w:tcPr>
            <w:tcW w:w="15244" w:type="dxa"/>
            <w:gridSpan w:val="8"/>
            <w:vAlign w:val="center"/>
          </w:tcPr>
          <w:p w:rsidR="000368B3" w:rsidRPr="00F87851" w:rsidRDefault="000368B3" w:rsidP="00F87851">
            <w:pPr>
              <w:jc w:val="center"/>
              <w:rPr>
                <w:sz w:val="20"/>
                <w:szCs w:val="20"/>
              </w:rPr>
            </w:pPr>
            <w:r w:rsidRPr="00F87851">
              <w:rPr>
                <w:color w:val="000000"/>
                <w:sz w:val="20"/>
                <w:szCs w:val="20"/>
              </w:rPr>
              <w:t>В сфере  жилищных  отношений</w:t>
            </w:r>
          </w:p>
        </w:tc>
      </w:tr>
      <w:tr w:rsidR="000368B3" w:rsidRPr="00C4256E" w:rsidTr="002D2662">
        <w:trPr>
          <w:trHeight w:val="695"/>
        </w:trPr>
        <w:tc>
          <w:tcPr>
            <w:tcW w:w="618" w:type="dxa"/>
            <w:vMerge w:val="restart"/>
            <w:vAlign w:val="center"/>
          </w:tcPr>
          <w:p w:rsidR="000368B3" w:rsidRPr="00F87851" w:rsidRDefault="000368B3" w:rsidP="004F1D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176" w:type="dxa"/>
            <w:vMerge w:val="restart"/>
            <w:vAlign w:val="center"/>
          </w:tcPr>
          <w:p w:rsidR="000368B3" w:rsidRPr="00F87851" w:rsidRDefault="000368B3" w:rsidP="00F87851">
            <w:pPr>
              <w:jc w:val="both"/>
              <w:rPr>
                <w:bCs/>
                <w:sz w:val="20"/>
                <w:szCs w:val="20"/>
              </w:rPr>
            </w:pPr>
            <w:r w:rsidRPr="00F87851">
              <w:rPr>
                <w:bCs/>
                <w:sz w:val="20"/>
                <w:szCs w:val="20"/>
              </w:rPr>
              <w:t>Прием заявлений, документов, а также постановка граждан на учет в качестве нуждающихся в жилых помещениях</w:t>
            </w:r>
          </w:p>
        </w:tc>
        <w:tc>
          <w:tcPr>
            <w:tcW w:w="3118" w:type="dxa"/>
            <w:vAlign w:val="center"/>
          </w:tcPr>
          <w:p w:rsidR="000368B3" w:rsidRPr="00F87851" w:rsidRDefault="000368B3" w:rsidP="00F8785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F87851">
              <w:rPr>
                <w:sz w:val="20"/>
                <w:szCs w:val="20"/>
              </w:rPr>
              <w:t>. Подготовка и выдача справки о выплатах ежемесячных пособий на ребенка (детей) до достижения им возраста 1,5 лет за последний календарный год (12 месяцев), предшествовавший началу года подачи заявления</w:t>
            </w:r>
          </w:p>
        </w:tc>
        <w:tc>
          <w:tcPr>
            <w:tcW w:w="3402" w:type="dxa"/>
            <w:vMerge w:val="restart"/>
            <w:vAlign w:val="center"/>
          </w:tcPr>
          <w:p w:rsidR="000368B3" w:rsidRPr="00F87851" w:rsidRDefault="000368B3" w:rsidP="00DD62D4">
            <w:pPr>
              <w:jc w:val="center"/>
              <w:rPr>
                <w:sz w:val="20"/>
                <w:szCs w:val="20"/>
              </w:rPr>
            </w:pPr>
            <w:r w:rsidRPr="00F87851">
              <w:rPr>
                <w:sz w:val="20"/>
                <w:szCs w:val="20"/>
              </w:rPr>
              <w:t xml:space="preserve">Жилищный кодекс РФ </w:t>
            </w:r>
          </w:p>
          <w:p w:rsidR="000368B3" w:rsidRPr="00F87851" w:rsidRDefault="000368B3" w:rsidP="00DD62D4">
            <w:pPr>
              <w:jc w:val="center"/>
              <w:rPr>
                <w:sz w:val="20"/>
                <w:szCs w:val="20"/>
              </w:rPr>
            </w:pPr>
            <w:r w:rsidRPr="00F87851">
              <w:rPr>
                <w:sz w:val="20"/>
                <w:szCs w:val="20"/>
              </w:rPr>
              <w:t>от 29.12.2004 № 188-ФЗ</w:t>
            </w:r>
          </w:p>
          <w:p w:rsidR="000368B3" w:rsidRPr="00F87851" w:rsidRDefault="000368B3" w:rsidP="00DD62D4">
            <w:pPr>
              <w:jc w:val="center"/>
              <w:rPr>
                <w:sz w:val="20"/>
                <w:szCs w:val="20"/>
              </w:rPr>
            </w:pPr>
            <w:r w:rsidRPr="00F87851">
              <w:rPr>
                <w:sz w:val="20"/>
                <w:szCs w:val="20"/>
              </w:rPr>
              <w:t xml:space="preserve"> (часть  4 статья 52)</w:t>
            </w:r>
          </w:p>
          <w:p w:rsidR="000368B3" w:rsidRPr="00F87851" w:rsidRDefault="000368B3" w:rsidP="00DD62D4">
            <w:pPr>
              <w:jc w:val="center"/>
              <w:rPr>
                <w:sz w:val="20"/>
                <w:szCs w:val="20"/>
              </w:rPr>
            </w:pPr>
          </w:p>
          <w:p w:rsidR="000368B3" w:rsidRPr="00F87851" w:rsidRDefault="000368B3" w:rsidP="00DD62D4">
            <w:pPr>
              <w:jc w:val="center"/>
              <w:rPr>
                <w:sz w:val="20"/>
                <w:szCs w:val="20"/>
              </w:rPr>
            </w:pPr>
            <w:r w:rsidRPr="00F87851">
              <w:rPr>
                <w:sz w:val="20"/>
                <w:szCs w:val="20"/>
              </w:rPr>
              <w:t xml:space="preserve">Приказ Министерства регионального  развития  </w:t>
            </w:r>
            <w:r w:rsidRPr="00637085">
              <w:rPr>
                <w:sz w:val="20"/>
                <w:szCs w:val="20"/>
              </w:rPr>
              <w:t>Российской Федерации</w:t>
            </w:r>
            <w:r w:rsidRPr="00F87851">
              <w:rPr>
                <w:sz w:val="20"/>
                <w:szCs w:val="20"/>
              </w:rPr>
              <w:t xml:space="preserve"> от  25.02.2005 № 18</w:t>
            </w:r>
          </w:p>
          <w:p w:rsidR="000368B3" w:rsidRPr="00F87851" w:rsidRDefault="000368B3" w:rsidP="00DD62D4">
            <w:pPr>
              <w:jc w:val="center"/>
              <w:rPr>
                <w:bCs/>
                <w:color w:val="333333"/>
                <w:sz w:val="20"/>
                <w:szCs w:val="20"/>
              </w:rPr>
            </w:pPr>
            <w:r w:rsidRPr="00F87851">
              <w:rPr>
                <w:bCs/>
                <w:color w:val="333333"/>
                <w:sz w:val="20"/>
                <w:szCs w:val="20"/>
              </w:rPr>
              <w:t xml:space="preserve">«Об утверждении Методических рекомендаций для субъектов Российской Федерации и органов местного самоуправления по определению порядка ведения органами местного самоуправления учета граждан в качестве нуждающихся в жилых помещениях, предоставляемых по договорам социального найма, и по предоставлению таким гражданам жилых помещений по договору социального найма» (пункт  8 раздела  </w:t>
            </w:r>
            <w:r w:rsidRPr="00F87851">
              <w:rPr>
                <w:bCs/>
                <w:color w:val="333333"/>
                <w:sz w:val="20"/>
                <w:szCs w:val="20"/>
                <w:lang w:val="en-US"/>
              </w:rPr>
              <w:t>I</w:t>
            </w:r>
            <w:r w:rsidRPr="00F87851">
              <w:rPr>
                <w:bCs/>
                <w:color w:val="333333"/>
                <w:sz w:val="20"/>
                <w:szCs w:val="20"/>
              </w:rPr>
              <w:t>)</w:t>
            </w:r>
          </w:p>
          <w:p w:rsidR="000368B3" w:rsidRPr="00F87851" w:rsidRDefault="000368B3" w:rsidP="00DD62D4">
            <w:pPr>
              <w:jc w:val="center"/>
              <w:rPr>
                <w:bCs/>
                <w:color w:val="333333"/>
                <w:sz w:val="20"/>
                <w:szCs w:val="20"/>
              </w:rPr>
            </w:pPr>
          </w:p>
          <w:p w:rsidR="000368B3" w:rsidRPr="00F87851" w:rsidRDefault="000368B3" w:rsidP="00DD62D4">
            <w:pPr>
              <w:pStyle w:val="ConsPlusCell"/>
              <w:jc w:val="center"/>
              <w:rPr>
                <w:rStyle w:val="docaccesstitle1"/>
                <w:bCs/>
                <w:sz w:val="20"/>
                <w:szCs w:val="20"/>
              </w:rPr>
            </w:pPr>
            <w:r w:rsidRPr="00F87851">
              <w:rPr>
                <w:rStyle w:val="docaccesstitle1"/>
                <w:bCs/>
                <w:sz w:val="20"/>
                <w:szCs w:val="20"/>
              </w:rPr>
              <w:t xml:space="preserve">Закон ХМАО - Югры от 06.07.2005 № 57-оз </w:t>
            </w:r>
          </w:p>
          <w:p w:rsidR="000368B3" w:rsidRPr="00F87851" w:rsidRDefault="000368B3" w:rsidP="00DD62D4">
            <w:pPr>
              <w:jc w:val="center"/>
              <w:rPr>
                <w:sz w:val="20"/>
                <w:szCs w:val="20"/>
              </w:rPr>
            </w:pPr>
            <w:r w:rsidRPr="00F87851">
              <w:rPr>
                <w:rStyle w:val="docaccesstitle1"/>
                <w:bCs/>
                <w:sz w:val="20"/>
                <w:szCs w:val="20"/>
              </w:rPr>
              <w:t xml:space="preserve">«О регулировании отдельных жилищных отношений вХанты-Мансийском автономном округе-Югре» (пункт  2 статья </w:t>
            </w:r>
            <w:r w:rsidRPr="00F87851">
              <w:rPr>
                <w:sz w:val="20"/>
                <w:szCs w:val="20"/>
              </w:rPr>
              <w:t>16)</w:t>
            </w:r>
          </w:p>
        </w:tc>
        <w:tc>
          <w:tcPr>
            <w:tcW w:w="2850" w:type="dxa"/>
            <w:gridSpan w:val="2"/>
            <w:vMerge w:val="restart"/>
            <w:vAlign w:val="center"/>
          </w:tcPr>
          <w:p w:rsidR="000368B3" w:rsidRPr="00F87851" w:rsidRDefault="000368B3" w:rsidP="00DD62D4">
            <w:pPr>
              <w:jc w:val="center"/>
              <w:rPr>
                <w:sz w:val="20"/>
                <w:szCs w:val="20"/>
              </w:rPr>
            </w:pPr>
            <w:r w:rsidRPr="00F87851">
              <w:rPr>
                <w:color w:val="000000"/>
                <w:sz w:val="20"/>
                <w:szCs w:val="20"/>
              </w:rPr>
              <w:t>Отдел обеспечения жизнедеятельности и управления  муниципальным имуществом администрации сельского поселения  Перегребное</w:t>
            </w:r>
          </w:p>
        </w:tc>
        <w:tc>
          <w:tcPr>
            <w:tcW w:w="2080" w:type="dxa"/>
            <w:gridSpan w:val="2"/>
          </w:tcPr>
          <w:p w:rsidR="000368B3" w:rsidRPr="00F87851" w:rsidRDefault="000368B3" w:rsidP="00F87851">
            <w:pPr>
              <w:jc w:val="center"/>
              <w:rPr>
                <w:sz w:val="20"/>
                <w:szCs w:val="20"/>
              </w:rPr>
            </w:pPr>
            <w:r w:rsidRPr="00F87851">
              <w:rPr>
                <w:sz w:val="20"/>
                <w:szCs w:val="20"/>
              </w:rPr>
              <w:t>бесплатно</w:t>
            </w:r>
          </w:p>
        </w:tc>
      </w:tr>
      <w:tr w:rsidR="000368B3" w:rsidRPr="00C4256E" w:rsidTr="002D2662">
        <w:trPr>
          <w:trHeight w:val="715"/>
        </w:trPr>
        <w:tc>
          <w:tcPr>
            <w:tcW w:w="618" w:type="dxa"/>
            <w:vMerge/>
            <w:vAlign w:val="center"/>
          </w:tcPr>
          <w:p w:rsidR="000368B3" w:rsidRPr="00F87851" w:rsidRDefault="000368B3" w:rsidP="004F1DA5">
            <w:pPr>
              <w:rPr>
                <w:sz w:val="20"/>
                <w:szCs w:val="20"/>
              </w:rPr>
            </w:pPr>
          </w:p>
        </w:tc>
        <w:tc>
          <w:tcPr>
            <w:tcW w:w="3176" w:type="dxa"/>
            <w:vMerge/>
            <w:vAlign w:val="center"/>
          </w:tcPr>
          <w:p w:rsidR="000368B3" w:rsidRPr="00F87851" w:rsidRDefault="000368B3" w:rsidP="00F87851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0368B3" w:rsidRPr="00F87851" w:rsidRDefault="000368B3" w:rsidP="00F87851">
            <w:pPr>
              <w:jc w:val="both"/>
              <w:rPr>
                <w:sz w:val="20"/>
                <w:szCs w:val="20"/>
              </w:rPr>
            </w:pPr>
            <w:bookmarkStart w:id="1" w:name="sub_2024"/>
            <w:r>
              <w:rPr>
                <w:sz w:val="20"/>
                <w:szCs w:val="20"/>
              </w:rPr>
              <w:t>2</w:t>
            </w:r>
            <w:r w:rsidRPr="00F87851">
              <w:rPr>
                <w:sz w:val="20"/>
                <w:szCs w:val="20"/>
              </w:rPr>
              <w:t>. Подготовка и выдача справки о выплатах по беременности и родам за последний календарный год (12 месяцев), предшествовавший началу года подачи заявления</w:t>
            </w:r>
            <w:bookmarkEnd w:id="1"/>
          </w:p>
        </w:tc>
        <w:tc>
          <w:tcPr>
            <w:tcW w:w="3402" w:type="dxa"/>
            <w:vMerge/>
            <w:vAlign w:val="center"/>
          </w:tcPr>
          <w:p w:rsidR="000368B3" w:rsidRPr="00F87851" w:rsidRDefault="000368B3" w:rsidP="00F878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0" w:type="dxa"/>
            <w:gridSpan w:val="2"/>
            <w:vMerge/>
            <w:vAlign w:val="center"/>
          </w:tcPr>
          <w:p w:rsidR="000368B3" w:rsidRPr="00F87851" w:rsidRDefault="000368B3" w:rsidP="00F878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80" w:type="dxa"/>
            <w:gridSpan w:val="2"/>
          </w:tcPr>
          <w:p w:rsidR="000368B3" w:rsidRPr="00F87851" w:rsidRDefault="000368B3" w:rsidP="00F87851">
            <w:pPr>
              <w:jc w:val="center"/>
              <w:rPr>
                <w:sz w:val="20"/>
                <w:szCs w:val="20"/>
              </w:rPr>
            </w:pPr>
            <w:r w:rsidRPr="00F87851">
              <w:rPr>
                <w:sz w:val="20"/>
                <w:szCs w:val="20"/>
              </w:rPr>
              <w:t>бесплатно</w:t>
            </w:r>
          </w:p>
        </w:tc>
      </w:tr>
      <w:tr w:rsidR="000368B3" w:rsidRPr="00C4256E" w:rsidTr="002D2662">
        <w:trPr>
          <w:trHeight w:val="349"/>
        </w:trPr>
        <w:tc>
          <w:tcPr>
            <w:tcW w:w="618" w:type="dxa"/>
            <w:vMerge/>
            <w:vAlign w:val="center"/>
          </w:tcPr>
          <w:p w:rsidR="000368B3" w:rsidRPr="00F87851" w:rsidRDefault="000368B3" w:rsidP="004F1DA5">
            <w:pPr>
              <w:rPr>
                <w:sz w:val="20"/>
                <w:szCs w:val="20"/>
              </w:rPr>
            </w:pPr>
          </w:p>
        </w:tc>
        <w:tc>
          <w:tcPr>
            <w:tcW w:w="3176" w:type="dxa"/>
            <w:vMerge/>
            <w:vAlign w:val="center"/>
          </w:tcPr>
          <w:p w:rsidR="000368B3" w:rsidRPr="00F87851" w:rsidRDefault="000368B3" w:rsidP="00F87851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0368B3" w:rsidRPr="00F87851" w:rsidRDefault="000368B3" w:rsidP="00F8785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F87851">
              <w:rPr>
                <w:sz w:val="20"/>
                <w:szCs w:val="20"/>
              </w:rPr>
              <w:t>. Подготовка и выдача справки о доходах по месту работы (службы) на заявителя и членов его семьи по форме 2-НДФЛ, в том числе  на детей, старше 14 лет, в случае их трудоустройства в летний период либо в период обучения в образовательных учреждениях</w:t>
            </w:r>
          </w:p>
        </w:tc>
        <w:tc>
          <w:tcPr>
            <w:tcW w:w="3402" w:type="dxa"/>
            <w:vMerge/>
            <w:vAlign w:val="center"/>
          </w:tcPr>
          <w:p w:rsidR="000368B3" w:rsidRPr="00F87851" w:rsidRDefault="000368B3" w:rsidP="00F878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0" w:type="dxa"/>
            <w:gridSpan w:val="2"/>
            <w:vMerge/>
            <w:vAlign w:val="center"/>
          </w:tcPr>
          <w:p w:rsidR="000368B3" w:rsidRPr="00F87851" w:rsidRDefault="000368B3" w:rsidP="00F878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80" w:type="dxa"/>
            <w:gridSpan w:val="2"/>
          </w:tcPr>
          <w:p w:rsidR="000368B3" w:rsidRPr="00F87851" w:rsidRDefault="000368B3" w:rsidP="00F87851">
            <w:pPr>
              <w:jc w:val="center"/>
              <w:rPr>
                <w:sz w:val="20"/>
                <w:szCs w:val="20"/>
              </w:rPr>
            </w:pPr>
            <w:r w:rsidRPr="00F87851">
              <w:rPr>
                <w:sz w:val="20"/>
                <w:szCs w:val="20"/>
              </w:rPr>
              <w:t>бесплатно</w:t>
            </w:r>
          </w:p>
        </w:tc>
      </w:tr>
      <w:tr w:rsidR="000368B3" w:rsidRPr="00C4256E" w:rsidTr="002D2662">
        <w:trPr>
          <w:trHeight w:val="1262"/>
        </w:trPr>
        <w:tc>
          <w:tcPr>
            <w:tcW w:w="618" w:type="dxa"/>
            <w:vMerge/>
            <w:vAlign w:val="center"/>
          </w:tcPr>
          <w:p w:rsidR="000368B3" w:rsidRPr="00F87851" w:rsidRDefault="000368B3" w:rsidP="004F1DA5">
            <w:pPr>
              <w:rPr>
                <w:sz w:val="20"/>
                <w:szCs w:val="20"/>
              </w:rPr>
            </w:pPr>
          </w:p>
        </w:tc>
        <w:tc>
          <w:tcPr>
            <w:tcW w:w="3176" w:type="dxa"/>
            <w:vMerge/>
            <w:vAlign w:val="center"/>
          </w:tcPr>
          <w:p w:rsidR="000368B3" w:rsidRPr="00F87851" w:rsidRDefault="000368B3" w:rsidP="00F87851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0368B3" w:rsidRPr="00F87851" w:rsidRDefault="000368B3" w:rsidP="00F87851">
            <w:pPr>
              <w:tabs>
                <w:tab w:val="left" w:pos="142"/>
              </w:tabs>
              <w:ind w:right="-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F87851">
              <w:rPr>
                <w:sz w:val="20"/>
                <w:szCs w:val="20"/>
              </w:rPr>
              <w:t>.Подготовка и выдача справки при обучении заявителя и (или) членов его семьи в профессиональных образовательных организациях или образовательных организациях высшего образования,  из указанной организации о размере стипендии и иных выплат</w:t>
            </w:r>
          </w:p>
        </w:tc>
        <w:tc>
          <w:tcPr>
            <w:tcW w:w="3402" w:type="dxa"/>
            <w:vMerge/>
            <w:vAlign w:val="center"/>
          </w:tcPr>
          <w:p w:rsidR="000368B3" w:rsidRPr="00F87851" w:rsidRDefault="000368B3" w:rsidP="00F878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0" w:type="dxa"/>
            <w:gridSpan w:val="2"/>
            <w:vMerge/>
            <w:vAlign w:val="center"/>
          </w:tcPr>
          <w:p w:rsidR="000368B3" w:rsidRPr="00F87851" w:rsidRDefault="000368B3" w:rsidP="00F878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80" w:type="dxa"/>
            <w:gridSpan w:val="2"/>
          </w:tcPr>
          <w:p w:rsidR="000368B3" w:rsidRPr="00F87851" w:rsidRDefault="000368B3" w:rsidP="00F87851">
            <w:pPr>
              <w:jc w:val="center"/>
              <w:rPr>
                <w:sz w:val="20"/>
                <w:szCs w:val="20"/>
              </w:rPr>
            </w:pPr>
            <w:r w:rsidRPr="00F87851">
              <w:rPr>
                <w:sz w:val="20"/>
                <w:szCs w:val="20"/>
              </w:rPr>
              <w:t>бесплатно</w:t>
            </w:r>
          </w:p>
        </w:tc>
      </w:tr>
      <w:tr w:rsidR="000368B3" w:rsidRPr="00C4256E" w:rsidTr="002D2662">
        <w:trPr>
          <w:trHeight w:val="840"/>
        </w:trPr>
        <w:tc>
          <w:tcPr>
            <w:tcW w:w="618" w:type="dxa"/>
            <w:vMerge/>
            <w:vAlign w:val="center"/>
          </w:tcPr>
          <w:p w:rsidR="000368B3" w:rsidRPr="00F87851" w:rsidRDefault="000368B3" w:rsidP="004F1DA5">
            <w:pPr>
              <w:rPr>
                <w:sz w:val="20"/>
                <w:szCs w:val="20"/>
              </w:rPr>
            </w:pPr>
          </w:p>
        </w:tc>
        <w:tc>
          <w:tcPr>
            <w:tcW w:w="3176" w:type="dxa"/>
            <w:vMerge/>
            <w:vAlign w:val="center"/>
          </w:tcPr>
          <w:p w:rsidR="000368B3" w:rsidRPr="00F87851" w:rsidRDefault="000368B3" w:rsidP="00F87851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0368B3" w:rsidRPr="00F87851" w:rsidRDefault="000368B3" w:rsidP="00F8785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F87851">
              <w:rPr>
                <w:sz w:val="20"/>
                <w:szCs w:val="20"/>
              </w:rPr>
              <w:t>. Подготовка и выдача справки при наличии оснований, дающих право на получение алиментов, документы, подтверждающие размер подлежащих выплате алиментов (судебный акт, соглашение), а также документы, подтверждающие размер фактически полученных алиментов (справка с места работы плательщика алиментов, заявление плательщика алиментов о размере уплаченных алиментов, расписки получателя алиментов о размере полученных алиментов, выписка из расчетного счета получателя алиментов, справка из службы судебных приставов по месту жительства плательщика алиментов)</w:t>
            </w:r>
          </w:p>
        </w:tc>
        <w:tc>
          <w:tcPr>
            <w:tcW w:w="3402" w:type="dxa"/>
            <w:vMerge/>
            <w:vAlign w:val="center"/>
          </w:tcPr>
          <w:p w:rsidR="000368B3" w:rsidRPr="00F87851" w:rsidRDefault="000368B3" w:rsidP="00F878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0" w:type="dxa"/>
            <w:gridSpan w:val="2"/>
            <w:vMerge/>
            <w:vAlign w:val="center"/>
          </w:tcPr>
          <w:p w:rsidR="000368B3" w:rsidRPr="00F87851" w:rsidRDefault="000368B3" w:rsidP="00F878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80" w:type="dxa"/>
            <w:gridSpan w:val="2"/>
          </w:tcPr>
          <w:p w:rsidR="000368B3" w:rsidRPr="00F87851" w:rsidRDefault="000368B3" w:rsidP="00F87851">
            <w:pPr>
              <w:jc w:val="center"/>
              <w:rPr>
                <w:sz w:val="20"/>
                <w:szCs w:val="20"/>
              </w:rPr>
            </w:pPr>
            <w:r w:rsidRPr="00F87851">
              <w:rPr>
                <w:sz w:val="20"/>
                <w:szCs w:val="20"/>
              </w:rPr>
              <w:t>бесплатно</w:t>
            </w:r>
          </w:p>
        </w:tc>
      </w:tr>
      <w:tr w:rsidR="000368B3" w:rsidRPr="00C4256E" w:rsidTr="002D2662">
        <w:trPr>
          <w:trHeight w:val="169"/>
        </w:trPr>
        <w:tc>
          <w:tcPr>
            <w:tcW w:w="618" w:type="dxa"/>
            <w:vMerge/>
            <w:vAlign w:val="center"/>
          </w:tcPr>
          <w:p w:rsidR="000368B3" w:rsidRPr="00F87851" w:rsidRDefault="000368B3" w:rsidP="004F1DA5">
            <w:pPr>
              <w:rPr>
                <w:sz w:val="20"/>
                <w:szCs w:val="20"/>
              </w:rPr>
            </w:pPr>
          </w:p>
        </w:tc>
        <w:tc>
          <w:tcPr>
            <w:tcW w:w="3176" w:type="dxa"/>
            <w:vMerge/>
            <w:vAlign w:val="center"/>
          </w:tcPr>
          <w:p w:rsidR="000368B3" w:rsidRPr="00F87851" w:rsidRDefault="000368B3" w:rsidP="00F87851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0368B3" w:rsidRPr="00F87851" w:rsidRDefault="000368B3" w:rsidP="00F8785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F87851">
              <w:rPr>
                <w:sz w:val="20"/>
                <w:szCs w:val="20"/>
              </w:rPr>
              <w:t>. Подготовка и выдача справки при наличии у заявителя и (или) членов его семьи вкладов  в банках и иных кредитных учреждениях - выписки  из банков и других кредитных учреждений о наличии денежных средств, находящихся во вкладах, сведения о начисленных процентах по банковским вкладам на заявителя и членов его семьи</w:t>
            </w:r>
          </w:p>
        </w:tc>
        <w:tc>
          <w:tcPr>
            <w:tcW w:w="3402" w:type="dxa"/>
            <w:vMerge/>
            <w:vAlign w:val="center"/>
          </w:tcPr>
          <w:p w:rsidR="000368B3" w:rsidRPr="00F87851" w:rsidRDefault="000368B3" w:rsidP="00F878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0" w:type="dxa"/>
            <w:gridSpan w:val="2"/>
            <w:vMerge/>
            <w:vAlign w:val="center"/>
          </w:tcPr>
          <w:p w:rsidR="000368B3" w:rsidRPr="00F87851" w:rsidRDefault="000368B3" w:rsidP="00F878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80" w:type="dxa"/>
            <w:gridSpan w:val="2"/>
          </w:tcPr>
          <w:p w:rsidR="000368B3" w:rsidRPr="00F87851" w:rsidRDefault="000368B3" w:rsidP="00F87851">
            <w:pPr>
              <w:jc w:val="center"/>
              <w:rPr>
                <w:sz w:val="20"/>
                <w:szCs w:val="20"/>
              </w:rPr>
            </w:pPr>
            <w:r w:rsidRPr="00F87851">
              <w:rPr>
                <w:sz w:val="20"/>
                <w:szCs w:val="20"/>
              </w:rPr>
              <w:t>бесплатно</w:t>
            </w:r>
          </w:p>
        </w:tc>
      </w:tr>
      <w:tr w:rsidR="000368B3" w:rsidRPr="00C4256E" w:rsidTr="002D2662">
        <w:trPr>
          <w:trHeight w:val="1380"/>
        </w:trPr>
        <w:tc>
          <w:tcPr>
            <w:tcW w:w="618" w:type="dxa"/>
            <w:vMerge/>
            <w:vAlign w:val="center"/>
          </w:tcPr>
          <w:p w:rsidR="000368B3" w:rsidRPr="00F87851" w:rsidRDefault="000368B3" w:rsidP="004F1DA5">
            <w:pPr>
              <w:rPr>
                <w:sz w:val="20"/>
                <w:szCs w:val="20"/>
              </w:rPr>
            </w:pPr>
          </w:p>
        </w:tc>
        <w:tc>
          <w:tcPr>
            <w:tcW w:w="3176" w:type="dxa"/>
            <w:vMerge/>
            <w:vAlign w:val="center"/>
          </w:tcPr>
          <w:p w:rsidR="000368B3" w:rsidRPr="00F87851" w:rsidRDefault="000368B3" w:rsidP="00F87851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0368B3" w:rsidRPr="00F87851" w:rsidRDefault="000368B3" w:rsidP="00F8785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Pr="00F87851">
              <w:rPr>
                <w:sz w:val="20"/>
                <w:szCs w:val="20"/>
              </w:rPr>
              <w:t>. Подготовка и выдача справки  об организации (органа) по  государственному  техническому  учету и  технической  инвентаризации объектов капитального строительства о  наличии  либо  отсутствии у  заявителя  и  членов его семьи совместно с  ним  проживающих жилых  помещений кроме  детей  рожденных  после  1998 года.</w:t>
            </w:r>
          </w:p>
        </w:tc>
        <w:tc>
          <w:tcPr>
            <w:tcW w:w="3402" w:type="dxa"/>
            <w:vMerge/>
            <w:vAlign w:val="center"/>
          </w:tcPr>
          <w:p w:rsidR="000368B3" w:rsidRPr="00F87851" w:rsidRDefault="000368B3" w:rsidP="00F878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0" w:type="dxa"/>
            <w:gridSpan w:val="2"/>
            <w:vMerge/>
            <w:vAlign w:val="center"/>
          </w:tcPr>
          <w:p w:rsidR="000368B3" w:rsidRPr="00F87851" w:rsidRDefault="000368B3" w:rsidP="00F878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80" w:type="dxa"/>
            <w:gridSpan w:val="2"/>
          </w:tcPr>
          <w:p w:rsidR="000368B3" w:rsidRPr="00F87851" w:rsidRDefault="000368B3" w:rsidP="00F87851">
            <w:pPr>
              <w:jc w:val="center"/>
              <w:rPr>
                <w:sz w:val="20"/>
                <w:szCs w:val="20"/>
              </w:rPr>
            </w:pPr>
            <w:r w:rsidRPr="00F87851">
              <w:rPr>
                <w:sz w:val="20"/>
                <w:szCs w:val="20"/>
              </w:rPr>
              <w:t>платно</w:t>
            </w:r>
          </w:p>
        </w:tc>
      </w:tr>
      <w:tr w:rsidR="000368B3" w:rsidRPr="00C4256E" w:rsidTr="002D2662">
        <w:trPr>
          <w:trHeight w:val="1132"/>
        </w:trPr>
        <w:tc>
          <w:tcPr>
            <w:tcW w:w="618" w:type="dxa"/>
            <w:vMerge/>
            <w:vAlign w:val="center"/>
          </w:tcPr>
          <w:p w:rsidR="000368B3" w:rsidRPr="00F87851" w:rsidRDefault="000368B3" w:rsidP="004F1DA5">
            <w:pPr>
              <w:rPr>
                <w:sz w:val="20"/>
                <w:szCs w:val="20"/>
              </w:rPr>
            </w:pPr>
          </w:p>
        </w:tc>
        <w:tc>
          <w:tcPr>
            <w:tcW w:w="3176" w:type="dxa"/>
            <w:vMerge/>
            <w:vAlign w:val="center"/>
          </w:tcPr>
          <w:p w:rsidR="000368B3" w:rsidRPr="00F87851" w:rsidRDefault="000368B3" w:rsidP="00F87851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0368B3" w:rsidRPr="00F87851" w:rsidRDefault="000368B3" w:rsidP="00F87851">
            <w:pPr>
              <w:jc w:val="both"/>
              <w:rPr>
                <w:sz w:val="20"/>
                <w:szCs w:val="20"/>
              </w:rPr>
            </w:pPr>
            <w:bookmarkStart w:id="2" w:name="sub_2022"/>
            <w:r>
              <w:rPr>
                <w:sz w:val="20"/>
                <w:szCs w:val="20"/>
              </w:rPr>
              <w:t>8</w:t>
            </w:r>
            <w:r w:rsidRPr="00F87851">
              <w:rPr>
                <w:sz w:val="20"/>
                <w:szCs w:val="20"/>
              </w:rPr>
              <w:t>. Подготовка  и выдача справки о наличии заболевания, входящего в перечень тяжелых форм хронических заболеваний, при которых невозможно совместное проживание граждан в одной квартире</w:t>
            </w:r>
            <w:bookmarkStart w:id="3" w:name="sub_2023"/>
            <w:bookmarkEnd w:id="2"/>
            <w:r w:rsidRPr="00F87851">
              <w:rPr>
                <w:sz w:val="20"/>
                <w:szCs w:val="20"/>
              </w:rPr>
              <w:t xml:space="preserve"> (для льготных  категорий).</w:t>
            </w:r>
            <w:bookmarkEnd w:id="3"/>
          </w:p>
        </w:tc>
        <w:tc>
          <w:tcPr>
            <w:tcW w:w="3402" w:type="dxa"/>
            <w:vMerge/>
            <w:vAlign w:val="center"/>
          </w:tcPr>
          <w:p w:rsidR="000368B3" w:rsidRPr="00F87851" w:rsidRDefault="000368B3" w:rsidP="00F878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0" w:type="dxa"/>
            <w:gridSpan w:val="2"/>
            <w:vMerge/>
            <w:vAlign w:val="center"/>
          </w:tcPr>
          <w:p w:rsidR="000368B3" w:rsidRPr="00F87851" w:rsidRDefault="000368B3" w:rsidP="00F878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80" w:type="dxa"/>
            <w:gridSpan w:val="2"/>
          </w:tcPr>
          <w:p w:rsidR="000368B3" w:rsidRPr="00F87851" w:rsidRDefault="000368B3" w:rsidP="00F87851">
            <w:pPr>
              <w:jc w:val="center"/>
              <w:rPr>
                <w:sz w:val="20"/>
                <w:szCs w:val="20"/>
              </w:rPr>
            </w:pPr>
            <w:r w:rsidRPr="00F87851">
              <w:rPr>
                <w:sz w:val="20"/>
                <w:szCs w:val="20"/>
              </w:rPr>
              <w:t>бесплатно</w:t>
            </w:r>
          </w:p>
        </w:tc>
      </w:tr>
      <w:tr w:rsidR="000368B3" w:rsidRPr="00C4256E" w:rsidTr="002D2662">
        <w:tc>
          <w:tcPr>
            <w:tcW w:w="618" w:type="dxa"/>
            <w:vMerge w:val="restart"/>
            <w:vAlign w:val="center"/>
          </w:tcPr>
          <w:p w:rsidR="000368B3" w:rsidRPr="00F87851" w:rsidRDefault="000368B3" w:rsidP="004F1D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3176" w:type="dxa"/>
            <w:vMerge w:val="restart"/>
            <w:vAlign w:val="center"/>
          </w:tcPr>
          <w:p w:rsidR="000368B3" w:rsidRPr="00F87851" w:rsidRDefault="000368B3" w:rsidP="00F87851">
            <w:pPr>
              <w:jc w:val="both"/>
              <w:rPr>
                <w:sz w:val="20"/>
                <w:szCs w:val="20"/>
              </w:rPr>
            </w:pPr>
            <w:r w:rsidRPr="00F87851">
              <w:rPr>
                <w:sz w:val="20"/>
                <w:szCs w:val="20"/>
              </w:rPr>
              <w:t>Бесплатная передача в собственность граждан Российской Федерации занимаемых ими жилых помещений в  муниципальном жилищном фонде (приватизация жилых помещений)</w:t>
            </w:r>
          </w:p>
        </w:tc>
        <w:tc>
          <w:tcPr>
            <w:tcW w:w="3118" w:type="dxa"/>
            <w:vAlign w:val="center"/>
          </w:tcPr>
          <w:p w:rsidR="000368B3" w:rsidRPr="00F87851" w:rsidRDefault="000368B3" w:rsidP="00F87851">
            <w:pPr>
              <w:tabs>
                <w:tab w:val="left" w:pos="156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  <w:r w:rsidRPr="00F87851">
              <w:rPr>
                <w:sz w:val="20"/>
                <w:szCs w:val="20"/>
              </w:rPr>
              <w:t>Подготовка  и выдача  справки из Октябрьского подразделения филиала ФГУП «Ростехинвентаризация - Федеральное БТИ» и с прежнего места жительства на  территории Российской Федерации на всех членов семьи, участвующих в приватизации,  о неиспользованном праве бесплатной приватизации (для  граждан,    изменивших место жительства после 01.07.1991 года).</w:t>
            </w:r>
          </w:p>
        </w:tc>
        <w:tc>
          <w:tcPr>
            <w:tcW w:w="3402" w:type="dxa"/>
            <w:vMerge w:val="restart"/>
            <w:vAlign w:val="center"/>
          </w:tcPr>
          <w:p w:rsidR="000368B3" w:rsidRPr="00F87851" w:rsidRDefault="000368B3" w:rsidP="00DD62D4">
            <w:pPr>
              <w:jc w:val="center"/>
              <w:rPr>
                <w:sz w:val="20"/>
                <w:szCs w:val="20"/>
              </w:rPr>
            </w:pPr>
            <w:r w:rsidRPr="00F87851">
              <w:rPr>
                <w:sz w:val="20"/>
                <w:szCs w:val="20"/>
              </w:rPr>
              <w:t xml:space="preserve">Федеральный  закон от  06.10.2003 № 131-ФЗ  «Об  общих  принципах  организации местного  самоуправления  в  Российской  Федерации» </w:t>
            </w:r>
          </w:p>
          <w:p w:rsidR="000368B3" w:rsidRPr="00F87851" w:rsidRDefault="000368B3" w:rsidP="00DD62D4">
            <w:pPr>
              <w:jc w:val="center"/>
              <w:rPr>
                <w:sz w:val="20"/>
                <w:szCs w:val="20"/>
              </w:rPr>
            </w:pPr>
            <w:r w:rsidRPr="00F87851">
              <w:rPr>
                <w:sz w:val="20"/>
                <w:szCs w:val="20"/>
              </w:rPr>
              <w:t>(пункт  3 часть  1 статья 14)</w:t>
            </w:r>
          </w:p>
          <w:p w:rsidR="000368B3" w:rsidRPr="00F87851" w:rsidRDefault="000368B3" w:rsidP="00DD62D4">
            <w:pPr>
              <w:jc w:val="center"/>
              <w:rPr>
                <w:sz w:val="20"/>
                <w:szCs w:val="20"/>
              </w:rPr>
            </w:pPr>
          </w:p>
          <w:p w:rsidR="000368B3" w:rsidRPr="00F87851" w:rsidRDefault="000368B3" w:rsidP="00DD62D4">
            <w:pPr>
              <w:jc w:val="center"/>
              <w:rPr>
                <w:sz w:val="20"/>
                <w:szCs w:val="20"/>
              </w:rPr>
            </w:pPr>
            <w:r w:rsidRPr="00F87851">
              <w:rPr>
                <w:sz w:val="20"/>
                <w:szCs w:val="20"/>
              </w:rPr>
              <w:t xml:space="preserve">Закон РФ от 04.07.1991 № 1541-1 «О приватизации жилищного фонда в РФ» (статья  6 раздел </w:t>
            </w:r>
            <w:r w:rsidRPr="00F87851">
              <w:rPr>
                <w:sz w:val="20"/>
                <w:szCs w:val="20"/>
                <w:lang w:val="en-US"/>
              </w:rPr>
              <w:t>I</w:t>
            </w:r>
            <w:r w:rsidRPr="00F87851">
              <w:rPr>
                <w:sz w:val="20"/>
                <w:szCs w:val="20"/>
              </w:rPr>
              <w:t>)</w:t>
            </w:r>
          </w:p>
        </w:tc>
        <w:tc>
          <w:tcPr>
            <w:tcW w:w="2850" w:type="dxa"/>
            <w:gridSpan w:val="2"/>
            <w:vMerge w:val="restart"/>
            <w:vAlign w:val="center"/>
          </w:tcPr>
          <w:p w:rsidR="000368B3" w:rsidRPr="00F87851" w:rsidRDefault="000368B3" w:rsidP="00DD62D4">
            <w:pPr>
              <w:jc w:val="center"/>
              <w:rPr>
                <w:sz w:val="20"/>
                <w:szCs w:val="20"/>
              </w:rPr>
            </w:pPr>
            <w:r w:rsidRPr="00F87851">
              <w:rPr>
                <w:color w:val="000000"/>
                <w:sz w:val="20"/>
                <w:szCs w:val="20"/>
              </w:rPr>
              <w:t>Отдел обеспечения жизнедеятельности и управления  муниципальным имуществом администрации сельского поселения  Перегребное</w:t>
            </w:r>
          </w:p>
        </w:tc>
        <w:tc>
          <w:tcPr>
            <w:tcW w:w="2080" w:type="dxa"/>
            <w:gridSpan w:val="2"/>
          </w:tcPr>
          <w:p w:rsidR="000368B3" w:rsidRPr="00F87851" w:rsidRDefault="000368B3" w:rsidP="00DD62D4">
            <w:pPr>
              <w:jc w:val="center"/>
              <w:rPr>
                <w:sz w:val="20"/>
                <w:szCs w:val="20"/>
              </w:rPr>
            </w:pPr>
            <w:r w:rsidRPr="00F87851">
              <w:rPr>
                <w:sz w:val="20"/>
                <w:szCs w:val="20"/>
              </w:rPr>
              <w:t>платно</w:t>
            </w:r>
          </w:p>
        </w:tc>
      </w:tr>
      <w:tr w:rsidR="000368B3" w:rsidRPr="00C4256E" w:rsidTr="002D2662">
        <w:tc>
          <w:tcPr>
            <w:tcW w:w="618" w:type="dxa"/>
            <w:vMerge/>
            <w:vAlign w:val="center"/>
          </w:tcPr>
          <w:p w:rsidR="000368B3" w:rsidRPr="00F87851" w:rsidRDefault="000368B3" w:rsidP="004F1DA5">
            <w:pPr>
              <w:rPr>
                <w:sz w:val="20"/>
                <w:szCs w:val="20"/>
              </w:rPr>
            </w:pPr>
          </w:p>
        </w:tc>
        <w:tc>
          <w:tcPr>
            <w:tcW w:w="3176" w:type="dxa"/>
            <w:vMerge/>
            <w:vAlign w:val="center"/>
          </w:tcPr>
          <w:p w:rsidR="000368B3" w:rsidRPr="00F87851" w:rsidRDefault="000368B3" w:rsidP="00F87851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0368B3" w:rsidRPr="00F87851" w:rsidRDefault="000368B3" w:rsidP="00F8785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Pr="00F87851">
              <w:rPr>
                <w:sz w:val="20"/>
                <w:szCs w:val="20"/>
              </w:rPr>
              <w:t xml:space="preserve"> Подготовка  и выдача справки о существующих и прекращенных правах на недвижимое имущество на всех членов семьи,  участвующих в приватизации из Октябрьского подразделения филиала ФГУП «Ростехинвентаризация - Федеральное БТИ».</w:t>
            </w:r>
          </w:p>
        </w:tc>
        <w:tc>
          <w:tcPr>
            <w:tcW w:w="3402" w:type="dxa"/>
            <w:vMerge/>
            <w:vAlign w:val="center"/>
          </w:tcPr>
          <w:p w:rsidR="000368B3" w:rsidRPr="00F87851" w:rsidRDefault="000368B3" w:rsidP="00F87851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850" w:type="dxa"/>
            <w:gridSpan w:val="2"/>
            <w:vMerge/>
            <w:vAlign w:val="center"/>
          </w:tcPr>
          <w:p w:rsidR="000368B3" w:rsidRPr="00F87851" w:rsidRDefault="000368B3" w:rsidP="00F878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80" w:type="dxa"/>
            <w:gridSpan w:val="2"/>
          </w:tcPr>
          <w:p w:rsidR="000368B3" w:rsidRPr="00F87851" w:rsidRDefault="000368B3" w:rsidP="00DD62D4">
            <w:pPr>
              <w:jc w:val="center"/>
              <w:rPr>
                <w:sz w:val="20"/>
                <w:szCs w:val="20"/>
              </w:rPr>
            </w:pPr>
            <w:r w:rsidRPr="00F87851">
              <w:rPr>
                <w:sz w:val="20"/>
                <w:szCs w:val="20"/>
              </w:rPr>
              <w:t>платно</w:t>
            </w:r>
          </w:p>
        </w:tc>
      </w:tr>
      <w:tr w:rsidR="000368B3" w:rsidRPr="006D292D" w:rsidTr="002D26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0" w:type="dxa"/>
        </w:trPr>
        <w:tc>
          <w:tcPr>
            <w:tcW w:w="10598" w:type="dxa"/>
            <w:gridSpan w:val="5"/>
          </w:tcPr>
          <w:p w:rsidR="000368B3" w:rsidRDefault="000368B3" w:rsidP="00A96964"/>
        </w:tc>
        <w:tc>
          <w:tcPr>
            <w:tcW w:w="4536" w:type="dxa"/>
            <w:gridSpan w:val="2"/>
          </w:tcPr>
          <w:p w:rsidR="000368B3" w:rsidRPr="006D292D" w:rsidRDefault="000368B3" w:rsidP="00F87851">
            <w:pPr>
              <w:tabs>
                <w:tab w:val="left" w:pos="7635"/>
              </w:tabs>
            </w:pPr>
            <w:r w:rsidRPr="006D292D">
              <w:t>Приложение</w:t>
            </w:r>
            <w:r>
              <w:t xml:space="preserve"> 3</w:t>
            </w:r>
            <w:r w:rsidRPr="006D292D">
              <w:t xml:space="preserve">                                                                                                                             к </w:t>
            </w:r>
            <w:r>
              <w:t xml:space="preserve">постановлению администрации </w:t>
            </w:r>
            <w:r w:rsidRPr="006D292D">
              <w:t xml:space="preserve">сельского поселения Перегребное                                                                                            </w:t>
            </w:r>
            <w:r>
              <w:t xml:space="preserve">от  08.04.2019 г.  </w:t>
            </w:r>
            <w:r w:rsidRPr="006D292D">
              <w:t xml:space="preserve">№ </w:t>
            </w:r>
            <w:r>
              <w:t>82</w:t>
            </w:r>
          </w:p>
        </w:tc>
      </w:tr>
    </w:tbl>
    <w:p w:rsidR="000368B3" w:rsidRDefault="000368B3" w:rsidP="00483B19">
      <w:pPr>
        <w:widowControl w:val="0"/>
        <w:autoSpaceDE w:val="0"/>
        <w:autoSpaceDN w:val="0"/>
        <w:adjustRightInd w:val="0"/>
        <w:jc w:val="both"/>
      </w:pPr>
    </w:p>
    <w:p w:rsidR="000368B3" w:rsidRDefault="000368B3" w:rsidP="00483B19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 w:rsidRPr="00E642E2">
        <w:rPr>
          <w:b/>
          <w:color w:val="000000"/>
        </w:rPr>
        <w:t xml:space="preserve">Сведения об </w:t>
      </w:r>
      <w:hyperlink w:anchor="Par165" w:history="1">
        <w:r w:rsidRPr="00E642E2">
          <w:rPr>
            <w:b/>
            <w:color w:val="000000"/>
          </w:rPr>
          <w:t>услугах</w:t>
        </w:r>
      </w:hyperlink>
      <w:r w:rsidRPr="00E642E2">
        <w:rPr>
          <w:b/>
          <w:color w:val="000000"/>
        </w:rPr>
        <w:t xml:space="preserve">, оказываемых муниципальными учреждениями </w:t>
      </w:r>
    </w:p>
    <w:p w:rsidR="000368B3" w:rsidRDefault="000368B3" w:rsidP="00483B19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 w:rsidRPr="00E642E2">
        <w:rPr>
          <w:b/>
          <w:color w:val="000000"/>
        </w:rPr>
        <w:t xml:space="preserve">в которых размещается муниципальное задание (заказ) и включенных в перечень, </w:t>
      </w:r>
    </w:p>
    <w:p w:rsidR="000368B3" w:rsidRPr="00891598" w:rsidRDefault="000368B3" w:rsidP="00483B19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 w:rsidRPr="00E642E2">
        <w:rPr>
          <w:b/>
          <w:color w:val="000000"/>
        </w:rPr>
        <w:t>установленный Правительством Российской Федерации или Правительством Ханты-Мансийского автономного округа - Югры</w:t>
      </w:r>
    </w:p>
    <w:p w:rsidR="000368B3" w:rsidRPr="00DC1CD4" w:rsidRDefault="000368B3" w:rsidP="00483B19">
      <w:pPr>
        <w:widowControl w:val="0"/>
        <w:autoSpaceDE w:val="0"/>
        <w:autoSpaceDN w:val="0"/>
        <w:adjustRightInd w:val="0"/>
        <w:jc w:val="both"/>
      </w:pPr>
    </w:p>
    <w:tbl>
      <w:tblPr>
        <w:tblW w:w="14257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3418"/>
        <w:gridCol w:w="3010"/>
        <w:gridCol w:w="3686"/>
        <w:gridCol w:w="3543"/>
      </w:tblGrid>
      <w:tr w:rsidR="000368B3" w:rsidRPr="00467132" w:rsidTr="00467132">
        <w:trPr>
          <w:trHeight w:val="1484"/>
          <w:tblCellSpacing w:w="5" w:type="nil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8B3" w:rsidRPr="00467132" w:rsidRDefault="000368B3" w:rsidP="00A96964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bookmarkStart w:id="4" w:name="Par165"/>
            <w:bookmarkEnd w:id="4"/>
            <w:r w:rsidRPr="00467132">
              <w:rPr>
                <w:b/>
                <w:sz w:val="20"/>
                <w:szCs w:val="20"/>
              </w:rPr>
              <w:t xml:space="preserve">№ </w:t>
            </w:r>
            <w:r w:rsidRPr="00467132">
              <w:rPr>
                <w:b/>
                <w:sz w:val="20"/>
                <w:szCs w:val="20"/>
              </w:rPr>
              <w:br/>
              <w:t>п/п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8B3" w:rsidRDefault="000368B3" w:rsidP="00A96964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467132">
              <w:rPr>
                <w:b/>
                <w:sz w:val="20"/>
                <w:szCs w:val="20"/>
              </w:rPr>
              <w:t>Наименование</w:t>
            </w:r>
          </w:p>
          <w:p w:rsidR="000368B3" w:rsidRPr="00467132" w:rsidRDefault="000368B3" w:rsidP="00A96964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467132">
              <w:rPr>
                <w:b/>
                <w:sz w:val="20"/>
                <w:szCs w:val="20"/>
              </w:rPr>
              <w:t xml:space="preserve"> муниципальной </w:t>
            </w:r>
            <w:r w:rsidRPr="00467132">
              <w:rPr>
                <w:b/>
                <w:sz w:val="20"/>
                <w:szCs w:val="20"/>
              </w:rPr>
              <w:br/>
              <w:t>услуги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8B3" w:rsidRPr="00467132" w:rsidRDefault="000368B3" w:rsidP="00A96964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467132">
              <w:rPr>
                <w:b/>
                <w:sz w:val="20"/>
                <w:szCs w:val="20"/>
              </w:rPr>
              <w:t xml:space="preserve">Административный   </w:t>
            </w:r>
            <w:r w:rsidRPr="00467132">
              <w:rPr>
                <w:b/>
                <w:sz w:val="20"/>
                <w:szCs w:val="20"/>
              </w:rPr>
              <w:br/>
              <w:t xml:space="preserve"> регламент   предоставления муниципальной  </w:t>
            </w:r>
            <w:r w:rsidRPr="00467132">
              <w:rPr>
                <w:b/>
                <w:sz w:val="20"/>
                <w:szCs w:val="20"/>
              </w:rPr>
              <w:br/>
              <w:t xml:space="preserve">  услуги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8B3" w:rsidRPr="00467132" w:rsidRDefault="000368B3" w:rsidP="00A96964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467132">
              <w:rPr>
                <w:b/>
                <w:sz w:val="20"/>
                <w:szCs w:val="20"/>
              </w:rPr>
              <w:t xml:space="preserve">Реквизиты </w:t>
            </w:r>
            <w:r w:rsidRPr="00467132">
              <w:rPr>
                <w:b/>
                <w:sz w:val="20"/>
                <w:szCs w:val="20"/>
              </w:rPr>
              <w:br/>
              <w:t xml:space="preserve">нормативного правового  </w:t>
            </w:r>
            <w:r w:rsidRPr="00467132">
              <w:rPr>
                <w:b/>
                <w:sz w:val="20"/>
                <w:szCs w:val="20"/>
              </w:rPr>
              <w:br/>
              <w:t xml:space="preserve">акта, которым утвержден </w:t>
            </w:r>
            <w:r w:rsidRPr="00467132">
              <w:rPr>
                <w:b/>
                <w:sz w:val="20"/>
                <w:szCs w:val="20"/>
              </w:rPr>
              <w:br/>
              <w:t>а</w:t>
            </w:r>
            <w:bookmarkStart w:id="5" w:name="_GoBack"/>
            <w:bookmarkEnd w:id="5"/>
            <w:r w:rsidRPr="00467132">
              <w:rPr>
                <w:b/>
                <w:sz w:val="20"/>
                <w:szCs w:val="20"/>
              </w:rPr>
              <w:t xml:space="preserve">дминистративный     </w:t>
            </w:r>
            <w:r w:rsidRPr="00467132">
              <w:rPr>
                <w:b/>
                <w:sz w:val="20"/>
                <w:szCs w:val="20"/>
              </w:rPr>
              <w:br/>
              <w:t xml:space="preserve">регламент предоставления </w:t>
            </w:r>
            <w:r w:rsidRPr="00467132">
              <w:rPr>
                <w:b/>
                <w:sz w:val="20"/>
                <w:szCs w:val="20"/>
              </w:rPr>
              <w:br/>
              <w:t xml:space="preserve">муниципальной услуги  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8B3" w:rsidRPr="00467132" w:rsidRDefault="000368B3" w:rsidP="00A96964">
            <w:pPr>
              <w:pStyle w:val="ConsPlusCell"/>
              <w:ind w:left="302" w:hanging="302"/>
              <w:jc w:val="center"/>
              <w:rPr>
                <w:b/>
                <w:sz w:val="20"/>
                <w:szCs w:val="20"/>
              </w:rPr>
            </w:pPr>
            <w:r w:rsidRPr="00467132">
              <w:rPr>
                <w:b/>
                <w:sz w:val="20"/>
                <w:szCs w:val="20"/>
              </w:rPr>
              <w:t xml:space="preserve">Наименование </w:t>
            </w:r>
            <w:r w:rsidRPr="00467132">
              <w:rPr>
                <w:b/>
                <w:sz w:val="20"/>
                <w:szCs w:val="20"/>
              </w:rPr>
              <w:br/>
              <w:t xml:space="preserve">муниципального   </w:t>
            </w:r>
            <w:r w:rsidRPr="00467132">
              <w:rPr>
                <w:b/>
                <w:sz w:val="20"/>
                <w:szCs w:val="20"/>
              </w:rPr>
              <w:br/>
              <w:t xml:space="preserve"> учреждения, </w:t>
            </w:r>
            <w:r w:rsidRPr="00467132">
              <w:rPr>
                <w:b/>
                <w:sz w:val="20"/>
                <w:szCs w:val="20"/>
              </w:rPr>
              <w:br/>
              <w:t>ответственной</w:t>
            </w:r>
            <w:r w:rsidRPr="00467132">
              <w:rPr>
                <w:b/>
                <w:sz w:val="20"/>
                <w:szCs w:val="20"/>
              </w:rPr>
              <w:br/>
              <w:t xml:space="preserve">за предоставление  </w:t>
            </w:r>
            <w:r w:rsidRPr="00467132">
              <w:rPr>
                <w:b/>
                <w:sz w:val="20"/>
                <w:szCs w:val="20"/>
              </w:rPr>
              <w:br/>
              <w:t xml:space="preserve">   услуги</w:t>
            </w:r>
          </w:p>
        </w:tc>
      </w:tr>
      <w:tr w:rsidR="000368B3" w:rsidRPr="00467132" w:rsidTr="00467132">
        <w:trPr>
          <w:tblCellSpacing w:w="5" w:type="nil"/>
          <w:jc w:val="center"/>
        </w:trPr>
        <w:tc>
          <w:tcPr>
            <w:tcW w:w="1425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8B3" w:rsidRPr="00467132" w:rsidRDefault="000368B3" w:rsidP="00A96964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</w:tr>
      <w:tr w:rsidR="000368B3" w:rsidRPr="00467132" w:rsidTr="00467132">
        <w:trPr>
          <w:tblCellSpacing w:w="5" w:type="nil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8B3" w:rsidRPr="00467132" w:rsidRDefault="000368B3" w:rsidP="00A96964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8B3" w:rsidRPr="00467132" w:rsidRDefault="000368B3" w:rsidP="00A96964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8B3" w:rsidRPr="00467132" w:rsidRDefault="000368B3" w:rsidP="00A96964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8B3" w:rsidRPr="00467132" w:rsidRDefault="000368B3" w:rsidP="00A96964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8B3" w:rsidRPr="00467132" w:rsidRDefault="000368B3" w:rsidP="00A96964">
            <w:pPr>
              <w:pStyle w:val="ConsPlusCell"/>
              <w:rPr>
                <w:sz w:val="20"/>
                <w:szCs w:val="20"/>
              </w:rPr>
            </w:pPr>
          </w:p>
        </w:tc>
      </w:tr>
    </w:tbl>
    <w:p w:rsidR="000368B3" w:rsidRPr="00DC1CD4" w:rsidRDefault="000368B3" w:rsidP="00483B19">
      <w:pPr>
        <w:widowControl w:val="0"/>
        <w:autoSpaceDE w:val="0"/>
        <w:autoSpaceDN w:val="0"/>
        <w:adjustRightInd w:val="0"/>
        <w:ind w:firstLine="540"/>
        <w:jc w:val="both"/>
      </w:pPr>
    </w:p>
    <w:p w:rsidR="000368B3" w:rsidRDefault="000368B3"/>
    <w:p w:rsidR="000368B3" w:rsidRDefault="000368B3"/>
    <w:p w:rsidR="000368B3" w:rsidRDefault="000368B3"/>
    <w:p w:rsidR="000368B3" w:rsidRDefault="000368B3"/>
    <w:p w:rsidR="000368B3" w:rsidRDefault="000368B3"/>
    <w:p w:rsidR="000368B3" w:rsidRDefault="000368B3"/>
    <w:p w:rsidR="000368B3" w:rsidRDefault="000368B3"/>
    <w:p w:rsidR="000368B3" w:rsidRDefault="000368B3"/>
    <w:p w:rsidR="000368B3" w:rsidRDefault="000368B3"/>
    <w:p w:rsidR="000368B3" w:rsidRDefault="000368B3"/>
    <w:p w:rsidR="000368B3" w:rsidRDefault="000368B3"/>
    <w:p w:rsidR="000368B3" w:rsidRDefault="000368B3"/>
    <w:p w:rsidR="000368B3" w:rsidRDefault="000368B3"/>
    <w:p w:rsidR="000368B3" w:rsidRDefault="000368B3"/>
    <w:p w:rsidR="000368B3" w:rsidRDefault="000368B3"/>
    <w:p w:rsidR="000368B3" w:rsidRDefault="000368B3"/>
    <w:p w:rsidR="000368B3" w:rsidRDefault="000368B3"/>
    <w:p w:rsidR="000368B3" w:rsidRDefault="000368B3"/>
    <w:p w:rsidR="000368B3" w:rsidRDefault="000368B3"/>
    <w:p w:rsidR="000368B3" w:rsidRDefault="000368B3">
      <w:pPr>
        <w:sectPr w:rsidR="000368B3" w:rsidSect="00E40264">
          <w:pgSz w:w="16838" w:h="11906" w:orient="landscape"/>
          <w:pgMar w:top="1134" w:right="1134" w:bottom="567" w:left="1134" w:header="709" w:footer="709" w:gutter="0"/>
          <w:cols w:space="708"/>
          <w:docGrid w:linePitch="360"/>
        </w:sectPr>
      </w:pPr>
    </w:p>
    <w:p w:rsidR="000368B3" w:rsidRDefault="000368B3" w:rsidP="008A0207">
      <w:pPr>
        <w:jc w:val="both"/>
        <w:rPr>
          <w:sz w:val="18"/>
          <w:szCs w:val="18"/>
        </w:rPr>
      </w:pPr>
    </w:p>
    <w:sectPr w:rsidR="000368B3" w:rsidSect="00A3341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182187"/>
    <w:multiLevelType w:val="hybridMultilevel"/>
    <w:tmpl w:val="0FA485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27040B42"/>
    <w:multiLevelType w:val="hybridMultilevel"/>
    <w:tmpl w:val="739EFE5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C101037"/>
    <w:multiLevelType w:val="hybridMultilevel"/>
    <w:tmpl w:val="8306FAAA"/>
    <w:lvl w:ilvl="0" w:tplc="7CFA0A5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E9375A2"/>
    <w:multiLevelType w:val="hybridMultilevel"/>
    <w:tmpl w:val="2BB647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6B6F607E"/>
    <w:multiLevelType w:val="hybridMultilevel"/>
    <w:tmpl w:val="340288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395B"/>
    <w:rsid w:val="0000070E"/>
    <w:rsid w:val="00003375"/>
    <w:rsid w:val="00011059"/>
    <w:rsid w:val="00012043"/>
    <w:rsid w:val="00024E5F"/>
    <w:rsid w:val="00025E0F"/>
    <w:rsid w:val="000368B3"/>
    <w:rsid w:val="0005095B"/>
    <w:rsid w:val="000509FB"/>
    <w:rsid w:val="00051AA2"/>
    <w:rsid w:val="00053462"/>
    <w:rsid w:val="000632B7"/>
    <w:rsid w:val="0008257E"/>
    <w:rsid w:val="00087580"/>
    <w:rsid w:val="00095B0F"/>
    <w:rsid w:val="000A2671"/>
    <w:rsid w:val="000A6FE7"/>
    <w:rsid w:val="000B0257"/>
    <w:rsid w:val="000B6DB5"/>
    <w:rsid w:val="000C3BF2"/>
    <w:rsid w:val="000C708C"/>
    <w:rsid w:val="000E5710"/>
    <w:rsid w:val="000F46FD"/>
    <w:rsid w:val="000F54E9"/>
    <w:rsid w:val="00130CCE"/>
    <w:rsid w:val="001358C8"/>
    <w:rsid w:val="00143DF5"/>
    <w:rsid w:val="00157DF2"/>
    <w:rsid w:val="001667B1"/>
    <w:rsid w:val="00167EB6"/>
    <w:rsid w:val="0017630B"/>
    <w:rsid w:val="00185E71"/>
    <w:rsid w:val="001918BA"/>
    <w:rsid w:val="001957B6"/>
    <w:rsid w:val="001C3A34"/>
    <w:rsid w:val="001D5BD3"/>
    <w:rsid w:val="001E0866"/>
    <w:rsid w:val="001F4C48"/>
    <w:rsid w:val="001F5BDC"/>
    <w:rsid w:val="001F607C"/>
    <w:rsid w:val="002102D3"/>
    <w:rsid w:val="0021632D"/>
    <w:rsid w:val="00223C8E"/>
    <w:rsid w:val="002240C1"/>
    <w:rsid w:val="00225668"/>
    <w:rsid w:val="002343C2"/>
    <w:rsid w:val="002370BE"/>
    <w:rsid w:val="00237A36"/>
    <w:rsid w:val="00246D02"/>
    <w:rsid w:val="00266234"/>
    <w:rsid w:val="00277CE4"/>
    <w:rsid w:val="00281A95"/>
    <w:rsid w:val="00291062"/>
    <w:rsid w:val="00291E72"/>
    <w:rsid w:val="00292B91"/>
    <w:rsid w:val="00297462"/>
    <w:rsid w:val="002A0DA0"/>
    <w:rsid w:val="002A6798"/>
    <w:rsid w:val="002B2B0F"/>
    <w:rsid w:val="002B3EF6"/>
    <w:rsid w:val="002B7140"/>
    <w:rsid w:val="002D09D2"/>
    <w:rsid w:val="002D1ECB"/>
    <w:rsid w:val="002D2662"/>
    <w:rsid w:val="002D6269"/>
    <w:rsid w:val="002D6AC4"/>
    <w:rsid w:val="002E13CA"/>
    <w:rsid w:val="002E3476"/>
    <w:rsid w:val="0030651C"/>
    <w:rsid w:val="00312FF3"/>
    <w:rsid w:val="0031672C"/>
    <w:rsid w:val="00320605"/>
    <w:rsid w:val="00342864"/>
    <w:rsid w:val="003446C5"/>
    <w:rsid w:val="00344EE1"/>
    <w:rsid w:val="00362FB0"/>
    <w:rsid w:val="003630F7"/>
    <w:rsid w:val="00363D40"/>
    <w:rsid w:val="00397956"/>
    <w:rsid w:val="003A13FC"/>
    <w:rsid w:val="003A5293"/>
    <w:rsid w:val="003B145E"/>
    <w:rsid w:val="003C6909"/>
    <w:rsid w:val="003D75F2"/>
    <w:rsid w:val="003D7BD0"/>
    <w:rsid w:val="003E6759"/>
    <w:rsid w:val="003F7D15"/>
    <w:rsid w:val="004106B2"/>
    <w:rsid w:val="00411E5C"/>
    <w:rsid w:val="0042369D"/>
    <w:rsid w:val="00430FAC"/>
    <w:rsid w:val="004313CF"/>
    <w:rsid w:val="00437DB1"/>
    <w:rsid w:val="0044476D"/>
    <w:rsid w:val="00444B62"/>
    <w:rsid w:val="0044555C"/>
    <w:rsid w:val="0044681F"/>
    <w:rsid w:val="00446CE7"/>
    <w:rsid w:val="0045778B"/>
    <w:rsid w:val="00461005"/>
    <w:rsid w:val="00467132"/>
    <w:rsid w:val="00470A89"/>
    <w:rsid w:val="004745E1"/>
    <w:rsid w:val="0047560E"/>
    <w:rsid w:val="00482496"/>
    <w:rsid w:val="00482CDB"/>
    <w:rsid w:val="00483B19"/>
    <w:rsid w:val="004A202C"/>
    <w:rsid w:val="004B6212"/>
    <w:rsid w:val="004D0DBB"/>
    <w:rsid w:val="004E2BA9"/>
    <w:rsid w:val="004F1DA5"/>
    <w:rsid w:val="004F7AFA"/>
    <w:rsid w:val="0050222C"/>
    <w:rsid w:val="00511B21"/>
    <w:rsid w:val="00517C4D"/>
    <w:rsid w:val="00541819"/>
    <w:rsid w:val="00546E30"/>
    <w:rsid w:val="005473B5"/>
    <w:rsid w:val="00557657"/>
    <w:rsid w:val="00567607"/>
    <w:rsid w:val="005708B1"/>
    <w:rsid w:val="0058209D"/>
    <w:rsid w:val="00582D0F"/>
    <w:rsid w:val="00582FC4"/>
    <w:rsid w:val="00584837"/>
    <w:rsid w:val="00592124"/>
    <w:rsid w:val="005A4E38"/>
    <w:rsid w:val="005C15B8"/>
    <w:rsid w:val="005D4B4E"/>
    <w:rsid w:val="005E0BEE"/>
    <w:rsid w:val="006009D0"/>
    <w:rsid w:val="006169B4"/>
    <w:rsid w:val="006213AF"/>
    <w:rsid w:val="006258F5"/>
    <w:rsid w:val="00637085"/>
    <w:rsid w:val="00660F19"/>
    <w:rsid w:val="00665230"/>
    <w:rsid w:val="00677386"/>
    <w:rsid w:val="00682C7C"/>
    <w:rsid w:val="00687B53"/>
    <w:rsid w:val="006932E4"/>
    <w:rsid w:val="00693491"/>
    <w:rsid w:val="006965EA"/>
    <w:rsid w:val="006966A5"/>
    <w:rsid w:val="006A4BC0"/>
    <w:rsid w:val="006A5094"/>
    <w:rsid w:val="006A7781"/>
    <w:rsid w:val="006A7840"/>
    <w:rsid w:val="006B1E2F"/>
    <w:rsid w:val="006B250E"/>
    <w:rsid w:val="006B4666"/>
    <w:rsid w:val="006C7EB0"/>
    <w:rsid w:val="006D292D"/>
    <w:rsid w:val="006D5C9E"/>
    <w:rsid w:val="006E59DD"/>
    <w:rsid w:val="006E6570"/>
    <w:rsid w:val="006E7DCF"/>
    <w:rsid w:val="006F0DED"/>
    <w:rsid w:val="00700FC4"/>
    <w:rsid w:val="00722A17"/>
    <w:rsid w:val="00726AE5"/>
    <w:rsid w:val="0073544C"/>
    <w:rsid w:val="00735ACC"/>
    <w:rsid w:val="00753AF6"/>
    <w:rsid w:val="00761FE4"/>
    <w:rsid w:val="0076492E"/>
    <w:rsid w:val="0076541D"/>
    <w:rsid w:val="00766F06"/>
    <w:rsid w:val="00774D05"/>
    <w:rsid w:val="007964C1"/>
    <w:rsid w:val="007B1D40"/>
    <w:rsid w:val="007B706D"/>
    <w:rsid w:val="007C0E4A"/>
    <w:rsid w:val="007C26A0"/>
    <w:rsid w:val="007C3933"/>
    <w:rsid w:val="007C565E"/>
    <w:rsid w:val="007E7019"/>
    <w:rsid w:val="007F0CC3"/>
    <w:rsid w:val="007F6E75"/>
    <w:rsid w:val="00823158"/>
    <w:rsid w:val="008243CE"/>
    <w:rsid w:val="00826754"/>
    <w:rsid w:val="008305D7"/>
    <w:rsid w:val="008335CD"/>
    <w:rsid w:val="00833F13"/>
    <w:rsid w:val="00844A80"/>
    <w:rsid w:val="0085125B"/>
    <w:rsid w:val="00870121"/>
    <w:rsid w:val="00876750"/>
    <w:rsid w:val="00886497"/>
    <w:rsid w:val="00891598"/>
    <w:rsid w:val="008948EE"/>
    <w:rsid w:val="008A0207"/>
    <w:rsid w:val="008A2C96"/>
    <w:rsid w:val="008A59BF"/>
    <w:rsid w:val="008B30C0"/>
    <w:rsid w:val="008C7D46"/>
    <w:rsid w:val="008D287A"/>
    <w:rsid w:val="008E085B"/>
    <w:rsid w:val="008E18BC"/>
    <w:rsid w:val="008E57B6"/>
    <w:rsid w:val="008E74A1"/>
    <w:rsid w:val="00900413"/>
    <w:rsid w:val="00903D22"/>
    <w:rsid w:val="00906EF5"/>
    <w:rsid w:val="00916472"/>
    <w:rsid w:val="00926A65"/>
    <w:rsid w:val="00933B20"/>
    <w:rsid w:val="009433D4"/>
    <w:rsid w:val="0094383B"/>
    <w:rsid w:val="00943F59"/>
    <w:rsid w:val="009453B2"/>
    <w:rsid w:val="00950297"/>
    <w:rsid w:val="00956330"/>
    <w:rsid w:val="00962869"/>
    <w:rsid w:val="0097692F"/>
    <w:rsid w:val="00981F1D"/>
    <w:rsid w:val="009A7D34"/>
    <w:rsid w:val="009C130D"/>
    <w:rsid w:val="009C19DE"/>
    <w:rsid w:val="009D3CF5"/>
    <w:rsid w:val="009D7EA6"/>
    <w:rsid w:val="009E50C4"/>
    <w:rsid w:val="009E7BEC"/>
    <w:rsid w:val="00A03A9A"/>
    <w:rsid w:val="00A15848"/>
    <w:rsid w:val="00A2049B"/>
    <w:rsid w:val="00A22F4A"/>
    <w:rsid w:val="00A33419"/>
    <w:rsid w:val="00A44F5E"/>
    <w:rsid w:val="00A476FC"/>
    <w:rsid w:val="00A477FA"/>
    <w:rsid w:val="00A7395B"/>
    <w:rsid w:val="00A96964"/>
    <w:rsid w:val="00AA1DDC"/>
    <w:rsid w:val="00AA6FA2"/>
    <w:rsid w:val="00AB3572"/>
    <w:rsid w:val="00AC05A6"/>
    <w:rsid w:val="00AC6561"/>
    <w:rsid w:val="00AD4930"/>
    <w:rsid w:val="00AD6EAB"/>
    <w:rsid w:val="00AF246D"/>
    <w:rsid w:val="00B01383"/>
    <w:rsid w:val="00B1482C"/>
    <w:rsid w:val="00B160FC"/>
    <w:rsid w:val="00B2341B"/>
    <w:rsid w:val="00B3594E"/>
    <w:rsid w:val="00B378CA"/>
    <w:rsid w:val="00B4549A"/>
    <w:rsid w:val="00B6514C"/>
    <w:rsid w:val="00B77C71"/>
    <w:rsid w:val="00B80A8F"/>
    <w:rsid w:val="00B820A2"/>
    <w:rsid w:val="00B91D11"/>
    <w:rsid w:val="00B925A8"/>
    <w:rsid w:val="00BA5EC0"/>
    <w:rsid w:val="00BB5049"/>
    <w:rsid w:val="00BC2D97"/>
    <w:rsid w:val="00BC6939"/>
    <w:rsid w:val="00BD0D33"/>
    <w:rsid w:val="00BD1297"/>
    <w:rsid w:val="00BD5613"/>
    <w:rsid w:val="00BD6504"/>
    <w:rsid w:val="00BE677B"/>
    <w:rsid w:val="00BF5C1C"/>
    <w:rsid w:val="00BF77CF"/>
    <w:rsid w:val="00BF7B31"/>
    <w:rsid w:val="00C00456"/>
    <w:rsid w:val="00C06856"/>
    <w:rsid w:val="00C2373A"/>
    <w:rsid w:val="00C4256E"/>
    <w:rsid w:val="00C50AC8"/>
    <w:rsid w:val="00C57838"/>
    <w:rsid w:val="00C930EA"/>
    <w:rsid w:val="00CB1BA6"/>
    <w:rsid w:val="00CC0D38"/>
    <w:rsid w:val="00CC130D"/>
    <w:rsid w:val="00CD0A0B"/>
    <w:rsid w:val="00CD0C07"/>
    <w:rsid w:val="00CD3366"/>
    <w:rsid w:val="00CD7C3B"/>
    <w:rsid w:val="00CE177F"/>
    <w:rsid w:val="00CE34F6"/>
    <w:rsid w:val="00CF5C1C"/>
    <w:rsid w:val="00CF6DFF"/>
    <w:rsid w:val="00D015A3"/>
    <w:rsid w:val="00D0273C"/>
    <w:rsid w:val="00D03067"/>
    <w:rsid w:val="00D1247E"/>
    <w:rsid w:val="00D262C2"/>
    <w:rsid w:val="00D2677F"/>
    <w:rsid w:val="00D321F4"/>
    <w:rsid w:val="00D37594"/>
    <w:rsid w:val="00D565CC"/>
    <w:rsid w:val="00D57A85"/>
    <w:rsid w:val="00D661B4"/>
    <w:rsid w:val="00D67E7C"/>
    <w:rsid w:val="00D71E1D"/>
    <w:rsid w:val="00D96370"/>
    <w:rsid w:val="00DC1CD4"/>
    <w:rsid w:val="00DD62D4"/>
    <w:rsid w:val="00DD6F02"/>
    <w:rsid w:val="00E022DA"/>
    <w:rsid w:val="00E05423"/>
    <w:rsid w:val="00E1698F"/>
    <w:rsid w:val="00E17BD6"/>
    <w:rsid w:val="00E24B5C"/>
    <w:rsid w:val="00E27FD3"/>
    <w:rsid w:val="00E3139B"/>
    <w:rsid w:val="00E34EB0"/>
    <w:rsid w:val="00E40264"/>
    <w:rsid w:val="00E52E54"/>
    <w:rsid w:val="00E52FDF"/>
    <w:rsid w:val="00E56924"/>
    <w:rsid w:val="00E642E2"/>
    <w:rsid w:val="00E701A8"/>
    <w:rsid w:val="00E70BA4"/>
    <w:rsid w:val="00EB64F9"/>
    <w:rsid w:val="00EB7FD4"/>
    <w:rsid w:val="00EC3C78"/>
    <w:rsid w:val="00EC6627"/>
    <w:rsid w:val="00F00CD8"/>
    <w:rsid w:val="00F11009"/>
    <w:rsid w:val="00F13E9E"/>
    <w:rsid w:val="00F161BA"/>
    <w:rsid w:val="00F1729B"/>
    <w:rsid w:val="00F34EF7"/>
    <w:rsid w:val="00F356D7"/>
    <w:rsid w:val="00F3762C"/>
    <w:rsid w:val="00F457A5"/>
    <w:rsid w:val="00F52202"/>
    <w:rsid w:val="00F64DD6"/>
    <w:rsid w:val="00F74AA3"/>
    <w:rsid w:val="00F8013E"/>
    <w:rsid w:val="00F8111B"/>
    <w:rsid w:val="00F87851"/>
    <w:rsid w:val="00F95832"/>
    <w:rsid w:val="00F959BD"/>
    <w:rsid w:val="00F96423"/>
    <w:rsid w:val="00FB0E97"/>
    <w:rsid w:val="00FB1AC6"/>
    <w:rsid w:val="00FB3375"/>
    <w:rsid w:val="00FB5017"/>
    <w:rsid w:val="00FB778A"/>
    <w:rsid w:val="00FC09FC"/>
    <w:rsid w:val="00FC1C02"/>
    <w:rsid w:val="00FD4CE4"/>
    <w:rsid w:val="00FE6605"/>
    <w:rsid w:val="00FF0B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5BDC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A5094"/>
    <w:pPr>
      <w:keepNext/>
      <w:outlineLvl w:val="0"/>
    </w:pPr>
    <w:rPr>
      <w:b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F77CF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A5094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BF77CF"/>
    <w:rPr>
      <w:rFonts w:ascii="Cambria" w:hAnsi="Cambria" w:cs="Times New Roman"/>
      <w:b/>
      <w:bCs/>
      <w:color w:val="4F81BD"/>
      <w:sz w:val="26"/>
      <w:szCs w:val="26"/>
      <w:lang w:eastAsia="ru-RU"/>
    </w:rPr>
  </w:style>
  <w:style w:type="paragraph" w:customStyle="1" w:styleId="ConsPlusTitle">
    <w:name w:val="ConsPlusTitle"/>
    <w:uiPriority w:val="99"/>
    <w:rsid w:val="001F5BD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semiHidden/>
    <w:rsid w:val="001F5BDC"/>
    <w:rPr>
      <w:rFonts w:cs="Times New Roman"/>
      <w:color w:val="0000FF"/>
      <w:u w:val="single"/>
    </w:rPr>
  </w:style>
  <w:style w:type="paragraph" w:styleId="BodyTextIndent2">
    <w:name w:val="Body Text Indent 2"/>
    <w:basedOn w:val="Normal"/>
    <w:link w:val="BodyTextIndent2Char"/>
    <w:uiPriority w:val="99"/>
    <w:semiHidden/>
    <w:rsid w:val="001F5BDC"/>
    <w:pPr>
      <w:widowControl w:val="0"/>
      <w:ind w:firstLine="851"/>
    </w:pPr>
    <w:rPr>
      <w:sz w:val="28"/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1F5BDC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1F5BD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table" w:styleId="TableGrid">
    <w:name w:val="Table Grid"/>
    <w:basedOn w:val="TableNormal"/>
    <w:uiPriority w:val="99"/>
    <w:rsid w:val="001F5BDC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0F54E9"/>
    <w:pPr>
      <w:spacing w:before="100" w:beforeAutospacing="1" w:after="100" w:afterAutospacing="1"/>
    </w:pPr>
  </w:style>
  <w:style w:type="paragraph" w:customStyle="1" w:styleId="ConsPlusCell">
    <w:name w:val="ConsPlusCell"/>
    <w:uiPriority w:val="99"/>
    <w:rsid w:val="000F54E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rsid w:val="00B3594E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B3594E"/>
    <w:rPr>
      <w:rFonts w:ascii="Times New Roman" w:hAnsi="Times New Roman" w:cs="Times New Roman"/>
      <w:sz w:val="16"/>
      <w:szCs w:val="16"/>
      <w:lang w:eastAsia="ru-RU"/>
    </w:rPr>
  </w:style>
  <w:style w:type="paragraph" w:styleId="NoSpacing">
    <w:name w:val="No Spacing"/>
    <w:uiPriority w:val="99"/>
    <w:qFormat/>
    <w:rsid w:val="00C2373A"/>
    <w:rPr>
      <w:rFonts w:eastAsia="Times New Roman"/>
    </w:rPr>
  </w:style>
  <w:style w:type="paragraph" w:customStyle="1" w:styleId="a">
    <w:name w:val="Знак"/>
    <w:basedOn w:val="Normal"/>
    <w:uiPriority w:val="99"/>
    <w:rsid w:val="00DD6F0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ListParagraph">
    <w:name w:val="List Paragraph"/>
    <w:basedOn w:val="Normal"/>
    <w:uiPriority w:val="99"/>
    <w:qFormat/>
    <w:rsid w:val="00DD6F0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6009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009D0"/>
    <w:rPr>
      <w:rFonts w:ascii="Tahoma" w:hAnsi="Tahoma" w:cs="Tahoma"/>
      <w:sz w:val="16"/>
      <w:szCs w:val="16"/>
      <w:lang w:eastAsia="ru-RU"/>
    </w:rPr>
  </w:style>
  <w:style w:type="character" w:customStyle="1" w:styleId="docaccesstitle1">
    <w:name w:val="docaccess_title1"/>
    <w:basedOn w:val="DefaultParagraphFont"/>
    <w:uiPriority w:val="99"/>
    <w:rsid w:val="00D57A85"/>
    <w:rPr>
      <w:rFonts w:ascii="Times New Roman" w:hAnsi="Times New Roman" w:cs="Times New Roman"/>
      <w:sz w:val="28"/>
      <w:szCs w:val="28"/>
    </w:rPr>
  </w:style>
  <w:style w:type="paragraph" w:customStyle="1" w:styleId="uv">
    <w:name w:val="uv"/>
    <w:basedOn w:val="Normal"/>
    <w:uiPriority w:val="99"/>
    <w:rsid w:val="0058209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uiPriority w:val="99"/>
    <w:rsid w:val="0058209D"/>
    <w:rPr>
      <w:rFonts w:cs="Times New Roman"/>
    </w:rPr>
  </w:style>
  <w:style w:type="character" w:customStyle="1" w:styleId="a0">
    <w:name w:val="Гипертекстовая ссылка"/>
    <w:uiPriority w:val="99"/>
    <w:rsid w:val="00AC05A6"/>
    <w:rPr>
      <w:rFonts w:ascii="Times New Roman" w:hAnsi="Times New Roman"/>
      <w:b/>
      <w:color w:val="106BBE"/>
    </w:rPr>
  </w:style>
  <w:style w:type="paragraph" w:customStyle="1" w:styleId="s13">
    <w:name w:val="s_13"/>
    <w:basedOn w:val="Normal"/>
    <w:uiPriority w:val="99"/>
    <w:rsid w:val="00461005"/>
    <w:pPr>
      <w:ind w:firstLine="720"/>
    </w:pPr>
  </w:style>
  <w:style w:type="paragraph" w:styleId="BodyText">
    <w:name w:val="Body Text"/>
    <w:basedOn w:val="Normal"/>
    <w:link w:val="BodyTextChar"/>
    <w:uiPriority w:val="99"/>
    <w:rsid w:val="005A4E3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5A4E38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Normal"/>
    <w:uiPriority w:val="99"/>
    <w:rsid w:val="0073544C"/>
    <w:pPr>
      <w:spacing w:before="100" w:beforeAutospacing="1" w:after="115"/>
      <w:ind w:firstLine="706"/>
      <w:jc w:val="both"/>
    </w:pPr>
    <w:rPr>
      <w:rFonts w:ascii="Calibri" w:hAnsi="Calibri"/>
      <w:color w:val="000000"/>
      <w:sz w:val="22"/>
      <w:szCs w:val="22"/>
    </w:rPr>
  </w:style>
  <w:style w:type="paragraph" w:customStyle="1" w:styleId="headertext">
    <w:name w:val="headertext"/>
    <w:basedOn w:val="Normal"/>
    <w:uiPriority w:val="99"/>
    <w:rsid w:val="00962869"/>
    <w:pPr>
      <w:spacing w:before="100" w:beforeAutospacing="1" w:after="100" w:afterAutospacing="1"/>
    </w:pPr>
    <w:rPr>
      <w:rFonts w:eastAsia="Calibri"/>
    </w:rPr>
  </w:style>
  <w:style w:type="paragraph" w:customStyle="1" w:styleId="formattexttopleveltext">
    <w:name w:val="formattext topleveltext"/>
    <w:basedOn w:val="Normal"/>
    <w:uiPriority w:val="99"/>
    <w:rsid w:val="00962869"/>
    <w:pPr>
      <w:spacing w:before="100" w:beforeAutospacing="1" w:after="100" w:afterAutospacing="1"/>
    </w:pPr>
    <w:rPr>
      <w:rFonts w:eastAsia="Calibri"/>
    </w:rPr>
  </w:style>
  <w:style w:type="character" w:customStyle="1" w:styleId="match">
    <w:name w:val="match"/>
    <w:basedOn w:val="DefaultParagraphFont"/>
    <w:uiPriority w:val="99"/>
    <w:rsid w:val="00962869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0081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81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08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8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081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81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81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81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81572"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08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081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81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81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81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kodeks://link/d?nd=411702727&amp;prevdoc=55030595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7E429455C087CCB6A1F3C9F6EA8EFCC354ECFBB517AAFFA6629A82073DE74BED7B288E0369C497B25s9J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1561</TotalTime>
  <Pages>15</Pages>
  <Words>4803</Words>
  <Characters>27383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П.В. Глухова</dc:creator>
  <cp:keywords/>
  <dc:description/>
  <cp:lastModifiedBy>GluhovaPV</cp:lastModifiedBy>
  <cp:revision>248</cp:revision>
  <cp:lastPrinted>2019-04-10T05:17:00Z</cp:lastPrinted>
  <dcterms:created xsi:type="dcterms:W3CDTF">2015-07-22T04:11:00Z</dcterms:created>
  <dcterms:modified xsi:type="dcterms:W3CDTF">2019-04-29T06:36:00Z</dcterms:modified>
</cp:coreProperties>
</file>