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A2" w:rsidRDefault="00C81FA2" w:rsidP="00F409CA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age002" style="position:absolute;left:0;text-align:left;margin-left:225pt;margin-top:-36pt;width:39.85pt;height:48.2pt;z-index:-251658240;visibility:visible">
            <v:imagedata r:id="rId7" o:title=""/>
          </v:shape>
        </w:pict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C81FA2" w:rsidRPr="004B6EB2" w:rsidTr="0017212F">
        <w:trPr>
          <w:trHeight w:val="1949"/>
        </w:trPr>
        <w:tc>
          <w:tcPr>
            <w:tcW w:w="10173" w:type="dxa"/>
            <w:gridSpan w:val="10"/>
          </w:tcPr>
          <w:p w:rsidR="00C81FA2" w:rsidRPr="004B6EB2" w:rsidRDefault="00C81FA2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C81FA2" w:rsidRPr="004B6EB2" w:rsidRDefault="00C81FA2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C81FA2" w:rsidRPr="004B6EB2" w:rsidRDefault="00C81FA2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C81FA2" w:rsidRDefault="00C81FA2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C81FA2" w:rsidRPr="004B6EB2" w:rsidRDefault="00C81FA2" w:rsidP="0017212F">
            <w:pPr>
              <w:jc w:val="center"/>
              <w:rPr>
                <w:b/>
              </w:rPr>
            </w:pPr>
          </w:p>
          <w:p w:rsidR="00C81FA2" w:rsidRPr="004B6EB2" w:rsidRDefault="00C81FA2" w:rsidP="0017212F">
            <w:pPr>
              <w:jc w:val="center"/>
              <w:rPr>
                <w:b/>
              </w:rPr>
            </w:pPr>
          </w:p>
          <w:p w:rsidR="00C81FA2" w:rsidRPr="004B6EB2" w:rsidRDefault="00C81FA2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C81FA2" w:rsidRPr="004B6EB2" w:rsidRDefault="00C81FA2" w:rsidP="0017212F">
            <w:pPr>
              <w:rPr>
                <w:b/>
              </w:rPr>
            </w:pPr>
          </w:p>
        </w:tc>
      </w:tr>
      <w:tr w:rsidR="00C81FA2" w:rsidRPr="004B6EB2" w:rsidTr="0017212F">
        <w:trPr>
          <w:trHeight w:val="655"/>
        </w:trPr>
        <w:tc>
          <w:tcPr>
            <w:tcW w:w="488" w:type="dxa"/>
            <w:vAlign w:val="bottom"/>
          </w:tcPr>
          <w:p w:rsidR="00C81FA2" w:rsidRPr="003B34D6" w:rsidRDefault="00C81FA2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FA2" w:rsidRPr="003B34D6" w:rsidRDefault="00C81FA2" w:rsidP="00027068">
            <w:pPr>
              <w:jc w:val="center"/>
            </w:pPr>
            <w:r>
              <w:t>24</w:t>
            </w:r>
          </w:p>
        </w:tc>
        <w:tc>
          <w:tcPr>
            <w:tcW w:w="236" w:type="dxa"/>
            <w:vAlign w:val="bottom"/>
          </w:tcPr>
          <w:p w:rsidR="00C81FA2" w:rsidRPr="003B34D6" w:rsidRDefault="00C81FA2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FA2" w:rsidRPr="003B34D6" w:rsidRDefault="00C81FA2" w:rsidP="0017212F">
            <w:pPr>
              <w:jc w:val="center"/>
            </w:pPr>
            <w:r>
              <w:t>декабря</w:t>
            </w:r>
          </w:p>
        </w:tc>
        <w:tc>
          <w:tcPr>
            <w:tcW w:w="407" w:type="dxa"/>
            <w:vAlign w:val="bottom"/>
          </w:tcPr>
          <w:p w:rsidR="00C81FA2" w:rsidRPr="003B34D6" w:rsidRDefault="00C81FA2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1FA2" w:rsidRPr="003B34D6" w:rsidRDefault="00C81FA2" w:rsidP="0026293E">
            <w:r w:rsidRPr="003B34D6">
              <w:t>18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1FA2" w:rsidRPr="003B34D6" w:rsidRDefault="00C81FA2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C81FA2" w:rsidRPr="003B34D6" w:rsidRDefault="00C81FA2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C81FA2" w:rsidRPr="004B6EB2" w:rsidRDefault="00C81FA2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1FA2" w:rsidRPr="004B6EB2" w:rsidRDefault="00C81FA2" w:rsidP="00A735EC">
            <w:pPr>
              <w:jc w:val="center"/>
            </w:pPr>
            <w:r>
              <w:t>352/1</w:t>
            </w:r>
          </w:p>
        </w:tc>
      </w:tr>
      <w:tr w:rsidR="00C81FA2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81FA2" w:rsidRPr="004B6EB2" w:rsidRDefault="00C81FA2" w:rsidP="0017212F">
            <w:r w:rsidRPr="004B6EB2">
              <w:t>с.Перегребное</w:t>
            </w:r>
          </w:p>
        </w:tc>
      </w:tr>
    </w:tbl>
    <w:p w:rsidR="00C81FA2" w:rsidRDefault="00C81FA2" w:rsidP="00F409CA">
      <w:r>
        <w:t xml:space="preserve">О внесении  изменений в   состав </w:t>
      </w:r>
    </w:p>
    <w:p w:rsidR="00C81FA2" w:rsidRDefault="00C81FA2" w:rsidP="00F409CA">
      <w:r>
        <w:t>Е</w:t>
      </w:r>
      <w:r w:rsidRPr="00343625">
        <w:t>дин</w:t>
      </w:r>
      <w:r>
        <w:t xml:space="preserve">ой </w:t>
      </w:r>
      <w:r w:rsidRPr="00343625">
        <w:t>комисси</w:t>
      </w:r>
      <w:r>
        <w:t xml:space="preserve">и </w:t>
      </w:r>
      <w:r w:rsidRPr="00343625">
        <w:t xml:space="preserve">по осуществлению   </w:t>
      </w:r>
    </w:p>
    <w:p w:rsidR="00C81FA2" w:rsidRDefault="00C81FA2" w:rsidP="00F409CA">
      <w:r w:rsidRPr="00343625">
        <w:t xml:space="preserve">закупок   </w:t>
      </w:r>
      <w:r>
        <w:t xml:space="preserve"> </w:t>
      </w:r>
      <w:r w:rsidRPr="00343625">
        <w:t>для   обеспечения</w:t>
      </w:r>
      <w:r>
        <w:t xml:space="preserve"> </w:t>
      </w:r>
      <w:r w:rsidRPr="00343625">
        <w:t xml:space="preserve">муниципальных </w:t>
      </w:r>
    </w:p>
    <w:p w:rsidR="00C81FA2" w:rsidRDefault="00C81FA2" w:rsidP="00F409CA">
      <w:r w:rsidRPr="00343625">
        <w:t xml:space="preserve">нужд </w:t>
      </w:r>
      <w:r>
        <w:t xml:space="preserve"> </w:t>
      </w:r>
      <w:r w:rsidRPr="00343625">
        <w:t>сельского поселения Перегребное</w:t>
      </w:r>
      <w:r>
        <w:t xml:space="preserve"> </w:t>
      </w:r>
    </w:p>
    <w:p w:rsidR="00C81FA2" w:rsidRDefault="00C81FA2" w:rsidP="00F409CA">
      <w:r>
        <w:t xml:space="preserve">утвержденный постановлением администрации </w:t>
      </w:r>
    </w:p>
    <w:p w:rsidR="00C81FA2" w:rsidRDefault="00C81FA2" w:rsidP="002F2220">
      <w:r>
        <w:t xml:space="preserve">сельского поселения Перегребное  от 26.06.2018 </w:t>
      </w:r>
    </w:p>
    <w:p w:rsidR="00C81FA2" w:rsidRDefault="00C81FA2" w:rsidP="002F2220">
      <w:r>
        <w:t xml:space="preserve">№ 158 «О создании  Единой комиссии по </w:t>
      </w:r>
    </w:p>
    <w:p w:rsidR="00C81FA2" w:rsidRDefault="00C81FA2" w:rsidP="002F2220">
      <w:r>
        <w:t xml:space="preserve">осуществлению закупок для обеспечения </w:t>
      </w:r>
    </w:p>
    <w:p w:rsidR="00C81FA2" w:rsidRDefault="00C81FA2" w:rsidP="002F2220">
      <w:r>
        <w:t xml:space="preserve">муниципальных нужд сельского </w:t>
      </w:r>
    </w:p>
    <w:p w:rsidR="00C81FA2" w:rsidRDefault="00C81FA2" w:rsidP="002F2220">
      <w:r>
        <w:t>поселения Перегребное»</w:t>
      </w:r>
    </w:p>
    <w:p w:rsidR="00C81FA2" w:rsidRDefault="00C81FA2" w:rsidP="00F409CA"/>
    <w:p w:rsidR="00C81FA2" w:rsidRDefault="00C81FA2" w:rsidP="00CE2282"/>
    <w:p w:rsidR="00C81FA2" w:rsidRPr="00D0715C" w:rsidRDefault="00C81FA2" w:rsidP="00CE2282">
      <w:pPr>
        <w:jc w:val="both"/>
      </w:pPr>
      <w:r w:rsidRPr="00291147">
        <w:tab/>
      </w:r>
      <w:r w:rsidRPr="00D0715C">
        <w:t>В связи</w:t>
      </w:r>
      <w:r>
        <w:t xml:space="preserve"> с кадровыми изменениями в администрации сельского поселения Перегребное:</w:t>
      </w:r>
    </w:p>
    <w:p w:rsidR="00C81FA2" w:rsidRDefault="00C81FA2" w:rsidP="00CE2282">
      <w:pPr>
        <w:ind w:firstLine="708"/>
        <w:jc w:val="both"/>
      </w:pPr>
      <w:r>
        <w:t>1. Внести изменения  в   состав  Е</w:t>
      </w:r>
      <w:r w:rsidRPr="00343625">
        <w:t>дин</w:t>
      </w:r>
      <w:r>
        <w:t xml:space="preserve">ой </w:t>
      </w:r>
      <w:r w:rsidRPr="00343625">
        <w:t>комисси</w:t>
      </w:r>
      <w:r>
        <w:t xml:space="preserve">и </w:t>
      </w:r>
      <w:r w:rsidRPr="00343625">
        <w:t xml:space="preserve">по осуществлению   закупок   </w:t>
      </w:r>
      <w:r>
        <w:t xml:space="preserve"> для </w:t>
      </w:r>
      <w:r w:rsidRPr="00343625">
        <w:t>обеспечения</w:t>
      </w:r>
      <w:r>
        <w:t xml:space="preserve"> </w:t>
      </w:r>
      <w:r w:rsidRPr="00343625">
        <w:t xml:space="preserve">муниципальных </w:t>
      </w:r>
      <w:r>
        <w:t xml:space="preserve"> </w:t>
      </w:r>
      <w:r w:rsidRPr="00343625">
        <w:t xml:space="preserve">нужд </w:t>
      </w:r>
      <w:r>
        <w:t xml:space="preserve"> </w:t>
      </w:r>
      <w:r w:rsidRPr="00343625">
        <w:t>сельского поселения Перегребное</w:t>
      </w:r>
      <w:r>
        <w:t xml:space="preserve"> утвержденный постановлением администрации  сельского поселения Перегребное  от 26.06.2018 № 158 «О создании  Единой комиссии по  осуществлению закупок для обеспечения муниципальных нужд сельского  поселения Перегребное»:</w:t>
      </w:r>
    </w:p>
    <w:p w:rsidR="00C81FA2" w:rsidRDefault="00C81FA2" w:rsidP="00CE2282">
      <w:pPr>
        <w:ind w:firstLine="708"/>
        <w:jc w:val="both"/>
      </w:pPr>
      <w:r>
        <w:t>1.1. Исключить из состава Комиссии, секретаря Комиссии Подковырову О.В., г</w:t>
      </w:r>
      <w:r w:rsidRPr="00BC0A34">
        <w:t>лавн</w:t>
      </w:r>
      <w:r>
        <w:t xml:space="preserve">ого </w:t>
      </w:r>
      <w:r w:rsidRPr="00BC0A34">
        <w:t>специалист финансово-экономического отела</w:t>
      </w:r>
      <w:r w:rsidRPr="00C878A8">
        <w:t xml:space="preserve"> </w:t>
      </w:r>
      <w:r>
        <w:t xml:space="preserve">администрации </w:t>
      </w:r>
      <w:r w:rsidRPr="00EA4D5A">
        <w:t>сельского поселения Перегребное</w:t>
      </w:r>
      <w:r>
        <w:t>.</w:t>
      </w:r>
    </w:p>
    <w:p w:rsidR="00C81FA2" w:rsidRDefault="00C81FA2" w:rsidP="00CE2282">
      <w:pPr>
        <w:ind w:firstLine="708"/>
        <w:jc w:val="both"/>
      </w:pPr>
      <w:r>
        <w:t>1.2. Назначить секретарем Комиссии с 24.12.2018 по 26.12.2018 года Блохину А.Н., з</w:t>
      </w:r>
      <w:r w:rsidRPr="00BC0A34">
        <w:t>аместител</w:t>
      </w:r>
      <w:r>
        <w:t>я</w:t>
      </w:r>
      <w:r w:rsidRPr="00BC0A34">
        <w:t xml:space="preserve"> главы администрации по экономике и финансам</w:t>
      </w:r>
      <w:r>
        <w:t xml:space="preserve"> </w:t>
      </w:r>
      <w:r w:rsidRPr="00EA4D5A">
        <w:t>сельского поселения Перегребное</w:t>
      </w:r>
      <w:r w:rsidRPr="00BC0A34">
        <w:t>,  заведующ</w:t>
      </w:r>
      <w:r>
        <w:t xml:space="preserve">его </w:t>
      </w:r>
      <w:r w:rsidRPr="00BC0A34">
        <w:t>финансово-экономическим отделом</w:t>
      </w:r>
    </w:p>
    <w:p w:rsidR="00C81FA2" w:rsidRDefault="00C81FA2" w:rsidP="00CE2282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П</w:t>
      </w:r>
      <w:r w:rsidRPr="003B34D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Pr="003B34D6">
        <w:rPr>
          <w:rFonts w:ascii="Times New Roman" w:hAnsi="Times New Roman" w:cs="Times New Roman"/>
          <w:color w:val="auto"/>
        </w:rPr>
        <w:t xml:space="preserve"> обнародова</w:t>
      </w:r>
      <w:r>
        <w:rPr>
          <w:rFonts w:ascii="Times New Roman" w:hAnsi="Times New Roman" w:cs="Times New Roman"/>
          <w:color w:val="auto"/>
        </w:rPr>
        <w:t>ния.</w:t>
      </w:r>
    </w:p>
    <w:p w:rsidR="00C81FA2" w:rsidRDefault="00C81FA2" w:rsidP="00CE2282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3B34D6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«Интернет»)</w:t>
      </w:r>
      <w:r w:rsidRPr="003B34D6">
        <w:t>.</w:t>
      </w:r>
    </w:p>
    <w:p w:rsidR="00C81FA2" w:rsidRPr="000F3476" w:rsidRDefault="00C81FA2" w:rsidP="00CE2282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0F3476">
        <w:rPr>
          <w:rFonts w:ascii="Times New Roman" w:hAnsi="Times New Roman" w:cs="Times New Roman"/>
          <w:color w:val="auto"/>
        </w:rPr>
        <w:t>Контроль за выполнением постановления оставляю за собой.</w:t>
      </w:r>
    </w:p>
    <w:p w:rsidR="00C81FA2" w:rsidRPr="000F3476" w:rsidRDefault="00C81FA2" w:rsidP="00F409CA">
      <w:pPr>
        <w:jc w:val="both"/>
      </w:pPr>
    </w:p>
    <w:p w:rsidR="00C81FA2" w:rsidRPr="000F3476" w:rsidRDefault="00C81FA2" w:rsidP="00F409CA">
      <w:pPr>
        <w:pStyle w:val="NormalWeb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C81FA2" w:rsidRDefault="00C81FA2" w:rsidP="00031DDC">
      <w:pPr>
        <w:pStyle w:val="NormalWeb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Глава сельского поселения Перегребное                                                           А.Г. Козлов</w:t>
      </w:r>
    </w:p>
    <w:p w:rsidR="00C81FA2" w:rsidRDefault="00C81FA2"/>
    <w:p w:rsidR="00C81FA2" w:rsidRDefault="00C81FA2"/>
    <w:p w:rsidR="00C81FA2" w:rsidRDefault="00C81FA2"/>
    <w:p w:rsidR="00C81FA2" w:rsidRDefault="00C81FA2"/>
    <w:p w:rsidR="00C81FA2" w:rsidRDefault="00C81FA2"/>
    <w:p w:rsidR="00C81FA2" w:rsidRDefault="00C81FA2"/>
    <w:p w:rsidR="00C81FA2" w:rsidRDefault="00C81FA2"/>
    <w:p w:rsidR="00C81FA2" w:rsidRDefault="00C81FA2"/>
    <w:p w:rsidR="00C81FA2" w:rsidRDefault="00C81FA2"/>
    <w:sectPr w:rsidR="00C81FA2" w:rsidSect="0081120C">
      <w:footerReference w:type="even" r:id="rId8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A2" w:rsidRDefault="00C81FA2">
      <w:r>
        <w:separator/>
      </w:r>
    </w:p>
  </w:endnote>
  <w:endnote w:type="continuationSeparator" w:id="0">
    <w:p w:rsidR="00C81FA2" w:rsidRDefault="00C8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2" w:rsidRDefault="00C81F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FA2" w:rsidRDefault="00C81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A2" w:rsidRDefault="00C81FA2">
      <w:r>
        <w:separator/>
      </w:r>
    </w:p>
  </w:footnote>
  <w:footnote w:type="continuationSeparator" w:id="0">
    <w:p w:rsidR="00C81FA2" w:rsidRDefault="00C81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F3"/>
    <w:rsid w:val="00027068"/>
    <w:rsid w:val="00031DDC"/>
    <w:rsid w:val="00043418"/>
    <w:rsid w:val="000541CB"/>
    <w:rsid w:val="00062EAB"/>
    <w:rsid w:val="00082A54"/>
    <w:rsid w:val="000C2C13"/>
    <w:rsid w:val="000F2F48"/>
    <w:rsid w:val="000F3476"/>
    <w:rsid w:val="00146DE6"/>
    <w:rsid w:val="001508A3"/>
    <w:rsid w:val="00163373"/>
    <w:rsid w:val="00171E29"/>
    <w:rsid w:val="0017212F"/>
    <w:rsid w:val="001D4A72"/>
    <w:rsid w:val="001E7C98"/>
    <w:rsid w:val="0026293E"/>
    <w:rsid w:val="00291147"/>
    <w:rsid w:val="002A3ADD"/>
    <w:rsid w:val="002E23D1"/>
    <w:rsid w:val="002F1ECB"/>
    <w:rsid w:val="002F2220"/>
    <w:rsid w:val="002F62D2"/>
    <w:rsid w:val="003068F8"/>
    <w:rsid w:val="003332C3"/>
    <w:rsid w:val="00343625"/>
    <w:rsid w:val="00343C5A"/>
    <w:rsid w:val="00381DC7"/>
    <w:rsid w:val="00382302"/>
    <w:rsid w:val="003868E7"/>
    <w:rsid w:val="003B34D6"/>
    <w:rsid w:val="003D0A20"/>
    <w:rsid w:val="003E0F3E"/>
    <w:rsid w:val="003F18A8"/>
    <w:rsid w:val="003F1F1E"/>
    <w:rsid w:val="004214FB"/>
    <w:rsid w:val="004901DD"/>
    <w:rsid w:val="00492C5D"/>
    <w:rsid w:val="004B6EB2"/>
    <w:rsid w:val="00541270"/>
    <w:rsid w:val="0056515E"/>
    <w:rsid w:val="005D4E11"/>
    <w:rsid w:val="00605DF4"/>
    <w:rsid w:val="006270CE"/>
    <w:rsid w:val="00627682"/>
    <w:rsid w:val="00671D61"/>
    <w:rsid w:val="006F2E4A"/>
    <w:rsid w:val="0075284C"/>
    <w:rsid w:val="007A2D86"/>
    <w:rsid w:val="00800526"/>
    <w:rsid w:val="0081120C"/>
    <w:rsid w:val="00814FA3"/>
    <w:rsid w:val="00833B0C"/>
    <w:rsid w:val="008418DE"/>
    <w:rsid w:val="00861AB9"/>
    <w:rsid w:val="009414B7"/>
    <w:rsid w:val="00980513"/>
    <w:rsid w:val="009B2B0A"/>
    <w:rsid w:val="009C35FC"/>
    <w:rsid w:val="00A04714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6994"/>
    <w:rsid w:val="00BA6276"/>
    <w:rsid w:val="00BC0A34"/>
    <w:rsid w:val="00C06321"/>
    <w:rsid w:val="00C81FA2"/>
    <w:rsid w:val="00C878A8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360CA"/>
    <w:rsid w:val="00D441F8"/>
    <w:rsid w:val="00D55564"/>
    <w:rsid w:val="00D61AF3"/>
    <w:rsid w:val="00DA2877"/>
    <w:rsid w:val="00DA4460"/>
    <w:rsid w:val="00DB10B1"/>
    <w:rsid w:val="00DB677A"/>
    <w:rsid w:val="00DC2755"/>
    <w:rsid w:val="00DC7DDD"/>
    <w:rsid w:val="00E065ED"/>
    <w:rsid w:val="00E14DB0"/>
    <w:rsid w:val="00E227DD"/>
    <w:rsid w:val="00E56FF4"/>
    <w:rsid w:val="00E8391F"/>
    <w:rsid w:val="00EA4D5A"/>
    <w:rsid w:val="00EB0405"/>
    <w:rsid w:val="00EC3BD5"/>
    <w:rsid w:val="00ED123A"/>
    <w:rsid w:val="00EF676E"/>
    <w:rsid w:val="00F209F3"/>
    <w:rsid w:val="00F409CA"/>
    <w:rsid w:val="00F4475E"/>
    <w:rsid w:val="00F746F2"/>
    <w:rsid w:val="00F80A08"/>
    <w:rsid w:val="00FD7E20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09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09C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409CA"/>
    <w:rPr>
      <w:rFonts w:cs="Times New Roman"/>
    </w:rPr>
  </w:style>
  <w:style w:type="paragraph" w:styleId="NormalWeb">
    <w:name w:val="Normal (Web)"/>
    <w:aliases w:val="Обычный (веб) Знак"/>
    <w:basedOn w:val="Normal"/>
    <w:uiPriority w:val="99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Hyperlink">
    <w:name w:val="Hyperlink"/>
    <w:basedOn w:val="DefaultParagraphFont"/>
    <w:uiPriority w:val="99"/>
    <w:rsid w:val="00F409CA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09CA"/>
    <w:rPr>
      <w:rFonts w:ascii="Book Antiqua" w:hAnsi="Book Antiqua" w:cs="Calibri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B76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2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C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1E7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NoSpacing"/>
    <w:uiPriority w:val="99"/>
    <w:locked/>
    <w:rsid w:val="00F80A08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F80A0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273</Words>
  <Characters>1562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GluhovaPV</cp:lastModifiedBy>
  <cp:revision>3</cp:revision>
  <cp:lastPrinted>2018-12-29T07:32:00Z</cp:lastPrinted>
  <dcterms:created xsi:type="dcterms:W3CDTF">2019-01-09T06:10:00Z</dcterms:created>
  <dcterms:modified xsi:type="dcterms:W3CDTF">2019-01-09T06:38:00Z</dcterms:modified>
</cp:coreProperties>
</file>